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FB81" w14:textId="77777777" w:rsidR="006A40E2" w:rsidRPr="004E5F3A" w:rsidRDefault="009F4017" w:rsidP="009F4017">
      <w:pPr>
        <w:jc w:val="center"/>
        <w:rPr>
          <w:sz w:val="24"/>
          <w:szCs w:val="24"/>
        </w:rPr>
      </w:pPr>
      <w:r w:rsidRPr="004E5F3A">
        <w:rPr>
          <w:sz w:val="24"/>
          <w:szCs w:val="24"/>
        </w:rPr>
        <w:t>MODELLO RICHIESTA GIORNO LIBERO</w:t>
      </w:r>
    </w:p>
    <w:p w14:paraId="5B9C5F33" w14:textId="77777777" w:rsidR="009F4017" w:rsidRPr="004E5F3A" w:rsidRDefault="009F4017" w:rsidP="009F4017">
      <w:pPr>
        <w:jc w:val="center"/>
        <w:rPr>
          <w:sz w:val="24"/>
          <w:szCs w:val="24"/>
        </w:rPr>
      </w:pPr>
    </w:p>
    <w:p w14:paraId="18FD117B" w14:textId="77777777" w:rsidR="009F4017" w:rsidRPr="004E5F3A" w:rsidRDefault="009F4017" w:rsidP="009F4017">
      <w:pPr>
        <w:jc w:val="right"/>
        <w:rPr>
          <w:sz w:val="24"/>
          <w:szCs w:val="24"/>
        </w:rPr>
      </w:pPr>
      <w:r w:rsidRPr="004E5F3A">
        <w:rPr>
          <w:sz w:val="24"/>
          <w:szCs w:val="24"/>
        </w:rPr>
        <w:t>Al Dirigente scolastico</w:t>
      </w:r>
    </w:p>
    <w:p w14:paraId="3F944904" w14:textId="77777777" w:rsidR="009F4017" w:rsidRPr="004E5F3A" w:rsidRDefault="009F4017" w:rsidP="009F4017">
      <w:pPr>
        <w:jc w:val="right"/>
        <w:rPr>
          <w:sz w:val="24"/>
          <w:szCs w:val="24"/>
        </w:rPr>
      </w:pPr>
      <w:r w:rsidRPr="004E5F3A">
        <w:rPr>
          <w:sz w:val="24"/>
          <w:szCs w:val="24"/>
        </w:rPr>
        <w:t>I.I.S.S. “G. Solimene”</w:t>
      </w:r>
    </w:p>
    <w:p w14:paraId="36C1F42C" w14:textId="77777777" w:rsidR="009F4017" w:rsidRPr="004E5F3A" w:rsidRDefault="009F4017" w:rsidP="009F4017">
      <w:pPr>
        <w:jc w:val="right"/>
        <w:rPr>
          <w:sz w:val="24"/>
          <w:szCs w:val="24"/>
        </w:rPr>
      </w:pPr>
      <w:r w:rsidRPr="004E5F3A">
        <w:rPr>
          <w:sz w:val="24"/>
          <w:szCs w:val="24"/>
        </w:rPr>
        <w:t>Lavello</w:t>
      </w:r>
    </w:p>
    <w:p w14:paraId="49C10E08" w14:textId="77777777" w:rsidR="009F4017" w:rsidRPr="004E5F3A" w:rsidRDefault="009F4017" w:rsidP="009F4017">
      <w:pPr>
        <w:jc w:val="right"/>
        <w:rPr>
          <w:sz w:val="24"/>
          <w:szCs w:val="24"/>
        </w:rPr>
      </w:pPr>
    </w:p>
    <w:p w14:paraId="0E441EC7" w14:textId="77777777" w:rsidR="009F4017" w:rsidRPr="004E5F3A" w:rsidRDefault="009F4017" w:rsidP="009F4017">
      <w:pPr>
        <w:jc w:val="both"/>
        <w:rPr>
          <w:sz w:val="24"/>
          <w:szCs w:val="24"/>
        </w:rPr>
      </w:pPr>
      <w:r w:rsidRPr="004E5F3A">
        <w:rPr>
          <w:sz w:val="24"/>
          <w:szCs w:val="24"/>
        </w:rPr>
        <w:t>Il/La sottoscritto/a __________________________________________________, docente di ____________</w:t>
      </w:r>
    </w:p>
    <w:p w14:paraId="665D71E9" w14:textId="77777777" w:rsidR="009F4017" w:rsidRPr="004E5F3A" w:rsidRDefault="009F4017" w:rsidP="009F4017">
      <w:pPr>
        <w:jc w:val="both"/>
        <w:rPr>
          <w:sz w:val="24"/>
          <w:szCs w:val="24"/>
        </w:rPr>
      </w:pPr>
      <w:r w:rsidRPr="004E5F3A">
        <w:rPr>
          <w:sz w:val="24"/>
          <w:szCs w:val="24"/>
        </w:rPr>
        <w:t>____________, presso l’indirizzo _____________________________</w:t>
      </w:r>
      <w:r w:rsidR="004E5F3A">
        <w:rPr>
          <w:sz w:val="24"/>
          <w:szCs w:val="24"/>
        </w:rPr>
        <w:t>_, Comune di _____________</w:t>
      </w:r>
    </w:p>
    <w:p w14:paraId="29E7EBA3" w14:textId="77777777" w:rsidR="009F4017" w:rsidRPr="004E5F3A" w:rsidRDefault="009F4017" w:rsidP="009F4017">
      <w:pPr>
        <w:jc w:val="both"/>
        <w:rPr>
          <w:sz w:val="24"/>
          <w:szCs w:val="24"/>
        </w:rPr>
      </w:pPr>
    </w:p>
    <w:p w14:paraId="41478696" w14:textId="77777777" w:rsidR="009F4017" w:rsidRPr="004E5F3A" w:rsidRDefault="009F4017" w:rsidP="009F4017">
      <w:pPr>
        <w:jc w:val="center"/>
        <w:rPr>
          <w:sz w:val="24"/>
          <w:szCs w:val="24"/>
        </w:rPr>
      </w:pPr>
      <w:r w:rsidRPr="004E5F3A">
        <w:rPr>
          <w:sz w:val="24"/>
          <w:szCs w:val="24"/>
        </w:rPr>
        <w:t>CHIEDE</w:t>
      </w:r>
    </w:p>
    <w:p w14:paraId="7002EF12" w14:textId="77777777" w:rsidR="009F4017" w:rsidRPr="004E5F3A" w:rsidRDefault="009F4017" w:rsidP="009F4017">
      <w:pPr>
        <w:rPr>
          <w:sz w:val="24"/>
          <w:szCs w:val="24"/>
        </w:rPr>
      </w:pPr>
      <w:r w:rsidRPr="004E5F3A">
        <w:rPr>
          <w:sz w:val="24"/>
          <w:szCs w:val="24"/>
        </w:rPr>
        <w:t>Il seguente giorno libero______________________________</w:t>
      </w:r>
    </w:p>
    <w:p w14:paraId="3B9A89CA" w14:textId="77777777" w:rsidR="009F4017" w:rsidRPr="004E5F3A" w:rsidRDefault="009F4017" w:rsidP="009F4017">
      <w:pPr>
        <w:rPr>
          <w:sz w:val="24"/>
          <w:szCs w:val="24"/>
        </w:rPr>
      </w:pPr>
      <w:r w:rsidRPr="004E5F3A">
        <w:rPr>
          <w:sz w:val="24"/>
          <w:szCs w:val="24"/>
        </w:rPr>
        <w:t xml:space="preserve">In alternativa ________________________________ (se è stato richiesto il lunedì o il sabato l’alternativa </w:t>
      </w:r>
      <w:r w:rsidR="003E77AD" w:rsidRPr="004E5F3A">
        <w:rPr>
          <w:sz w:val="24"/>
          <w:szCs w:val="24"/>
        </w:rPr>
        <w:t>deve essere un altro giorno della settimana)</w:t>
      </w:r>
    </w:p>
    <w:p w14:paraId="32A4D4CA" w14:textId="77777777" w:rsidR="003E77AD" w:rsidRPr="004E5F3A" w:rsidRDefault="003E77AD" w:rsidP="004E5F3A">
      <w:pPr>
        <w:jc w:val="center"/>
        <w:rPr>
          <w:sz w:val="24"/>
          <w:szCs w:val="24"/>
        </w:rPr>
      </w:pPr>
      <w:r w:rsidRPr="004E5F3A">
        <w:rPr>
          <w:sz w:val="24"/>
          <w:szCs w:val="24"/>
        </w:rPr>
        <w:t>PRECISA</w:t>
      </w:r>
    </w:p>
    <w:p w14:paraId="78840B04" w14:textId="77777777" w:rsidR="003E77AD" w:rsidRPr="004E5F3A" w:rsidRDefault="003E77AD" w:rsidP="003E77AD">
      <w:pPr>
        <w:rPr>
          <w:sz w:val="24"/>
          <w:szCs w:val="24"/>
        </w:rPr>
      </w:pPr>
      <w:r w:rsidRPr="004E5F3A">
        <w:rPr>
          <w:sz w:val="24"/>
          <w:szCs w:val="24"/>
        </w:rPr>
        <w:t xml:space="preserve">che la propria cattedra è così composta </w:t>
      </w:r>
    </w:p>
    <w:p w14:paraId="7CA79D26" w14:textId="77777777" w:rsidR="003E77AD" w:rsidRPr="0086604D" w:rsidRDefault="003E77AD" w:rsidP="003E77AD">
      <w:pPr>
        <w:rPr>
          <w:sz w:val="24"/>
          <w:szCs w:val="24"/>
          <w:lang w:val="en-US"/>
        </w:rPr>
      </w:pPr>
      <w:r w:rsidRPr="0086604D">
        <w:rPr>
          <w:sz w:val="24"/>
          <w:szCs w:val="24"/>
          <w:lang w:val="en-US"/>
        </w:rPr>
        <w:t>n. ore _______</w:t>
      </w:r>
    </w:p>
    <w:p w14:paraId="4544AF05" w14:textId="77777777" w:rsidR="003E77AD" w:rsidRPr="0086604D" w:rsidRDefault="003E77AD" w:rsidP="003E77AD">
      <w:pPr>
        <w:rPr>
          <w:sz w:val="24"/>
          <w:szCs w:val="24"/>
          <w:lang w:val="en-US"/>
        </w:rPr>
      </w:pPr>
      <w:r w:rsidRPr="0086604D">
        <w:rPr>
          <w:sz w:val="24"/>
          <w:szCs w:val="24"/>
          <w:lang w:val="en-US"/>
        </w:rPr>
        <w:t>part time n. ore _______</w:t>
      </w:r>
    </w:p>
    <w:p w14:paraId="76FB222A" w14:textId="77777777" w:rsidR="003E77AD" w:rsidRPr="004E5F3A" w:rsidRDefault="003E77AD" w:rsidP="003E77AD">
      <w:pPr>
        <w:rPr>
          <w:sz w:val="24"/>
          <w:szCs w:val="24"/>
        </w:rPr>
      </w:pPr>
      <w:r w:rsidRPr="004E5F3A">
        <w:rPr>
          <w:sz w:val="24"/>
          <w:szCs w:val="24"/>
        </w:rPr>
        <w:t>COE di n. ore ________ e completamento presso l’Istituto _______________________________</w:t>
      </w:r>
    </w:p>
    <w:p w14:paraId="1B5A8CD0" w14:textId="77777777" w:rsidR="003E77AD" w:rsidRPr="004E5F3A" w:rsidRDefault="003E77AD" w:rsidP="003E77AD">
      <w:pPr>
        <w:rPr>
          <w:sz w:val="24"/>
          <w:szCs w:val="24"/>
        </w:rPr>
      </w:pPr>
      <w:r w:rsidRPr="004E5F3A">
        <w:rPr>
          <w:sz w:val="24"/>
          <w:szCs w:val="24"/>
        </w:rPr>
        <w:t>Esigenze particolari ______________________________________________________________</w:t>
      </w:r>
    </w:p>
    <w:p w14:paraId="7BD8BC3C" w14:textId="77777777" w:rsidR="003E77AD" w:rsidRPr="004E5F3A" w:rsidRDefault="003E77AD" w:rsidP="003E77AD">
      <w:pPr>
        <w:rPr>
          <w:sz w:val="24"/>
          <w:szCs w:val="24"/>
        </w:rPr>
      </w:pPr>
      <w:r w:rsidRPr="004E5F3A">
        <w:rPr>
          <w:sz w:val="24"/>
          <w:szCs w:val="24"/>
        </w:rPr>
        <w:t>______________________________________________________________________________</w:t>
      </w:r>
    </w:p>
    <w:p w14:paraId="44BA3E3C" w14:textId="77777777" w:rsidR="003E77AD" w:rsidRPr="004E5F3A" w:rsidRDefault="003E77AD" w:rsidP="003E77AD">
      <w:pPr>
        <w:rPr>
          <w:sz w:val="24"/>
          <w:szCs w:val="24"/>
        </w:rPr>
      </w:pPr>
    </w:p>
    <w:p w14:paraId="37F26820" w14:textId="77777777" w:rsidR="003E77AD" w:rsidRPr="004E5F3A" w:rsidRDefault="003E77AD" w:rsidP="003E77AD">
      <w:pPr>
        <w:rPr>
          <w:sz w:val="24"/>
          <w:szCs w:val="24"/>
        </w:rPr>
      </w:pPr>
    </w:p>
    <w:p w14:paraId="699175C7" w14:textId="77777777" w:rsidR="003E77AD" w:rsidRPr="004E5F3A" w:rsidRDefault="003E77AD" w:rsidP="003E77AD">
      <w:pPr>
        <w:jc w:val="right"/>
        <w:rPr>
          <w:sz w:val="24"/>
          <w:szCs w:val="24"/>
        </w:rPr>
      </w:pPr>
      <w:r w:rsidRPr="004E5F3A">
        <w:rPr>
          <w:sz w:val="24"/>
          <w:szCs w:val="24"/>
        </w:rPr>
        <w:t>Firma</w:t>
      </w:r>
    </w:p>
    <w:p w14:paraId="0C60518D" w14:textId="77777777" w:rsidR="003E77AD" w:rsidRPr="009F4017" w:rsidRDefault="003E77AD" w:rsidP="003E77AD">
      <w:pPr>
        <w:jc w:val="right"/>
      </w:pPr>
      <w:r w:rsidRPr="004E5F3A">
        <w:rPr>
          <w:sz w:val="24"/>
          <w:szCs w:val="24"/>
        </w:rPr>
        <w:t>___________________________________</w:t>
      </w:r>
    </w:p>
    <w:sectPr w:rsidR="003E77AD" w:rsidRPr="009F4017" w:rsidSect="006A4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1B"/>
    <w:rsid w:val="00337978"/>
    <w:rsid w:val="003E77AD"/>
    <w:rsid w:val="004E5F3A"/>
    <w:rsid w:val="006A40E2"/>
    <w:rsid w:val="0086604D"/>
    <w:rsid w:val="008E1A1B"/>
    <w:rsid w:val="009F4017"/>
    <w:rsid w:val="00E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EFCF"/>
  <w15:docId w15:val="{EEAFA7B8-55FE-464B-B617-F47B852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a%20Staff%204\Desktop\inizio%20anno\MODELLO%20RICHIESTA%20GIORNO%20LIBE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C:\Users\Aula Staff 4\Desktop\inizio anno\MODELLO RICHIESTA GIORNO LIBERO.dotx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4</dc:creator>
  <cp:lastModifiedBy>Pierluigi Decorato</cp:lastModifiedBy>
  <cp:revision>2</cp:revision>
  <dcterms:created xsi:type="dcterms:W3CDTF">2024-09-05T17:11:00Z</dcterms:created>
  <dcterms:modified xsi:type="dcterms:W3CDTF">2024-09-05T17:11:00Z</dcterms:modified>
</cp:coreProperties>
</file>