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4454" w14:textId="77777777" w:rsidR="00E670CE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 Dirigente Scolastico</w:t>
      </w:r>
    </w:p>
    <w:p w14:paraId="5B8437D6" w14:textId="77777777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Prof.ssa Anna dell’Aquila</w:t>
      </w:r>
    </w:p>
    <w:p w14:paraId="7A5EE72D" w14:textId="77777777" w:rsidR="008A45A2" w:rsidRDefault="008A45A2" w:rsidP="008A45A2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IISS SOLIMENE</w:t>
      </w:r>
    </w:p>
    <w:p w14:paraId="25D7B2C5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EF1E823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16365E1" w14:textId="77777777" w:rsidR="008A45A2" w:rsidRDefault="008A45A2" w:rsidP="00E670C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D481013" w14:textId="77777777" w:rsidR="00E670CE" w:rsidRDefault="008A45A2" w:rsidP="00E670CE">
      <w:pPr>
        <w:pStyle w:val="Default"/>
        <w:rPr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Istanza :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670CE">
        <w:rPr>
          <w:rFonts w:ascii="Times New Roman" w:hAnsi="Times New Roman" w:cs="Times New Roman"/>
          <w:sz w:val="23"/>
          <w:szCs w:val="23"/>
        </w:rPr>
        <w:t xml:space="preserve">ESO4.6.A4.A-FSEPNBA-2024-20 </w:t>
      </w:r>
    </w:p>
    <w:p w14:paraId="309D909B" w14:textId="77777777" w:rsidR="00E670CE" w:rsidRDefault="00E670CE" w:rsidP="00E670CE">
      <w:pPr>
        <w:spacing w:before="12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CUP F14D24000870007</w:t>
      </w:r>
    </w:p>
    <w:p w14:paraId="27C1583C" w14:textId="0C93A18C" w:rsidR="002313A2" w:rsidRPr="00E670CE" w:rsidRDefault="002313A2" w:rsidP="00E670CE">
      <w:pPr>
        <w:spacing w:before="120" w:after="240" w:line="240" w:lineRule="auto"/>
        <w:jc w:val="both"/>
        <w:rPr>
          <w:b/>
        </w:rPr>
      </w:pPr>
      <w:r>
        <w:rPr>
          <w:rFonts w:ascii="Times New Roman" w:hAnsi="Times New Roman" w:cs="Times New Roman"/>
          <w:sz w:val="23"/>
          <w:szCs w:val="23"/>
        </w:rPr>
        <w:t xml:space="preserve">AVVISO </w:t>
      </w:r>
      <w:r w:rsidR="0008574C">
        <w:rPr>
          <w:rFonts w:ascii="Times New Roman" w:hAnsi="Times New Roman" w:cs="Times New Roman"/>
          <w:sz w:val="23"/>
          <w:szCs w:val="23"/>
        </w:rPr>
        <w:t>46</w:t>
      </w:r>
      <w:r w:rsidR="00925C4F">
        <w:rPr>
          <w:rFonts w:ascii="Times New Roman" w:hAnsi="Times New Roman" w:cs="Times New Roman"/>
          <w:sz w:val="23"/>
          <w:szCs w:val="23"/>
        </w:rPr>
        <w:t>4</w:t>
      </w:r>
      <w:r w:rsidR="008E5956">
        <w:rPr>
          <w:rFonts w:ascii="Times New Roman" w:hAnsi="Times New Roman" w:cs="Times New Roman"/>
          <w:sz w:val="23"/>
          <w:szCs w:val="23"/>
        </w:rPr>
        <w:t xml:space="preserve"> del 2</w:t>
      </w:r>
      <w:r w:rsidR="00925C4F">
        <w:rPr>
          <w:rFonts w:ascii="Times New Roman" w:hAnsi="Times New Roman" w:cs="Times New Roman"/>
          <w:sz w:val="23"/>
          <w:szCs w:val="23"/>
        </w:rPr>
        <w:t>7</w:t>
      </w:r>
      <w:r w:rsidR="008E5956">
        <w:rPr>
          <w:rFonts w:ascii="Times New Roman" w:hAnsi="Times New Roman" w:cs="Times New Roman"/>
          <w:sz w:val="23"/>
          <w:szCs w:val="23"/>
        </w:rPr>
        <w:t xml:space="preserve"> luglio 2024</w:t>
      </w:r>
    </w:p>
    <w:p w14:paraId="3F62CC0A" w14:textId="77777777" w:rsidR="00E670CE" w:rsidRDefault="00E670CE" w:rsidP="00E670CE"/>
    <w:p w14:paraId="4C3A7818" w14:textId="77777777" w:rsidR="00E670CE" w:rsidRDefault="00E670CE" w:rsidP="00E670CE">
      <w:pPr>
        <w:jc w:val="both"/>
      </w:pPr>
      <w:r>
        <w:t xml:space="preserve">Il/la sottoscritto/a ______________________________________________ nato/a </w:t>
      </w:r>
      <w:proofErr w:type="spellStart"/>
      <w:r>
        <w:t>a</w:t>
      </w:r>
      <w:proofErr w:type="spellEnd"/>
    </w:p>
    <w:p w14:paraId="7A1E1019" w14:textId="77777777" w:rsidR="00E670CE" w:rsidRDefault="00E670CE" w:rsidP="00E670CE">
      <w:pPr>
        <w:jc w:val="both"/>
      </w:pPr>
      <w:r>
        <w:t>________________________ il____________________ residente a___________________________</w:t>
      </w:r>
    </w:p>
    <w:p w14:paraId="6E5C980C" w14:textId="77777777" w:rsidR="00E670CE" w:rsidRDefault="00E670CE" w:rsidP="00E670CE">
      <w:pPr>
        <w:jc w:val="both"/>
      </w:pPr>
      <w:r>
        <w:t>Provincia di ___________________ Via/Piazza _______________________________________________n.</w:t>
      </w:r>
    </w:p>
    <w:p w14:paraId="7142060F" w14:textId="77777777" w:rsidR="00E670CE" w:rsidRDefault="00E670CE" w:rsidP="00E670CE">
      <w:pPr>
        <w:jc w:val="both"/>
      </w:pPr>
      <w:r>
        <w:t>_________ Codice Fiscale ________________________________________________________, in qualità</w:t>
      </w:r>
    </w:p>
    <w:p w14:paraId="0CEF577A" w14:textId="77777777" w:rsidR="00E670CE" w:rsidRDefault="00E670CE" w:rsidP="00E670CE">
      <w:pPr>
        <w:jc w:val="both"/>
      </w:pPr>
      <w:r>
        <w:t>di ______________________________________________ [indicare se il partecipante rientra tra il</w:t>
      </w:r>
    </w:p>
    <w:p w14:paraId="54FB97B2" w14:textId="77777777" w:rsidR="00E670CE" w:rsidRDefault="00E670CE" w:rsidP="00E670CE">
      <w:pPr>
        <w:jc w:val="both"/>
      </w:pPr>
      <w:r>
        <w:t>personale interno alla Istituzione scolastica, se appartiene ad altra Istituzione scolastica, ovvero se è dipendente di altra P.A., o se è esperto esterno]</w:t>
      </w:r>
    </w:p>
    <w:p w14:paraId="52F7603A" w14:textId="77777777" w:rsidR="00E670CE" w:rsidRDefault="00E670CE" w:rsidP="00867220">
      <w:pPr>
        <w:jc w:val="both"/>
      </w:pPr>
      <w:r>
        <w:t>consapevole che la falsità in atti e le dichiarazioni mendaci sono punite ai sensi del codice penale e delle</w:t>
      </w:r>
      <w:r w:rsidR="00867220">
        <w:t xml:space="preserve"> </w:t>
      </w:r>
      <w:r>
        <w:t>leggi speciali in materia e che, laddove dovesse emergere la non veridicità di quanto qui dichiarato, si</w:t>
      </w:r>
      <w:r w:rsidR="00867220">
        <w:t xml:space="preserve"> </w:t>
      </w:r>
      <w:r>
        <w:t>avrà la decadenza dai benefici eventualmente ottenuti ai sensi dell’art. 75 del d.P.R. n. 445 del 28</w:t>
      </w:r>
      <w:r w:rsidR="00867220">
        <w:t xml:space="preserve"> </w:t>
      </w:r>
      <w:r>
        <w:t>dicembre 2000 e l’applicazione di ogni altra sanzione prevista dalla legge, nella predetta qualità, ai sensi</w:t>
      </w:r>
      <w:r w:rsidR="00867220">
        <w:t xml:space="preserve"> </w:t>
      </w:r>
      <w:r>
        <w:t>e per gli effetti di cui agli artt. 46 e 47 del d.P.R. n. 445 del 28 dicembre 2000,</w:t>
      </w:r>
    </w:p>
    <w:p w14:paraId="773385BB" w14:textId="77777777" w:rsidR="00E670CE" w:rsidRDefault="00E670CE" w:rsidP="00E670CE">
      <w:pPr>
        <w:jc w:val="both"/>
      </w:pPr>
    </w:p>
    <w:p w14:paraId="0E9E5005" w14:textId="77777777" w:rsidR="00E670CE" w:rsidRDefault="00E670CE" w:rsidP="00E670CE">
      <w:pPr>
        <w:jc w:val="center"/>
      </w:pPr>
      <w:r>
        <w:t>CHIEDE</w:t>
      </w:r>
    </w:p>
    <w:p w14:paraId="69A2CA55" w14:textId="77777777" w:rsidR="00925C4F" w:rsidRPr="00471C3B" w:rsidRDefault="00E670CE" w:rsidP="00925C4F">
      <w:pPr>
        <w:spacing w:before="120" w:after="120" w:line="240" w:lineRule="auto"/>
        <w:jc w:val="both"/>
        <w:rPr>
          <w:b/>
          <w:sz w:val="24"/>
          <w:szCs w:val="24"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selezione in qualità di (specificare se tutor o </w:t>
      </w:r>
      <w:proofErr w:type="gramStart"/>
      <w:r>
        <w:t>esperto)_</w:t>
      </w:r>
      <w:proofErr w:type="gramEnd"/>
      <w:r>
        <w:t xml:space="preserve">_______________________dell’avviso </w:t>
      </w:r>
      <w:r w:rsidR="0008574C">
        <w:t>46</w:t>
      </w:r>
      <w:r w:rsidR="00925C4F">
        <w:t>4 del 27 luglio 2024</w:t>
      </w:r>
      <w:r w:rsidR="002313A2">
        <w:t xml:space="preserve"> </w:t>
      </w:r>
      <w:r>
        <w:t xml:space="preserve">PON </w:t>
      </w:r>
      <w:r w:rsidRPr="00925C4F">
        <w:t xml:space="preserve">2127 modulo </w:t>
      </w:r>
      <w:r w:rsidR="00925C4F" w:rsidRPr="00925C4F">
        <w:rPr>
          <w:b/>
          <w:sz w:val="24"/>
          <w:szCs w:val="24"/>
        </w:rPr>
        <w:t>“ Estate</w:t>
      </w:r>
      <w:r w:rsidR="00925C4F" w:rsidRPr="00471C3B">
        <w:rPr>
          <w:b/>
          <w:sz w:val="24"/>
          <w:szCs w:val="24"/>
        </w:rPr>
        <w:t xml:space="preserve"> in</w:t>
      </w:r>
    </w:p>
    <w:p w14:paraId="6A7097AC" w14:textId="0D4C6209" w:rsidR="00E670CE" w:rsidRPr="00925C4F" w:rsidRDefault="00925C4F" w:rsidP="00925C4F">
      <w:pPr>
        <w:spacing w:before="120" w:after="120" w:line="240" w:lineRule="auto"/>
        <w:jc w:val="both"/>
        <w:rPr>
          <w:b/>
          <w:sz w:val="24"/>
          <w:szCs w:val="24"/>
        </w:rPr>
      </w:pPr>
      <w:r w:rsidRPr="00471C3B">
        <w:rPr>
          <w:b/>
          <w:sz w:val="24"/>
          <w:szCs w:val="24"/>
        </w:rPr>
        <w:t>Arte”</w:t>
      </w:r>
      <w:r w:rsidR="00E670CE">
        <w:t xml:space="preserve"> progetto piano estate</w:t>
      </w:r>
      <w:r w:rsidR="00E670CE" w:rsidRPr="00E670CE">
        <w:rPr>
          <w:rFonts w:ascii="Times New Roman" w:hAnsi="Times New Roman" w:cs="Times New Roman"/>
          <w:sz w:val="23"/>
          <w:szCs w:val="23"/>
        </w:rPr>
        <w:t xml:space="preserve"> </w:t>
      </w:r>
      <w:r w:rsidR="00E670CE">
        <w:rPr>
          <w:rFonts w:ascii="Times New Roman" w:hAnsi="Times New Roman" w:cs="Times New Roman"/>
          <w:sz w:val="23"/>
          <w:szCs w:val="23"/>
        </w:rPr>
        <w:t>ESO4.</w:t>
      </w:r>
      <w:proofErr w:type="gramStart"/>
      <w:r w:rsidR="00E670CE">
        <w:rPr>
          <w:rFonts w:ascii="Times New Roman" w:hAnsi="Times New Roman" w:cs="Times New Roman"/>
          <w:sz w:val="23"/>
          <w:szCs w:val="23"/>
        </w:rPr>
        <w:t>6.A</w:t>
      </w:r>
      <w:proofErr w:type="gramEnd"/>
      <w:r w:rsidR="00E670CE">
        <w:rPr>
          <w:rFonts w:ascii="Times New Roman" w:hAnsi="Times New Roman" w:cs="Times New Roman"/>
          <w:sz w:val="23"/>
          <w:szCs w:val="23"/>
        </w:rPr>
        <w:t>4.A-FSEPNBA-2024-20 CUP F14D24000870007</w:t>
      </w:r>
    </w:p>
    <w:p w14:paraId="7C7782BD" w14:textId="77777777" w:rsidR="00E670CE" w:rsidRDefault="00E670CE" w:rsidP="00E670CE">
      <w:pPr>
        <w:jc w:val="both"/>
      </w:pPr>
      <w:r>
        <w:t>A tal fine, dichiara, sotto la propria responsabilità:</w:t>
      </w:r>
    </w:p>
    <w:p w14:paraId="0FDF8406" w14:textId="77777777" w:rsidR="00E670CE" w:rsidRDefault="00E670CE" w:rsidP="00E670CE">
      <w:pPr>
        <w:jc w:val="both"/>
      </w:pPr>
      <w:r>
        <w:t>1. che i recapiti presso i quali si intendono ricevere le comunicazioni sono i seguenti:</w:t>
      </w:r>
    </w:p>
    <w:p w14:paraId="0CD89B4C" w14:textId="77777777" w:rsidR="00E670CE" w:rsidRDefault="00E670CE" w:rsidP="00E670CE">
      <w:pPr>
        <w:jc w:val="both"/>
      </w:pPr>
      <w:r>
        <w:t>● residenza: _____________________________________________________________</w:t>
      </w:r>
    </w:p>
    <w:p w14:paraId="6CCA602A" w14:textId="77777777" w:rsidR="00E670CE" w:rsidRDefault="00E670CE" w:rsidP="00E670CE">
      <w:pPr>
        <w:jc w:val="both"/>
      </w:pPr>
      <w:r>
        <w:t>● indirizzo posta elettronica ordinaria: ________________________________________</w:t>
      </w:r>
    </w:p>
    <w:p w14:paraId="2AD815E2" w14:textId="77777777" w:rsidR="00E670CE" w:rsidRDefault="00E670CE" w:rsidP="00E670CE">
      <w:pPr>
        <w:jc w:val="both"/>
      </w:pPr>
      <w:r>
        <w:t>● indirizzo posta elettronica certificata (PEC): __________________________________</w:t>
      </w:r>
    </w:p>
    <w:p w14:paraId="3ECC44DC" w14:textId="77777777" w:rsidR="00E670CE" w:rsidRDefault="00E670CE" w:rsidP="00E670CE">
      <w:pPr>
        <w:jc w:val="both"/>
      </w:pPr>
      <w:r>
        <w:t>● numero di telefono: _____________________________________________________,</w:t>
      </w:r>
    </w:p>
    <w:p w14:paraId="3D7A89E2" w14:textId="77777777" w:rsidR="00E670CE" w:rsidRDefault="00E670CE" w:rsidP="00E670CE">
      <w:pPr>
        <w:jc w:val="both"/>
      </w:pPr>
      <w:r>
        <w:t>autorizzando espressamente l’Istituzione scolastica all’utilizzo dei suddetti mezzi per effettuare le</w:t>
      </w:r>
    </w:p>
    <w:p w14:paraId="21087467" w14:textId="77777777" w:rsidR="00E670CE" w:rsidRDefault="00E670CE" w:rsidP="00E670CE">
      <w:pPr>
        <w:jc w:val="both"/>
      </w:pPr>
      <w:r>
        <w:lastRenderedPageBreak/>
        <w:t>comunicazioni;</w:t>
      </w:r>
    </w:p>
    <w:p w14:paraId="5C6649F7" w14:textId="77777777" w:rsidR="00E670CE" w:rsidRDefault="00E670CE" w:rsidP="008A45A2">
      <w:pPr>
        <w:jc w:val="both"/>
      </w:pPr>
      <w:r>
        <w:t>2. di essere informato/a che l’Istituzione scolastica non sarà responsabile per il caso di dispersione di</w:t>
      </w:r>
      <w:r w:rsidR="008A45A2">
        <w:t xml:space="preserve"> </w:t>
      </w:r>
      <w:r>
        <w:t>comunicazioni dipendente da mancata o inesatta indicazione dei recapiti di cui al comma 1, oppure da</w:t>
      </w:r>
      <w:r w:rsidR="008A45A2">
        <w:t xml:space="preserve"> </w:t>
      </w:r>
      <w:r>
        <w:t>mancata o tardiva comunicazione del cambiamento degli stessi;</w:t>
      </w:r>
    </w:p>
    <w:p w14:paraId="5B306B8F" w14:textId="77777777" w:rsidR="00E670CE" w:rsidRDefault="00E670CE" w:rsidP="00E670CE">
      <w:pPr>
        <w:jc w:val="both"/>
      </w:pPr>
      <w:r>
        <w:t>3. di aver preso visione del Decreto e dell’Avviso e di accettare tutte le condizioni ivi contenute;</w:t>
      </w:r>
    </w:p>
    <w:p w14:paraId="6B9B3D31" w14:textId="77777777" w:rsidR="00E670CE" w:rsidRDefault="00E670CE" w:rsidP="00E670CE">
      <w:pPr>
        <w:jc w:val="both"/>
      </w:pPr>
      <w:r>
        <w:t>4. di aver preso visione dell’informativa di cui all’art. 11 dell’Avviso;</w:t>
      </w:r>
    </w:p>
    <w:p w14:paraId="3D875E63" w14:textId="77777777" w:rsidR="00E670CE" w:rsidRDefault="00E670CE" w:rsidP="00E670CE">
      <w:pPr>
        <w:jc w:val="both"/>
      </w:pPr>
      <w:r>
        <w:t>5. di prestare il proprio consenso, ai fini dell’espletamento della procedura in oggetto e del successivo</w:t>
      </w:r>
      <w:r w:rsidR="008A45A2">
        <w:t xml:space="preserve"> </w:t>
      </w:r>
      <w:r>
        <w:t>conferimento dell’incarico, al trattamento dei propri dati personali ai sensi dell’art. 13 del</w:t>
      </w:r>
    </w:p>
    <w:p w14:paraId="0D3CD0DD" w14:textId="77777777" w:rsidR="00E670CE" w:rsidRDefault="00E670CE" w:rsidP="00E670CE">
      <w:pPr>
        <w:jc w:val="both"/>
      </w:pPr>
      <w:r>
        <w:t>Regolamento (UE) 2016/679 e del d.lgs. 30 giugno 2003, n. 196.</w:t>
      </w:r>
    </w:p>
    <w:p w14:paraId="71255A0A" w14:textId="77777777" w:rsidR="00E670CE" w:rsidRDefault="00E670CE" w:rsidP="00E670CE">
      <w:pPr>
        <w:jc w:val="both"/>
      </w:pPr>
      <w:r>
        <w:t>Ai fini della partecipazione alla procedura in oggetto, il sottoscritto/a _______________________________</w:t>
      </w:r>
    </w:p>
    <w:p w14:paraId="40FC34D5" w14:textId="77777777" w:rsidR="00E670CE" w:rsidRDefault="00E670CE" w:rsidP="00E670CE">
      <w:pPr>
        <w:jc w:val="both"/>
      </w:pPr>
    </w:p>
    <w:p w14:paraId="2683AB51" w14:textId="77777777" w:rsidR="00E670CE" w:rsidRDefault="00E670CE" w:rsidP="00E670CE">
      <w:pPr>
        <w:jc w:val="center"/>
      </w:pPr>
      <w:r>
        <w:t>DICHIARA ALTRESÌ</w:t>
      </w:r>
    </w:p>
    <w:p w14:paraId="24501765" w14:textId="77777777" w:rsidR="00E670CE" w:rsidRDefault="00E670CE" w:rsidP="00E670CE">
      <w:pPr>
        <w:jc w:val="both"/>
      </w:pPr>
    </w:p>
    <w:p w14:paraId="2F9E56C8" w14:textId="77777777" w:rsidR="00E670CE" w:rsidRDefault="00E670CE" w:rsidP="00E670CE">
      <w:pPr>
        <w:jc w:val="both"/>
      </w:pPr>
      <w:r>
        <w:t>di possedere i requisiti di ammissione alla selezione in oggetto di cui all’art. 2 dell’Avviso prot. n. ____ del e, nello specifico, di:</w:t>
      </w:r>
    </w:p>
    <w:p w14:paraId="68740F5F" w14:textId="77777777" w:rsidR="00E670CE" w:rsidRDefault="00E670CE" w:rsidP="00E670CE">
      <w:pPr>
        <w:jc w:val="both"/>
      </w:pPr>
      <w:r>
        <w:t>i. avere la cittadinanza italiana o di uno degli Stati membri dell’Unione europea;</w:t>
      </w:r>
    </w:p>
    <w:p w14:paraId="477E8BC0" w14:textId="77777777" w:rsidR="00E670CE" w:rsidRDefault="00E670CE" w:rsidP="00E670CE">
      <w:pPr>
        <w:jc w:val="both"/>
      </w:pPr>
      <w:r>
        <w:t>ii. avere il godimento dei diritti civili e politici;</w:t>
      </w:r>
    </w:p>
    <w:p w14:paraId="5CC40F3A" w14:textId="77777777" w:rsidR="00E670CE" w:rsidRDefault="00E670CE" w:rsidP="00E670CE">
      <w:pPr>
        <w:jc w:val="both"/>
      </w:pPr>
      <w:r>
        <w:t>iii. non essere stato escluso/a dall’elettorato politico attivo;</w:t>
      </w:r>
    </w:p>
    <w:p w14:paraId="68891309" w14:textId="77777777" w:rsidR="00E670CE" w:rsidRDefault="00E670CE" w:rsidP="00E670CE">
      <w:pPr>
        <w:jc w:val="both"/>
      </w:pPr>
      <w:r>
        <w:t>iv. possedere l’idoneità fisica allo svolgimento delle funzioni cui la presente procedura di selezione si riferisce;</w:t>
      </w:r>
    </w:p>
    <w:p w14:paraId="6DAC40D8" w14:textId="77777777" w:rsidR="00E670CE" w:rsidRDefault="00E670CE" w:rsidP="00E670CE">
      <w:pPr>
        <w:jc w:val="both"/>
      </w:pPr>
      <w:r>
        <w:t>v. 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44092FC" w14:textId="77777777" w:rsidR="00E670CE" w:rsidRDefault="00E670CE" w:rsidP="00E670CE">
      <w:pPr>
        <w:jc w:val="both"/>
      </w:pPr>
      <w:r>
        <w:t xml:space="preserve">vi. non essere sottoposto/a </w:t>
      </w:r>
      <w:proofErr w:type="spellStart"/>
      <w:r>
        <w:t>a</w:t>
      </w:r>
      <w:proofErr w:type="spellEnd"/>
      <w:r>
        <w:t xml:space="preserve"> procedimenti penali;</w:t>
      </w:r>
    </w:p>
    <w:p w14:paraId="3C539268" w14:textId="77777777" w:rsidR="00E670CE" w:rsidRDefault="00E670CE" w:rsidP="00E670CE">
      <w:pPr>
        <w:jc w:val="both"/>
      </w:pPr>
      <w:r>
        <w:t>vii. non essere stato/a destituito/a o dispensato/a dall’impiego presso una Pubblica Amministrazione;</w:t>
      </w:r>
    </w:p>
    <w:p w14:paraId="6D2476D8" w14:textId="77777777" w:rsidR="00E670CE" w:rsidRDefault="00E670CE" w:rsidP="00E670CE">
      <w:pPr>
        <w:jc w:val="both"/>
      </w:pPr>
      <w:r>
        <w:t>viii. non essere stato/a dichiarato/a decaduto/a o licenziato/a da un impiego statale;</w:t>
      </w:r>
    </w:p>
    <w:p w14:paraId="2AF03F38" w14:textId="77777777" w:rsidR="00E670CE" w:rsidRDefault="00E670CE" w:rsidP="00E670CE">
      <w:pPr>
        <w:jc w:val="both"/>
      </w:pPr>
      <w:r>
        <w:t>ix. non trovarsi in situazione di incompatibilità, ai sensi di quanto previsto dal d.lgs. n. 39/2013 e</w:t>
      </w:r>
    </w:p>
    <w:p w14:paraId="5DB61FD5" w14:textId="77777777" w:rsidR="00E670CE" w:rsidRDefault="00E670CE" w:rsidP="00E670CE">
      <w:pPr>
        <w:jc w:val="both"/>
      </w:pPr>
      <w:r>
        <w:t>dall’art. 53, del d.lgs. n. 165/2001;</w:t>
      </w:r>
    </w:p>
    <w:p w14:paraId="2EF01C13" w14:textId="77777777" w:rsidR="00E670CE" w:rsidRDefault="00E670CE" w:rsidP="00E670CE">
      <w:pPr>
        <w:jc w:val="both"/>
      </w:pPr>
      <w:r>
        <w:t>ovvero, nel caso in cui sussistano situazioni di incompatibilità, che le stesse sono le</w:t>
      </w:r>
    </w:p>
    <w:p w14:paraId="4C71DBBE" w14:textId="77777777" w:rsidR="00E670CE" w:rsidRDefault="00E670CE" w:rsidP="00E670CE">
      <w:pPr>
        <w:jc w:val="both"/>
      </w:pPr>
      <w:r>
        <w:t>seguenti: _________________________________________________________________________</w:t>
      </w:r>
    </w:p>
    <w:p w14:paraId="4707F5DE" w14:textId="77777777" w:rsidR="00E670CE" w:rsidRDefault="00E670CE" w:rsidP="00E670CE">
      <w:pPr>
        <w:jc w:val="both"/>
      </w:pPr>
      <w:r>
        <w:t>______________________________________________________________________________</w:t>
      </w:r>
    </w:p>
    <w:p w14:paraId="17702A6E" w14:textId="77777777" w:rsidR="00E670CE" w:rsidRDefault="00E670CE" w:rsidP="00E670CE">
      <w:pPr>
        <w:jc w:val="both"/>
      </w:pPr>
      <w:r>
        <w:lastRenderedPageBreak/>
        <w:t>__________________________________________________________________________;</w:t>
      </w:r>
    </w:p>
    <w:p w14:paraId="45187D33" w14:textId="77777777" w:rsidR="00E670CE" w:rsidRDefault="00E670CE" w:rsidP="00E670CE">
      <w:pPr>
        <w:jc w:val="both"/>
      </w:pPr>
      <w:r>
        <w:t>x. non trovarsi in situazioni di conflitto di interessi, anche potenziale, ai sensi dell’art. 53, comma</w:t>
      </w:r>
    </w:p>
    <w:p w14:paraId="5787F30E" w14:textId="77777777" w:rsidR="00E670CE" w:rsidRDefault="00E670CE" w:rsidP="00E670CE">
      <w:pPr>
        <w:jc w:val="both"/>
      </w:pPr>
      <w:r>
        <w:t>14, del d.lgs. n. 165/2001, che possano interferire con l’esercizio dell’incarico;</w:t>
      </w:r>
    </w:p>
    <w:p w14:paraId="15843EA6" w14:textId="77777777" w:rsidR="00E670CE" w:rsidRDefault="00E670CE" w:rsidP="00E670CE">
      <w:pPr>
        <w:jc w:val="both"/>
      </w:pPr>
      <w:r>
        <w:t xml:space="preserve">xi. essere in possesso del requisito di ammissione, </w:t>
      </w:r>
    </w:p>
    <w:p w14:paraId="0D6422A0" w14:textId="77777777" w:rsidR="00E670CE" w:rsidRDefault="00E670CE" w:rsidP="00E670CE">
      <w:pPr>
        <w:jc w:val="both"/>
      </w:pPr>
      <w:r>
        <w:t>Si allega alla presente curriculum vitae sottoscritto contenente una autodichiarazione di veridicità dei dati e</w:t>
      </w:r>
    </w:p>
    <w:p w14:paraId="55911011" w14:textId="77777777" w:rsidR="00E670CE" w:rsidRDefault="00E670CE" w:rsidP="00E670CE">
      <w:pPr>
        <w:jc w:val="both"/>
      </w:pPr>
      <w:r>
        <w:t>delle informazioni contenute, ai sensi degli artt. 46 e 47 del D.P.R. 445/2000, firmato digitalmente</w:t>
      </w:r>
    </w:p>
    <w:p w14:paraId="39224201" w14:textId="77777777" w:rsidR="00E670CE" w:rsidRDefault="00E670CE" w:rsidP="00E670CE">
      <w:pPr>
        <w:jc w:val="both"/>
      </w:pPr>
      <w:r>
        <w:t>Luogo e data</w:t>
      </w:r>
    </w:p>
    <w:p w14:paraId="724AF46E" w14:textId="77777777" w:rsidR="00E670CE" w:rsidRDefault="00E670CE" w:rsidP="00E670CE">
      <w:pPr>
        <w:jc w:val="both"/>
      </w:pPr>
      <w:r>
        <w:t xml:space="preserve"> Firma </w:t>
      </w:r>
      <w:proofErr w:type="gramStart"/>
      <w:r>
        <w:t>DIGITALE  del</w:t>
      </w:r>
      <w:proofErr w:type="gramEnd"/>
      <w:r>
        <w:t xml:space="preserve"> Partecipante</w:t>
      </w:r>
    </w:p>
    <w:p w14:paraId="40901885" w14:textId="77777777" w:rsidR="00DF453D" w:rsidRDefault="00E670CE" w:rsidP="00E670CE">
      <w:pPr>
        <w:jc w:val="both"/>
      </w:pPr>
      <w:r>
        <w:t>_______________, ______________ ____________________________</w:t>
      </w:r>
    </w:p>
    <w:p w14:paraId="73098A31" w14:textId="77777777" w:rsidR="00E670CE" w:rsidRDefault="00E670CE" w:rsidP="00E670CE">
      <w:pPr>
        <w:jc w:val="both"/>
      </w:pPr>
    </w:p>
    <w:p w14:paraId="50077EDF" w14:textId="77777777" w:rsidR="00E670CE" w:rsidRPr="00E670CE" w:rsidRDefault="00E670CE" w:rsidP="00E670CE">
      <w:pPr>
        <w:jc w:val="both"/>
        <w:rPr>
          <w:b/>
          <w:bCs/>
          <w:sz w:val="32"/>
          <w:szCs w:val="32"/>
          <w:u w:val="single"/>
        </w:rPr>
      </w:pPr>
      <w:r w:rsidRPr="00E670CE">
        <w:rPr>
          <w:b/>
          <w:bCs/>
          <w:sz w:val="32"/>
          <w:szCs w:val="32"/>
          <w:u w:val="single"/>
        </w:rPr>
        <w:t>INDICARE IL PROPRIO PUNTEGGIO COLLEGATO AL CURRICULUM VITAE</w:t>
      </w:r>
    </w:p>
    <w:p w14:paraId="4A9B21A1" w14:textId="77777777" w:rsidR="00E670CE" w:rsidRDefault="00E670CE" w:rsidP="00E670CE">
      <w:p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ind w:left="720"/>
        <w:rPr>
          <w:b/>
        </w:rPr>
      </w:pPr>
      <w:r>
        <w:rPr>
          <w:b/>
        </w:rPr>
        <w:t>Criteri di selezione Esperto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3C65F78D" w14:textId="77777777" w:rsidR="00E670CE" w:rsidRDefault="00E670CE" w:rsidP="00E670CE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050"/>
        <w:gridCol w:w="1635"/>
        <w:gridCol w:w="1560"/>
      </w:tblGrid>
      <w:tr w:rsidR="008E5956" w14:paraId="71B1465C" w14:textId="77777777" w:rsidTr="007658B8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6C2CD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FBFF7F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5A0DA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88C74" w14:textId="77777777" w:rsidR="008E5956" w:rsidRDefault="008E5956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25C4F" w14:paraId="79879511" w14:textId="77777777" w:rsidTr="00D613E1">
        <w:trPr>
          <w:trHeight w:val="1275"/>
        </w:trPr>
        <w:tc>
          <w:tcPr>
            <w:tcW w:w="220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52558" w14:textId="77777777" w:rsidR="00925C4F" w:rsidRDefault="00925C4F" w:rsidP="007658B8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2) Titoli specifici afferenti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tipologia d’intervento</w:t>
            </w:r>
          </w:p>
          <w:p w14:paraId="49D6666D" w14:textId="77777777" w:rsidR="00925C4F" w:rsidRDefault="00925C4F" w:rsidP="007658B8">
            <w:pPr>
              <w:spacing w:before="240" w:after="0" w:line="240" w:lineRule="auto"/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44C0C" w14:textId="77777777" w:rsidR="00925C4F" w:rsidRDefault="00925C4F" w:rsidP="007658B8">
            <w:pPr>
              <w:spacing w:after="0" w:line="240" w:lineRule="auto"/>
              <w:jc w:val="center"/>
            </w:pPr>
            <w:r>
              <w:t>Tecnico di 1 livello di danza sportiva o ginnastica artistica riconosciuto dal CONI</w:t>
            </w:r>
          </w:p>
          <w:p w14:paraId="28864A24" w14:textId="77777777" w:rsidR="00925C4F" w:rsidRDefault="00925C4F" w:rsidP="007658B8">
            <w:pPr>
              <w:spacing w:after="0" w:line="240" w:lineRule="auto"/>
              <w:jc w:val="center"/>
            </w:pPr>
          </w:p>
          <w:p w14:paraId="42D7227E" w14:textId="77777777" w:rsidR="00925C4F" w:rsidRDefault="00925C4F" w:rsidP="007658B8">
            <w:pPr>
              <w:spacing w:after="0" w:line="240" w:lineRule="auto"/>
              <w:jc w:val="center"/>
            </w:pPr>
            <w:r>
              <w:t xml:space="preserve">Tecnico di </w:t>
            </w:r>
            <w:proofErr w:type="gramStart"/>
            <w:r>
              <w:t>2°</w:t>
            </w:r>
            <w:proofErr w:type="gramEnd"/>
            <w:r>
              <w:t xml:space="preserve"> livello di danza sportiva o ginnastica artistica riconosciuto dal CONI</w:t>
            </w:r>
          </w:p>
          <w:p w14:paraId="52530654" w14:textId="77777777" w:rsidR="00925C4F" w:rsidRDefault="00925C4F" w:rsidP="007658B8">
            <w:pPr>
              <w:spacing w:after="0" w:line="240" w:lineRule="auto"/>
              <w:jc w:val="center"/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69417" w14:textId="77777777" w:rsidR="00925C4F" w:rsidRDefault="00925C4F" w:rsidP="007658B8">
            <w:pPr>
              <w:spacing w:after="0" w:line="240" w:lineRule="auto"/>
            </w:pPr>
            <w:proofErr w:type="gramStart"/>
            <w:r>
              <w:t>10</w:t>
            </w:r>
            <w:proofErr w:type="gramEnd"/>
            <w:r>
              <w:t xml:space="preserve"> punti</w:t>
            </w:r>
          </w:p>
          <w:p w14:paraId="210C0C73" w14:textId="77777777" w:rsidR="00925C4F" w:rsidRDefault="00925C4F" w:rsidP="007658B8">
            <w:pPr>
              <w:spacing w:after="0" w:line="240" w:lineRule="auto"/>
            </w:pPr>
          </w:p>
          <w:p w14:paraId="6646664D" w14:textId="77777777" w:rsidR="00925C4F" w:rsidRDefault="00925C4F" w:rsidP="007658B8">
            <w:pPr>
              <w:spacing w:after="0" w:line="240" w:lineRule="auto"/>
            </w:pPr>
          </w:p>
          <w:p w14:paraId="35CF7F99" w14:textId="77777777" w:rsidR="00925C4F" w:rsidRDefault="00925C4F" w:rsidP="007658B8">
            <w:pPr>
              <w:spacing w:after="0" w:line="240" w:lineRule="auto"/>
            </w:pPr>
            <w:r>
              <w:t>20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EF26F" w14:textId="77777777" w:rsidR="00925C4F" w:rsidRDefault="00925C4F" w:rsidP="007658B8">
            <w:pPr>
              <w:spacing w:before="240" w:after="0" w:line="240" w:lineRule="auto"/>
              <w:rPr>
                <w:b/>
              </w:rPr>
            </w:pPr>
          </w:p>
        </w:tc>
      </w:tr>
      <w:tr w:rsidR="00925C4F" w14:paraId="60A51D50" w14:textId="77777777" w:rsidTr="00D613E1">
        <w:trPr>
          <w:trHeight w:val="570"/>
        </w:trPr>
        <w:tc>
          <w:tcPr>
            <w:tcW w:w="220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9A0B" w14:textId="77777777" w:rsidR="00925C4F" w:rsidRDefault="00925C4F" w:rsidP="007658B8">
            <w:pPr>
              <w:spacing w:after="0" w:line="240" w:lineRule="auto"/>
              <w:ind w:left="1004" w:hanging="360"/>
            </w:pP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89559" w14:textId="77777777" w:rsidR="00925C4F" w:rsidRPr="00540016" w:rsidRDefault="00925C4F" w:rsidP="007658B8">
            <w:pPr>
              <w:spacing w:after="120" w:line="240" w:lineRule="auto"/>
              <w:jc w:val="both"/>
            </w:pPr>
            <w:r>
              <w:t>A</w:t>
            </w:r>
            <w:r w:rsidRPr="00540016">
              <w:t xml:space="preserve">bilitazione all’insegnamento della danza riconosciuto dal </w:t>
            </w:r>
            <w:proofErr w:type="spellStart"/>
            <w:r w:rsidRPr="00540016">
              <w:t>MiM</w:t>
            </w:r>
            <w:proofErr w:type="spellEnd"/>
            <w:r w:rsidRPr="00540016">
              <w:t xml:space="preserve"> o da una Regione </w:t>
            </w:r>
          </w:p>
          <w:p w14:paraId="2926731E" w14:textId="77777777" w:rsidR="00925C4F" w:rsidRDefault="00925C4F" w:rsidP="007658B8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1AFC12" w14:textId="77777777" w:rsidR="00925C4F" w:rsidRDefault="00925C4F" w:rsidP="007658B8">
            <w:pPr>
              <w:spacing w:after="0" w:line="240" w:lineRule="auto"/>
            </w:pPr>
            <w:r>
              <w:t>20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524E3" w14:textId="77777777" w:rsidR="00925C4F" w:rsidRDefault="00925C4F" w:rsidP="007658B8">
            <w:pPr>
              <w:spacing w:before="240" w:after="0" w:line="240" w:lineRule="auto"/>
              <w:rPr>
                <w:b/>
              </w:rPr>
            </w:pPr>
          </w:p>
        </w:tc>
      </w:tr>
      <w:tr w:rsidR="00925C4F" w14:paraId="05190E98" w14:textId="77777777" w:rsidTr="00D613E1">
        <w:trPr>
          <w:trHeight w:val="570"/>
        </w:trPr>
        <w:tc>
          <w:tcPr>
            <w:tcW w:w="22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94CB" w14:textId="77777777" w:rsidR="00925C4F" w:rsidRDefault="00925C4F" w:rsidP="00925C4F">
            <w:pPr>
              <w:spacing w:after="0" w:line="240" w:lineRule="auto"/>
              <w:ind w:left="1004" w:hanging="360"/>
            </w:pP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1F8F4" w14:textId="42A98188" w:rsidR="00925C4F" w:rsidRDefault="00925C4F" w:rsidP="00925C4F">
            <w:pPr>
              <w:spacing w:after="120" w:line="240" w:lineRule="auto"/>
              <w:jc w:val="both"/>
            </w:pPr>
            <w:r>
              <w:t>Attestati CONI relativi alla Danza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86DDF" w14:textId="7BDB18EB" w:rsidR="00925C4F" w:rsidRDefault="00925C4F" w:rsidP="00925C4F">
            <w:pPr>
              <w:spacing w:after="0" w:line="240" w:lineRule="auto"/>
            </w:pPr>
            <w:proofErr w:type="gramStart"/>
            <w:r>
              <w:t>5</w:t>
            </w:r>
            <w:proofErr w:type="gramEnd"/>
            <w:r>
              <w:t xml:space="preserve"> punti per ogni attestato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BFDEC" w14:textId="77777777" w:rsidR="00925C4F" w:rsidRDefault="00925C4F" w:rsidP="00925C4F">
            <w:pPr>
              <w:spacing w:before="240" w:after="0" w:line="240" w:lineRule="auto"/>
              <w:rPr>
                <w:b/>
              </w:rPr>
            </w:pPr>
          </w:p>
        </w:tc>
      </w:tr>
      <w:tr w:rsidR="00925C4F" w14:paraId="5D996085" w14:textId="77777777" w:rsidTr="007658B8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261DA" w14:textId="77777777" w:rsidR="00925C4F" w:rsidRDefault="00925C4F" w:rsidP="00925C4F">
            <w:pPr>
              <w:spacing w:after="0" w:line="240" w:lineRule="auto"/>
              <w:ind w:left="675" w:hanging="360"/>
            </w:pPr>
            <w:r>
              <w:rPr>
                <w:b/>
              </w:rPr>
              <w:t>Titolo di accesso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0AF3B" w14:textId="77777777" w:rsidR="00925C4F" w:rsidRDefault="00925C4F" w:rsidP="00925C4F">
            <w:pPr>
              <w:spacing w:after="0" w:line="240" w:lineRule="auto"/>
            </w:pPr>
            <w:r>
              <w:t>Laurea in scienze motorie o ISEF</w:t>
            </w:r>
          </w:p>
          <w:p w14:paraId="485F2567" w14:textId="77777777" w:rsidR="00925C4F" w:rsidRDefault="00925C4F" w:rsidP="00925C4F">
            <w:pPr>
              <w:spacing w:after="0" w:line="240" w:lineRule="auto"/>
            </w:pPr>
            <w:r>
              <w:t>Votazione</w:t>
            </w:r>
          </w:p>
          <w:p w14:paraId="052AB863" w14:textId="77777777" w:rsidR="00925C4F" w:rsidRDefault="00925C4F" w:rsidP="00925C4F">
            <w:pPr>
              <w:spacing w:after="0" w:line="240" w:lineRule="auto"/>
            </w:pPr>
            <w:r>
              <w:t>Da 80 a 90</w:t>
            </w:r>
          </w:p>
          <w:p w14:paraId="52F06AE1" w14:textId="77777777" w:rsidR="00925C4F" w:rsidRDefault="00925C4F" w:rsidP="00925C4F">
            <w:pPr>
              <w:spacing w:after="0" w:line="240" w:lineRule="auto"/>
            </w:pPr>
            <w:r>
              <w:t>Da 91 a 99</w:t>
            </w:r>
          </w:p>
          <w:p w14:paraId="6C412D6D" w14:textId="77777777" w:rsidR="00925C4F" w:rsidRDefault="00925C4F" w:rsidP="00925C4F">
            <w:pPr>
              <w:spacing w:after="0" w:line="240" w:lineRule="auto"/>
            </w:pPr>
            <w:r>
              <w:t>Da 100 a105</w:t>
            </w:r>
          </w:p>
          <w:p w14:paraId="1B7899D3" w14:textId="77777777" w:rsidR="00925C4F" w:rsidRDefault="00925C4F" w:rsidP="00925C4F">
            <w:pPr>
              <w:spacing w:after="0" w:line="240" w:lineRule="auto"/>
            </w:pPr>
            <w:r>
              <w:t>Da 106 a 110</w:t>
            </w:r>
          </w:p>
          <w:p w14:paraId="7CB1E46D" w14:textId="77777777" w:rsidR="00925C4F" w:rsidRDefault="00925C4F" w:rsidP="00925C4F">
            <w:pPr>
              <w:spacing w:after="0" w:line="240" w:lineRule="auto"/>
              <w:rPr>
                <w:highlight w:val="yellow"/>
              </w:rPr>
            </w:pPr>
            <w:r>
              <w:t>110 e lode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53351" w14:textId="77777777" w:rsidR="00925C4F" w:rsidRDefault="00925C4F" w:rsidP="00925C4F">
            <w:pPr>
              <w:spacing w:after="0" w:line="240" w:lineRule="auto"/>
            </w:pPr>
          </w:p>
          <w:p w14:paraId="29DE7EDF" w14:textId="77777777" w:rsidR="00925C4F" w:rsidRDefault="00925C4F" w:rsidP="00925C4F">
            <w:pPr>
              <w:spacing w:after="0" w:line="240" w:lineRule="auto"/>
            </w:pPr>
          </w:p>
          <w:p w14:paraId="57B5FFAF" w14:textId="77777777" w:rsidR="00925C4F" w:rsidRDefault="00925C4F" w:rsidP="00925C4F">
            <w:pPr>
              <w:spacing w:after="0" w:line="240" w:lineRule="auto"/>
            </w:pPr>
            <w:proofErr w:type="gramStart"/>
            <w:r>
              <w:t>5</w:t>
            </w:r>
            <w:proofErr w:type="gramEnd"/>
            <w:r>
              <w:t xml:space="preserve"> punti</w:t>
            </w:r>
          </w:p>
          <w:p w14:paraId="7C1ED222" w14:textId="77777777" w:rsidR="00925C4F" w:rsidRDefault="00925C4F" w:rsidP="00925C4F">
            <w:pPr>
              <w:spacing w:after="0" w:line="240" w:lineRule="auto"/>
            </w:pPr>
            <w:proofErr w:type="gramStart"/>
            <w:r>
              <w:t>8</w:t>
            </w:r>
            <w:proofErr w:type="gramEnd"/>
            <w:r>
              <w:t xml:space="preserve"> punti</w:t>
            </w:r>
          </w:p>
          <w:p w14:paraId="45706254" w14:textId="77777777" w:rsidR="00925C4F" w:rsidRDefault="00925C4F" w:rsidP="00925C4F">
            <w:pPr>
              <w:spacing w:after="0" w:line="240" w:lineRule="auto"/>
            </w:pPr>
            <w:proofErr w:type="gramStart"/>
            <w:r>
              <w:t>10</w:t>
            </w:r>
            <w:proofErr w:type="gramEnd"/>
            <w:r>
              <w:t xml:space="preserve"> punti</w:t>
            </w:r>
          </w:p>
          <w:p w14:paraId="037913A6" w14:textId="77777777" w:rsidR="00925C4F" w:rsidRDefault="00925C4F" w:rsidP="00925C4F">
            <w:pPr>
              <w:spacing w:after="0" w:line="240" w:lineRule="auto"/>
            </w:pPr>
            <w:r>
              <w:t>12 punti</w:t>
            </w:r>
          </w:p>
          <w:p w14:paraId="56F386B1" w14:textId="77777777" w:rsidR="00925C4F" w:rsidRDefault="00925C4F" w:rsidP="00925C4F">
            <w:pPr>
              <w:spacing w:after="0" w:line="240" w:lineRule="auto"/>
            </w:pPr>
            <w:r>
              <w:t>13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327C4" w14:textId="77777777" w:rsidR="00925C4F" w:rsidRDefault="00925C4F" w:rsidP="00925C4F">
            <w:pPr>
              <w:spacing w:before="240" w:after="0" w:line="240" w:lineRule="auto"/>
              <w:rPr>
                <w:b/>
              </w:rPr>
            </w:pPr>
          </w:p>
        </w:tc>
      </w:tr>
      <w:tr w:rsidR="00925C4F" w14:paraId="29895E96" w14:textId="77777777" w:rsidTr="007658B8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B1BF" w14:textId="77777777" w:rsidR="00925C4F" w:rsidRDefault="00925C4F" w:rsidP="00925C4F">
            <w:pPr>
              <w:spacing w:after="0" w:line="240" w:lineRule="auto"/>
            </w:pPr>
            <w:r>
              <w:t xml:space="preserve">6) comprovata competenza ed esperienza </w:t>
            </w:r>
            <w:r>
              <w:lastRenderedPageBreak/>
              <w:t>professionale nel settore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C7A7" w14:textId="77777777" w:rsidR="00925C4F" w:rsidRDefault="00925C4F" w:rsidP="00925C4F">
            <w:pPr>
              <w:spacing w:after="0" w:line="240" w:lineRule="auto"/>
            </w:pPr>
            <w:r>
              <w:lastRenderedPageBreak/>
              <w:t xml:space="preserve">Attività documentata nel settore della danza artistica o sportiva presso enti o associazioni </w:t>
            </w:r>
            <w:proofErr w:type="gramStart"/>
            <w:r>
              <w:t>( si</w:t>
            </w:r>
            <w:proofErr w:type="gramEnd"/>
            <w:r>
              <w:t xml:space="preserve"> ritiene documentata l’attività prestata dietro corrispettivo </w:t>
            </w:r>
            <w:r>
              <w:lastRenderedPageBreak/>
              <w:t xml:space="preserve">economico dimostrabile con  validi documenti fiscali: cedolino paga, fatture , ricevute di prestazioni occasionali con Certificazione dei compensi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30E49" w14:textId="77777777" w:rsidR="00925C4F" w:rsidRDefault="00925C4F" w:rsidP="00925C4F">
            <w:pPr>
              <w:spacing w:after="0" w:line="240" w:lineRule="auto"/>
            </w:pPr>
            <w:r w:rsidRPr="00960914">
              <w:lastRenderedPageBreak/>
              <w:t>1 punto ogni 30 giorni</w:t>
            </w:r>
            <w:r>
              <w:t xml:space="preserve"> (non si valutano le frazioni)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7DE57" w14:textId="77777777" w:rsidR="00925C4F" w:rsidRDefault="00925C4F" w:rsidP="00925C4F">
            <w:pPr>
              <w:spacing w:before="240" w:after="0" w:line="240" w:lineRule="auto"/>
              <w:rPr>
                <w:b/>
              </w:rPr>
            </w:pPr>
          </w:p>
        </w:tc>
      </w:tr>
      <w:tr w:rsidR="00925C4F" w14:paraId="6B9E6D0F" w14:textId="77777777" w:rsidTr="007658B8">
        <w:trPr>
          <w:trHeight w:val="57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7610" w14:textId="77777777" w:rsidR="00925C4F" w:rsidRDefault="00925C4F" w:rsidP="00925C4F">
            <w:pPr>
              <w:spacing w:after="0" w:line="240" w:lineRule="auto"/>
            </w:pPr>
            <w:r>
              <w:t>16) anni di servizio come docente nella scuola statale.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407EC" w14:textId="77777777" w:rsidR="00925C4F" w:rsidRDefault="00925C4F" w:rsidP="00925C4F">
            <w:pPr>
              <w:spacing w:after="0" w:line="240" w:lineRule="auto"/>
            </w:pPr>
            <w:r>
              <w:t>Anni di servizio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0C6D8" w14:textId="77777777" w:rsidR="00925C4F" w:rsidRPr="00960914" w:rsidRDefault="00925C4F" w:rsidP="00925C4F">
            <w:pPr>
              <w:spacing w:after="0" w:line="240" w:lineRule="auto"/>
            </w:pPr>
            <w:proofErr w:type="gramStart"/>
            <w:r>
              <w:t>2</w:t>
            </w:r>
            <w:proofErr w:type="gramEnd"/>
            <w:r>
              <w:t xml:space="preserve"> punti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92BB4" w14:textId="77777777" w:rsidR="00925C4F" w:rsidRDefault="00925C4F" w:rsidP="00925C4F">
            <w:pPr>
              <w:spacing w:before="240" w:after="0" w:line="240" w:lineRule="auto"/>
              <w:rPr>
                <w:b/>
              </w:rPr>
            </w:pPr>
          </w:p>
        </w:tc>
      </w:tr>
    </w:tbl>
    <w:p w14:paraId="37CABC08" w14:textId="77777777" w:rsidR="008E5956" w:rsidRDefault="008E5956" w:rsidP="008E59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ab/>
      </w:r>
    </w:p>
    <w:p w14:paraId="779C41D0" w14:textId="77777777" w:rsidR="00E670CE" w:rsidRDefault="00E670CE" w:rsidP="00E670C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>
        <w:rPr>
          <w:b/>
        </w:rPr>
        <w:tab/>
      </w:r>
    </w:p>
    <w:p w14:paraId="4095D0A2" w14:textId="77777777" w:rsidR="00E670CE" w:rsidRDefault="00E670CE" w:rsidP="00E670CE">
      <w:pPr>
        <w:spacing w:after="120" w:line="240" w:lineRule="auto"/>
        <w:ind w:firstLine="720"/>
        <w:rPr>
          <w:b/>
        </w:rPr>
      </w:pPr>
    </w:p>
    <w:p w14:paraId="4E71AB4C" w14:textId="77777777" w:rsidR="00E670CE" w:rsidRDefault="00E670CE" w:rsidP="00E670CE">
      <w:pPr>
        <w:spacing w:after="120" w:line="240" w:lineRule="auto"/>
        <w:ind w:firstLine="720"/>
        <w:rPr>
          <w:b/>
        </w:rPr>
      </w:pPr>
    </w:p>
    <w:p w14:paraId="79C55148" w14:textId="77777777" w:rsidR="00E670CE" w:rsidRDefault="00E670CE" w:rsidP="00E670CE">
      <w:pPr>
        <w:spacing w:after="120" w:line="240" w:lineRule="auto"/>
        <w:ind w:firstLine="720"/>
        <w:rPr>
          <w:b/>
        </w:rPr>
      </w:pPr>
    </w:p>
    <w:p w14:paraId="21CC2CB9" w14:textId="77777777" w:rsidR="00E670CE" w:rsidRDefault="00E670CE" w:rsidP="00E670CE">
      <w:pPr>
        <w:spacing w:after="120" w:line="240" w:lineRule="auto"/>
        <w:ind w:firstLine="720"/>
        <w:rPr>
          <w:b/>
        </w:rPr>
      </w:pPr>
      <w:r>
        <w:rPr>
          <w:b/>
        </w:rPr>
        <w:t>Criteri di selezione Tutor (</w:t>
      </w:r>
      <w:proofErr w:type="spellStart"/>
      <w:r>
        <w:rPr>
          <w:b/>
        </w:rPr>
        <w:t>rif.</w:t>
      </w:r>
      <w:proofErr w:type="spellEnd"/>
      <w:r>
        <w:rPr>
          <w:b/>
        </w:rPr>
        <w:t xml:space="preserve"> Regolamento d’Istituto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 n. 6782-C/14 22.11.2017)</w:t>
      </w:r>
    </w:p>
    <w:p w14:paraId="30DC6889" w14:textId="77777777" w:rsidR="00E670CE" w:rsidRDefault="00E670CE" w:rsidP="00E670CE">
      <w:pPr>
        <w:spacing w:after="120" w:line="240" w:lineRule="auto"/>
        <w:rPr>
          <w:b/>
        </w:rPr>
      </w:pPr>
    </w:p>
    <w:tbl>
      <w:tblPr>
        <w:tblW w:w="9450" w:type="dxa"/>
        <w:tblInd w:w="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3150"/>
        <w:gridCol w:w="1680"/>
        <w:gridCol w:w="2415"/>
      </w:tblGrid>
      <w:tr w:rsidR="00E670CE" w14:paraId="7B6EDD46" w14:textId="77777777" w:rsidTr="00D27270">
        <w:trPr>
          <w:trHeight w:val="327"/>
        </w:trPr>
        <w:tc>
          <w:tcPr>
            <w:tcW w:w="2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31382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</w:t>
            </w:r>
          </w:p>
        </w:tc>
        <w:tc>
          <w:tcPr>
            <w:tcW w:w="31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01D7F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16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85E9C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27FD4" w14:textId="77777777" w:rsidR="00E670CE" w:rsidRDefault="00E670CE" w:rsidP="00D27270">
            <w:pPr>
              <w:spacing w:before="240"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E670CE" w14:paraId="33FE8693" w14:textId="77777777" w:rsidTr="00D27270">
        <w:trPr>
          <w:trHeight w:val="1650"/>
        </w:trPr>
        <w:tc>
          <w:tcPr>
            <w:tcW w:w="22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BD0F8" w14:textId="77777777" w:rsidR="00E670CE" w:rsidRDefault="00E670CE" w:rsidP="00E670CE">
            <w:pPr>
              <w:spacing w:before="240" w:after="0" w:line="240" w:lineRule="auto"/>
            </w:pPr>
          </w:p>
          <w:p w14:paraId="16FCB4C1" w14:textId="77777777" w:rsidR="00E670CE" w:rsidRDefault="00E670CE" w:rsidP="00D27270">
            <w:pPr>
              <w:spacing w:before="240" w:after="0" w:line="240" w:lineRule="auto"/>
              <w:jc w:val="center"/>
            </w:pPr>
            <w:r>
              <w:t>9) esperienza di tutoraggio nei vari ruoli (tutor coordinatore – tutor didattico – tutor d’aula) nei progetti di finanziati dal FSE (PON - POR – FESR) se inerenti alla tipologia di incarico e coerenti con la figura richiesta</w:t>
            </w:r>
          </w:p>
          <w:p w14:paraId="77AF10D9" w14:textId="77777777" w:rsidR="00E670CE" w:rsidRDefault="00E670CE" w:rsidP="00D27270">
            <w:pPr>
              <w:spacing w:before="240" w:after="0" w:line="240" w:lineRule="auto"/>
              <w:jc w:val="center"/>
            </w:pPr>
            <w:r>
              <w:t>16) anni di servizio come docente</w:t>
            </w:r>
            <w:r w:rsidR="008E5956">
              <w:t>/assistente tecnico informatico</w:t>
            </w:r>
            <w:r>
              <w:t xml:space="preserve"> nella scuola statale.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652A4" w14:textId="77777777" w:rsidR="00E670CE" w:rsidRDefault="00E670CE" w:rsidP="00D27270">
            <w:pPr>
              <w:spacing w:after="0" w:line="240" w:lineRule="auto"/>
            </w:pPr>
          </w:p>
          <w:p w14:paraId="633D1027" w14:textId="77777777" w:rsidR="00E670CE" w:rsidRDefault="00E670CE" w:rsidP="00D27270">
            <w:pPr>
              <w:spacing w:after="0" w:line="240" w:lineRule="auto"/>
            </w:pPr>
          </w:p>
          <w:p w14:paraId="38A1994F" w14:textId="77777777" w:rsidR="00E670CE" w:rsidRDefault="00E670CE" w:rsidP="00D27270">
            <w:pPr>
              <w:spacing w:after="0" w:line="240" w:lineRule="auto"/>
            </w:pPr>
          </w:p>
          <w:p w14:paraId="2A83502E" w14:textId="77777777" w:rsidR="00E670CE" w:rsidRDefault="00E670CE" w:rsidP="00D27270">
            <w:pPr>
              <w:spacing w:after="0" w:line="240" w:lineRule="auto"/>
            </w:pPr>
          </w:p>
          <w:p w14:paraId="0AA7BE72" w14:textId="77777777" w:rsidR="00E670CE" w:rsidRDefault="00E670CE" w:rsidP="00D27270">
            <w:pPr>
              <w:spacing w:after="0" w:line="240" w:lineRule="auto"/>
            </w:pPr>
          </w:p>
          <w:p w14:paraId="6041C4B3" w14:textId="77777777" w:rsidR="00E670CE" w:rsidRDefault="00E670CE" w:rsidP="00D27270">
            <w:pPr>
              <w:spacing w:after="0" w:line="240" w:lineRule="auto"/>
            </w:pPr>
            <w:r>
              <w:t>Incarichi per tutor</w:t>
            </w:r>
          </w:p>
          <w:p w14:paraId="5623E416" w14:textId="77777777" w:rsidR="00E670CE" w:rsidRDefault="00E670CE" w:rsidP="00D27270">
            <w:pPr>
              <w:spacing w:after="0" w:line="240" w:lineRule="auto"/>
            </w:pPr>
          </w:p>
          <w:p w14:paraId="39F210C3" w14:textId="77777777" w:rsidR="00E670CE" w:rsidRDefault="00E670CE" w:rsidP="00D27270">
            <w:pPr>
              <w:spacing w:after="0" w:line="240" w:lineRule="auto"/>
            </w:pPr>
          </w:p>
          <w:p w14:paraId="1679CA7B" w14:textId="77777777" w:rsidR="00E670CE" w:rsidRDefault="00E670CE" w:rsidP="00D27270">
            <w:pPr>
              <w:spacing w:after="0" w:line="240" w:lineRule="auto"/>
            </w:pPr>
          </w:p>
          <w:p w14:paraId="595988A7" w14:textId="77777777" w:rsidR="00E670CE" w:rsidRDefault="00E670CE" w:rsidP="00D27270">
            <w:pPr>
              <w:spacing w:after="0" w:line="240" w:lineRule="auto"/>
            </w:pPr>
          </w:p>
          <w:p w14:paraId="5ADC62CE" w14:textId="77777777" w:rsidR="00E670CE" w:rsidRDefault="00E670CE" w:rsidP="00D27270">
            <w:pPr>
              <w:spacing w:after="0" w:line="240" w:lineRule="auto"/>
            </w:pPr>
          </w:p>
          <w:p w14:paraId="53C76781" w14:textId="77777777" w:rsidR="00E670CE" w:rsidRDefault="00E670CE" w:rsidP="00D27270">
            <w:pPr>
              <w:spacing w:after="0" w:line="240" w:lineRule="auto"/>
            </w:pPr>
          </w:p>
          <w:p w14:paraId="23DAA492" w14:textId="77777777" w:rsidR="00E670CE" w:rsidRDefault="00E670CE" w:rsidP="00D27270">
            <w:pPr>
              <w:spacing w:after="0" w:line="240" w:lineRule="auto"/>
            </w:pPr>
          </w:p>
          <w:p w14:paraId="15E82D50" w14:textId="77777777" w:rsidR="00E670CE" w:rsidRDefault="00E670CE" w:rsidP="00D27270">
            <w:pPr>
              <w:spacing w:after="0" w:line="240" w:lineRule="auto"/>
            </w:pPr>
          </w:p>
          <w:p w14:paraId="071F195A" w14:textId="77777777" w:rsidR="00E670CE" w:rsidRDefault="00E670CE" w:rsidP="00D27270">
            <w:pPr>
              <w:spacing w:after="0" w:line="240" w:lineRule="auto"/>
            </w:pPr>
          </w:p>
          <w:p w14:paraId="4F1C4984" w14:textId="77777777" w:rsidR="00E670CE" w:rsidRDefault="00E670CE" w:rsidP="00D27270">
            <w:pPr>
              <w:spacing w:after="0" w:line="240" w:lineRule="auto"/>
            </w:pPr>
            <w:r>
              <w:t xml:space="preserve">Anni di servizio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D3329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45E05614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4A532138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722E4705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7467774F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40591280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34279BA2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6E8A553D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</w:p>
          <w:p w14:paraId="4BF4F8A0" w14:textId="77777777" w:rsidR="00E670CE" w:rsidRDefault="00E670CE" w:rsidP="00D27270">
            <w:pPr>
              <w:spacing w:after="0" w:line="240" w:lineRule="auto"/>
            </w:pPr>
            <w:r w:rsidRPr="005520F6">
              <w:t>5 punti per incarico</w:t>
            </w:r>
          </w:p>
          <w:p w14:paraId="0FF2E885" w14:textId="77777777" w:rsidR="00E670CE" w:rsidRDefault="00E670CE" w:rsidP="00D27270">
            <w:pPr>
              <w:spacing w:after="0" w:line="240" w:lineRule="auto"/>
            </w:pPr>
          </w:p>
          <w:p w14:paraId="74CEFA59" w14:textId="77777777" w:rsidR="00E670CE" w:rsidRDefault="00E670CE" w:rsidP="00D27270">
            <w:pPr>
              <w:spacing w:after="0" w:line="240" w:lineRule="auto"/>
            </w:pPr>
          </w:p>
          <w:p w14:paraId="436725D6" w14:textId="77777777" w:rsidR="00E670CE" w:rsidRDefault="00E670CE" w:rsidP="00D27270">
            <w:pPr>
              <w:spacing w:after="0" w:line="240" w:lineRule="auto"/>
            </w:pPr>
          </w:p>
          <w:p w14:paraId="6723662C" w14:textId="77777777" w:rsidR="00E670CE" w:rsidRDefault="00E670CE" w:rsidP="00D27270">
            <w:pPr>
              <w:spacing w:after="0" w:line="240" w:lineRule="auto"/>
            </w:pPr>
          </w:p>
          <w:p w14:paraId="5413813F" w14:textId="77777777" w:rsidR="00E670CE" w:rsidRDefault="00E670CE" w:rsidP="00D27270">
            <w:pPr>
              <w:spacing w:after="0" w:line="240" w:lineRule="auto"/>
            </w:pPr>
          </w:p>
          <w:p w14:paraId="0B5230DF" w14:textId="77777777" w:rsidR="00E670CE" w:rsidRDefault="00E670CE" w:rsidP="00D27270">
            <w:pPr>
              <w:spacing w:after="0" w:line="240" w:lineRule="auto"/>
              <w:rPr>
                <w:highlight w:val="yellow"/>
              </w:rPr>
            </w:pPr>
            <w:r>
              <w:t>2 punti per anno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98C76" w14:textId="77777777" w:rsidR="00E670CE" w:rsidRDefault="00E670CE" w:rsidP="00D27270">
            <w:pPr>
              <w:spacing w:before="240"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67D8B0C" w14:textId="77777777" w:rsidR="00E670CE" w:rsidRPr="003B6A2F" w:rsidRDefault="00E670CE" w:rsidP="00E670CE">
      <w:pPr>
        <w:spacing w:before="240" w:after="240" w:line="240" w:lineRule="auto"/>
        <w:rPr>
          <w:b/>
        </w:rPr>
      </w:pPr>
      <w:r>
        <w:rPr>
          <w:b/>
        </w:rPr>
        <w:t>Saranno valutati solo gli incarichi dove è indicato il numero di protocollo, la data e la scuola.</w:t>
      </w:r>
    </w:p>
    <w:p w14:paraId="594C1670" w14:textId="77777777" w:rsidR="00E670CE" w:rsidRDefault="00E670CE" w:rsidP="00E670CE">
      <w:pPr>
        <w:jc w:val="both"/>
      </w:pPr>
    </w:p>
    <w:sectPr w:rsidR="00E670CE" w:rsidSect="00DF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701C9"/>
    <w:multiLevelType w:val="multilevel"/>
    <w:tmpl w:val="6340E9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1913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4F"/>
    <w:rsid w:val="0008574C"/>
    <w:rsid w:val="002313A2"/>
    <w:rsid w:val="00246734"/>
    <w:rsid w:val="007B23C6"/>
    <w:rsid w:val="00867220"/>
    <w:rsid w:val="008A45A2"/>
    <w:rsid w:val="008E5956"/>
    <w:rsid w:val="00925C4F"/>
    <w:rsid w:val="00B01D08"/>
    <w:rsid w:val="00B42F15"/>
    <w:rsid w:val="00C34B51"/>
    <w:rsid w:val="00DF453D"/>
    <w:rsid w:val="00E670CE"/>
    <w:rsid w:val="00F1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15A7"/>
  <w15:chartTrackingRefBased/>
  <w15:docId w15:val="{3953581D-C2A2-7D46-93C8-121CDF8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70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Desktop/%20LAVORO%20AGILE/domanda%20avviso%2046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avviso 460.dotx</Template>
  <TotalTime>4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Pierluigi Decorato</cp:lastModifiedBy>
  <cp:revision>1</cp:revision>
  <dcterms:created xsi:type="dcterms:W3CDTF">2024-07-27T10:06:00Z</dcterms:created>
  <dcterms:modified xsi:type="dcterms:W3CDTF">2024-07-27T10:10:00Z</dcterms:modified>
</cp:coreProperties>
</file>