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22A" w14:textId="4224433D" w:rsidR="00B50F99" w:rsidRDefault="00405AF8" w:rsidP="00171E94">
      <w:pPr>
        <w:pStyle w:val="Nessunaspaziatura1"/>
        <w:rPr>
          <w:rFonts w:ascii="Times New Roman" w:hAnsi="Times New Roman"/>
          <w:bCs/>
          <w:sz w:val="20"/>
          <w:szCs w:val="20"/>
        </w:rPr>
      </w:pPr>
      <w:r w:rsidRPr="00405AF8"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 wp14:anchorId="55A5C011" wp14:editId="35251B61">
            <wp:extent cx="6894923" cy="904875"/>
            <wp:effectExtent l="0" t="0" r="1270" b="0"/>
            <wp:docPr id="1" name="Immagine 1" descr="C:\Users\Aula Staff 2\Desktop\AS 2021 2022\PON 2021 2022\laboratori green\Schermata-2021-08-16-alle-21.30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la Staff 2\Desktop\AS 2021 2022\PON 2021 2022\laboratori green\Schermata-2021-08-16-alle-21.30.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533" cy="90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E4C09" w14:textId="77777777" w:rsidR="00343037" w:rsidRDefault="00EC17C3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AE97B2F" w14:textId="77777777" w:rsidR="00343037" w:rsidRDefault="00343037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4FE1D" w14:textId="77777777" w:rsidR="00343037" w:rsidRDefault="00343037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4DD8A" w14:textId="40226AE8" w:rsidR="00626405" w:rsidRPr="00343037" w:rsidRDefault="00626405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pacing w:val="-2"/>
          <w:sz w:val="24"/>
          <w:szCs w:val="24"/>
          <w:u w:val="single"/>
        </w:rPr>
        <w:t>ALLEGATO</w:t>
      </w:r>
      <w:r w:rsidRPr="002E02C7">
        <w:rPr>
          <w:rFonts w:ascii="Times New Roman" w:hAnsi="Times New Roman"/>
          <w:spacing w:val="46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2E02C7">
        <w:rPr>
          <w:rFonts w:ascii="Times New Roman" w:hAnsi="Times New Roman"/>
          <w:spacing w:val="-14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(istanza</w:t>
      </w:r>
      <w:r w:rsidRPr="002E02C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di</w:t>
      </w:r>
      <w:r w:rsidRPr="002E02C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partecipazione)</w:t>
      </w:r>
    </w:p>
    <w:p w14:paraId="257353D7" w14:textId="34366B40" w:rsidR="002E02C7" w:rsidRPr="002E02C7" w:rsidRDefault="002E02C7" w:rsidP="00343037">
      <w:pPr>
        <w:pStyle w:val="Corpotesto"/>
        <w:spacing w:before="78"/>
      </w:pPr>
      <w:r>
        <w:rPr>
          <w:spacing w:val="-1"/>
          <w:u w:val="single"/>
        </w:rPr>
        <w:t>Referente della valutazione</w:t>
      </w:r>
    </w:p>
    <w:p w14:paraId="0083A166" w14:textId="06FF7FC2" w:rsidR="00626405" w:rsidRPr="002E02C7" w:rsidRDefault="00FD3410" w:rsidP="002E02C7">
      <w:pPr>
        <w:spacing w:before="194" w:line="280" w:lineRule="auto"/>
        <w:ind w:right="132"/>
        <w:jc w:val="right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E02C7" w:rsidRPr="002E02C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E02C7">
        <w:rPr>
          <w:rFonts w:ascii="Times New Roman" w:hAnsi="Times New Roman"/>
          <w:sz w:val="24"/>
          <w:szCs w:val="24"/>
        </w:rPr>
        <w:t>Al Dirigente Scolastico</w:t>
      </w:r>
    </w:p>
    <w:p w14:paraId="69CF7741" w14:textId="7746DEC4" w:rsidR="002E02C7" w:rsidRPr="002E02C7" w:rsidRDefault="002E02C7" w:rsidP="002E02C7">
      <w:pPr>
        <w:spacing w:before="194" w:line="280" w:lineRule="auto"/>
        <w:ind w:right="132"/>
        <w:jc w:val="right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Prof.ssa Anna dell’Aquila</w:t>
      </w:r>
    </w:p>
    <w:p w14:paraId="54D36440" w14:textId="77777777" w:rsidR="00626405" w:rsidRPr="002E02C7" w:rsidRDefault="00626405" w:rsidP="002E02C7">
      <w:pPr>
        <w:pStyle w:val="Corpotesto"/>
        <w:spacing w:before="11"/>
        <w:jc w:val="right"/>
      </w:pPr>
    </w:p>
    <w:p w14:paraId="39869B35" w14:textId="77777777" w:rsidR="00626405" w:rsidRPr="002E02C7" w:rsidRDefault="00626405" w:rsidP="00FD3410">
      <w:pPr>
        <w:spacing w:before="91" w:line="242" w:lineRule="auto"/>
        <w:ind w:left="212" w:right="1025"/>
        <w:rPr>
          <w:rFonts w:ascii="Times New Roman" w:hAnsi="Times New Roman"/>
          <w:sz w:val="24"/>
          <w:szCs w:val="24"/>
        </w:rPr>
      </w:pPr>
    </w:p>
    <w:p w14:paraId="7BFD0D80" w14:textId="77777777" w:rsidR="00626405" w:rsidRPr="002E02C7" w:rsidRDefault="00626405" w:rsidP="00626405">
      <w:pPr>
        <w:pStyle w:val="Corpotesto"/>
        <w:spacing w:before="2"/>
      </w:pPr>
    </w:p>
    <w:p w14:paraId="35FBF21E" w14:textId="49E30F84" w:rsidR="00626405" w:rsidRPr="002E02C7" w:rsidRDefault="00626405" w:rsidP="002E02C7">
      <w:pPr>
        <w:pStyle w:val="Corpotesto"/>
        <w:tabs>
          <w:tab w:val="left" w:pos="2385"/>
        </w:tabs>
      </w:pPr>
      <w:r w:rsidRPr="002E02C7">
        <w:t>Il/la</w:t>
      </w:r>
      <w:r w:rsidR="002E02C7">
        <w:t xml:space="preserve"> </w:t>
      </w:r>
      <w:r w:rsidRPr="002E02C7">
        <w:t>sottoscritto/a_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  <w:r w:rsidR="00FD3410" w:rsidRPr="002E02C7">
        <w:t xml:space="preserve">     </w:t>
      </w:r>
      <w:r w:rsidR="00171E94" w:rsidRPr="002E02C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66EDD0" wp14:editId="7ABDFE2E">
                <wp:simplePos x="0" y="0"/>
                <wp:positionH relativeFrom="page">
                  <wp:posOffset>1138555</wp:posOffset>
                </wp:positionH>
                <wp:positionV relativeFrom="paragraph">
                  <wp:posOffset>191770</wp:posOffset>
                </wp:positionV>
                <wp:extent cx="30480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9E7573" id="Rectangle 4" o:spid="_x0000_s1026" style="position:absolute;margin-left:89.65pt;margin-top:15.1pt;width:2.4pt;height: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Pr="002E02C7">
        <w:t>nato/a</w:t>
      </w:r>
      <w:r w:rsidR="002E02C7">
        <w:t xml:space="preserve"> </w:t>
      </w:r>
      <w:proofErr w:type="spellStart"/>
      <w:r w:rsidRPr="002E02C7">
        <w:t>a</w:t>
      </w:r>
      <w:proofErr w:type="spellEnd"/>
      <w:r w:rsidRPr="002E02C7">
        <w:rPr>
          <w:spacing w:val="-13"/>
        </w:rPr>
        <w:t xml:space="preserve"> </w:t>
      </w:r>
      <w:r w:rsidRPr="002E02C7">
        <w:t>il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  <w:r w:rsidR="00FD3410" w:rsidRPr="002E02C7">
        <w:rPr>
          <w:u w:val="single"/>
        </w:rPr>
        <w:t xml:space="preserve">   a____________________________</w:t>
      </w:r>
    </w:p>
    <w:p w14:paraId="5DA3756C" w14:textId="77777777" w:rsidR="00626405" w:rsidRPr="002E02C7" w:rsidRDefault="00626405" w:rsidP="00626405">
      <w:pPr>
        <w:pStyle w:val="Corpotesto"/>
        <w:spacing w:before="1"/>
      </w:pPr>
    </w:p>
    <w:p w14:paraId="62DC893F" w14:textId="77777777" w:rsidR="00626405" w:rsidRPr="002E02C7" w:rsidRDefault="00626405" w:rsidP="002E02C7">
      <w:pPr>
        <w:pStyle w:val="Corpotesto"/>
        <w:tabs>
          <w:tab w:val="left" w:pos="4232"/>
          <w:tab w:val="left" w:pos="8721"/>
        </w:tabs>
      </w:pPr>
      <w:r w:rsidRPr="002E02C7">
        <w:t>residente</w:t>
      </w:r>
      <w:r w:rsidR="00BA2253" w:rsidRPr="002E02C7">
        <w:t xml:space="preserve"> </w:t>
      </w:r>
      <w:r w:rsidRPr="002E02C7">
        <w:t>a</w:t>
      </w:r>
      <w:r w:rsidRPr="002E02C7">
        <w:rPr>
          <w:u w:val="single"/>
        </w:rPr>
        <w:tab/>
      </w:r>
      <w:r w:rsidRPr="002E02C7">
        <w:t>_via_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</w:p>
    <w:p w14:paraId="418A2DFF" w14:textId="77777777" w:rsidR="00626405" w:rsidRPr="002E02C7" w:rsidRDefault="00626405" w:rsidP="00626405">
      <w:pPr>
        <w:pStyle w:val="Corpotesto"/>
        <w:spacing w:before="6"/>
      </w:pPr>
    </w:p>
    <w:p w14:paraId="6D136FFE" w14:textId="77777777" w:rsidR="00626405" w:rsidRPr="002E02C7" w:rsidRDefault="00626405" w:rsidP="002E02C7">
      <w:pPr>
        <w:pStyle w:val="Corpotesto"/>
        <w:tabs>
          <w:tab w:val="left" w:pos="4592"/>
          <w:tab w:val="left" w:pos="8200"/>
        </w:tabs>
        <w:spacing w:before="93"/>
      </w:pPr>
      <w:r w:rsidRPr="002E02C7">
        <w:t>recapito</w:t>
      </w:r>
      <w:r w:rsidR="00BA2253" w:rsidRPr="002E02C7">
        <w:t xml:space="preserve"> </w:t>
      </w:r>
      <w:r w:rsidRPr="002E02C7">
        <w:t>tel.</w:t>
      </w:r>
      <w:r w:rsidRPr="002E02C7">
        <w:rPr>
          <w:u w:val="single"/>
        </w:rPr>
        <w:tab/>
      </w:r>
      <w:r w:rsidR="00BA2253" w:rsidRPr="002E02C7">
        <w:t>R</w:t>
      </w:r>
      <w:r w:rsidRPr="002E02C7">
        <w:t>ecapito</w:t>
      </w:r>
      <w:r w:rsidR="00BA2253" w:rsidRPr="002E02C7">
        <w:t xml:space="preserve"> </w:t>
      </w:r>
      <w:proofErr w:type="spellStart"/>
      <w:r w:rsidRPr="002E02C7">
        <w:t>cell</w:t>
      </w:r>
      <w:proofErr w:type="spellEnd"/>
      <w:r w:rsidRPr="002E02C7">
        <w:t>.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</w:p>
    <w:p w14:paraId="1DBC53BE" w14:textId="77777777" w:rsidR="00626405" w:rsidRPr="002E02C7" w:rsidRDefault="00626405" w:rsidP="00626405">
      <w:pPr>
        <w:pStyle w:val="Corpotesto"/>
        <w:spacing w:before="7"/>
      </w:pPr>
    </w:p>
    <w:p w14:paraId="07CD1C4C" w14:textId="77777777" w:rsidR="00626405" w:rsidRPr="002E02C7" w:rsidRDefault="00BA2253" w:rsidP="002E02C7">
      <w:pPr>
        <w:pStyle w:val="Corpotesto"/>
        <w:tabs>
          <w:tab w:val="left" w:pos="5211"/>
          <w:tab w:val="left" w:pos="9542"/>
        </w:tabs>
        <w:spacing w:before="93"/>
      </w:pPr>
      <w:r w:rsidRPr="002E02C7">
        <w:t xml:space="preserve">in servizio </w:t>
      </w:r>
      <w:r w:rsidR="00626405" w:rsidRPr="002E02C7">
        <w:t>presso</w:t>
      </w:r>
      <w:r w:rsidR="00626405" w:rsidRPr="002E02C7">
        <w:rPr>
          <w:u w:val="single"/>
        </w:rPr>
        <w:tab/>
      </w:r>
      <w:r w:rsidR="00626405" w:rsidRPr="002E02C7">
        <w:t>con</w:t>
      </w:r>
      <w:r w:rsidR="00F81D9E" w:rsidRPr="002E02C7">
        <w:t xml:space="preserve"> </w:t>
      </w:r>
      <w:r w:rsidR="00626405" w:rsidRPr="002E02C7">
        <w:t>la</w:t>
      </w:r>
      <w:r w:rsidRPr="002E02C7">
        <w:t xml:space="preserve"> </w:t>
      </w:r>
      <w:r w:rsidR="00626405" w:rsidRPr="002E02C7">
        <w:t>qualifica</w:t>
      </w:r>
      <w:r w:rsidRPr="002E02C7">
        <w:t xml:space="preserve"> </w:t>
      </w:r>
      <w:r w:rsidR="00626405" w:rsidRPr="002E02C7">
        <w:t>di</w:t>
      </w:r>
      <w:r w:rsidR="00626405" w:rsidRPr="002E02C7">
        <w:rPr>
          <w:u w:val="single"/>
        </w:rPr>
        <w:t xml:space="preserve"> </w:t>
      </w:r>
      <w:r w:rsidR="00626405" w:rsidRPr="002E02C7">
        <w:rPr>
          <w:u w:val="single"/>
        </w:rPr>
        <w:tab/>
      </w:r>
    </w:p>
    <w:p w14:paraId="62C34003" w14:textId="77777777" w:rsidR="00626405" w:rsidRPr="002E02C7" w:rsidRDefault="00626405" w:rsidP="00626405">
      <w:pPr>
        <w:pStyle w:val="Corpotesto"/>
        <w:spacing w:before="3"/>
      </w:pPr>
    </w:p>
    <w:p w14:paraId="777B99F7" w14:textId="77777777" w:rsidR="00626405" w:rsidRPr="002E02C7" w:rsidRDefault="00626405" w:rsidP="00626405">
      <w:pPr>
        <w:spacing w:before="94"/>
        <w:ind w:left="373" w:right="532"/>
        <w:jc w:val="center"/>
        <w:rPr>
          <w:rFonts w:ascii="Times New Roman" w:hAnsi="Times New Roman"/>
          <w:b/>
          <w:sz w:val="24"/>
          <w:szCs w:val="24"/>
        </w:rPr>
      </w:pPr>
      <w:r w:rsidRPr="002E02C7">
        <w:rPr>
          <w:rFonts w:ascii="Times New Roman" w:hAnsi="Times New Roman"/>
          <w:b/>
          <w:sz w:val="24"/>
          <w:szCs w:val="24"/>
        </w:rPr>
        <w:t>CHIEDE</w:t>
      </w:r>
    </w:p>
    <w:p w14:paraId="5BCE81A1" w14:textId="77777777" w:rsidR="00626405" w:rsidRPr="002E02C7" w:rsidRDefault="00626405" w:rsidP="00626405">
      <w:pPr>
        <w:pStyle w:val="Corpotesto"/>
        <w:rPr>
          <w:b/>
        </w:rPr>
      </w:pPr>
    </w:p>
    <w:p w14:paraId="475DBF6D" w14:textId="77777777" w:rsidR="00465F6C" w:rsidRPr="002E02C7" w:rsidRDefault="00626405" w:rsidP="00465F6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partecipare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alla</w:t>
      </w:r>
      <w:r w:rsidRPr="002E02C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selezione</w:t>
      </w:r>
      <w:r w:rsidRPr="002E02C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per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l’attribuzione</w:t>
      </w:r>
      <w:r w:rsidRPr="002E02C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dell’incarico</w:t>
      </w:r>
      <w:r w:rsidRPr="002E02C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30421" w:rsidRPr="002E02C7">
        <w:rPr>
          <w:rFonts w:ascii="Times New Roman" w:hAnsi="Times New Roman"/>
          <w:sz w:val="24"/>
          <w:szCs w:val="24"/>
        </w:rPr>
        <w:t>referente della valutazione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relativamente</w:t>
      </w:r>
      <w:r w:rsidRPr="002E02C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</w:t>
      </w:r>
      <w:r w:rsidRPr="002E02C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progetto</w:t>
      </w:r>
      <w:r w:rsidRPr="002E02C7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465F6C" w:rsidRPr="002E02C7">
        <w:rPr>
          <w:rFonts w:ascii="Times New Roman" w:eastAsia="Calibri" w:hAnsi="Times New Roman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</w:p>
    <w:p w14:paraId="72858C5E" w14:textId="77777777" w:rsidR="00465F6C" w:rsidRPr="002E02C7" w:rsidRDefault="00465F6C" w:rsidP="00465F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6E5D7" w14:textId="12D4DFAA" w:rsidR="00465F6C" w:rsidRPr="002E02C7" w:rsidRDefault="00465F6C" w:rsidP="002E02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Codice identificativo Progetto:</w:t>
      </w:r>
      <w:r w:rsidRPr="002E02C7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9" w:anchor="fse1" w:history="1">
        <w:r w:rsidRPr="002E02C7">
          <w:rPr>
            <w:rFonts w:ascii="Times New Roman" w:hAnsi="Times New Roman"/>
            <w:sz w:val="24"/>
            <w:szCs w:val="24"/>
          </w:rPr>
          <w:t>10.2.2A-FSEPON-BA-2024-50</w:t>
        </w:r>
        <w:r w:rsidRPr="002E02C7">
          <w:rPr>
            <w:rFonts w:ascii="Times New Roman" w:hAnsi="Times New Roman"/>
            <w:sz w:val="24"/>
            <w:szCs w:val="24"/>
            <w:u w:val="single"/>
          </w:rPr>
          <w:t> - Prepariamoci a viaggiare</w:t>
        </w:r>
      </w:hyperlink>
      <w:r w:rsidRPr="002E02C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E02C7">
        <w:rPr>
          <w:rFonts w:ascii="Times New Roman" w:hAnsi="Times New Roman"/>
          <w:sz w:val="24"/>
          <w:szCs w:val="24"/>
        </w:rPr>
        <w:br/>
      </w:r>
      <w:r w:rsidRPr="002E02C7">
        <w:rPr>
          <w:rFonts w:ascii="Times New Roman" w:hAnsi="Times New Roman"/>
          <w:b/>
          <w:bCs/>
          <w:sz w:val="24"/>
          <w:szCs w:val="24"/>
        </w:rPr>
        <w:t>25532 del 23/02/2024 - FSE -Percorsi per le competenze trasversali e l'orientamento (PCTO) all'estero</w:t>
      </w:r>
    </w:p>
    <w:p w14:paraId="6E8C2DF6" w14:textId="0B953A5A" w:rsidR="00465F6C" w:rsidRPr="002E02C7" w:rsidRDefault="00465F6C" w:rsidP="002E02C7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CUP: </w:t>
      </w:r>
      <w:r w:rsidRPr="002E02C7">
        <w:rPr>
          <w:rFonts w:ascii="Times New Roman" w:eastAsia="Calibri" w:hAnsi="Times New Roman"/>
          <w:b/>
          <w:bCs/>
          <w:i/>
          <w:iCs/>
          <w:sz w:val="24"/>
          <w:szCs w:val="24"/>
        </w:rPr>
        <w:t>F14D24000490007</w:t>
      </w:r>
    </w:p>
    <w:p w14:paraId="12CC33CD" w14:textId="77777777" w:rsidR="00465F6C" w:rsidRPr="002E02C7" w:rsidRDefault="00465F6C" w:rsidP="00465F6C">
      <w:pPr>
        <w:widowControl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3EEBF5A5" w14:textId="77777777" w:rsidR="00465F6C" w:rsidRPr="002E02C7" w:rsidRDefault="00465F6C" w:rsidP="00465F6C">
      <w:pPr>
        <w:widowControl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3FB96F88" w14:textId="77777777" w:rsidR="00626405" w:rsidRPr="002E02C7" w:rsidRDefault="00626405" w:rsidP="00626405">
      <w:pPr>
        <w:pStyle w:val="Corpotesto"/>
        <w:spacing w:before="8"/>
      </w:pPr>
    </w:p>
    <w:p w14:paraId="47F88135" w14:textId="62798F39" w:rsidR="00626405" w:rsidRPr="002E02C7" w:rsidRDefault="00626405" w:rsidP="002E02C7">
      <w:pPr>
        <w:spacing w:before="1" w:line="237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A</w:t>
      </w:r>
      <w:r w:rsidRPr="002E02C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tal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fine,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consapevole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responsabilità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penale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decadenza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eventuali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benefici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acquisiti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nel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caso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dichiarazioni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mendaci,</w:t>
      </w:r>
      <w:r w:rsidR="002E02C7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</w:rPr>
        <w:t>dichiara</w:t>
      </w:r>
      <w:r w:rsidRPr="002E02C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sotto</w:t>
      </w:r>
      <w:r w:rsidR="002E02C7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la propria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responsabilità quanto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segue:</w:t>
      </w:r>
    </w:p>
    <w:p w14:paraId="00D1ACD2" w14:textId="77777777" w:rsidR="002E02C7" w:rsidRPr="002E02C7" w:rsidRDefault="002E02C7" w:rsidP="002E02C7">
      <w:pPr>
        <w:spacing w:before="1" w:line="237" w:lineRule="auto"/>
        <w:ind w:right="1138"/>
        <w:rPr>
          <w:rFonts w:ascii="Times New Roman" w:hAnsi="Times New Roman"/>
          <w:sz w:val="24"/>
          <w:szCs w:val="24"/>
          <w:highlight w:val="yellow"/>
        </w:rPr>
      </w:pPr>
      <w:bookmarkStart w:id="0" w:name="_Hlk171684057"/>
    </w:p>
    <w:bookmarkEnd w:id="0"/>
    <w:p w14:paraId="2381AF10" w14:textId="77777777" w:rsidR="00626405" w:rsidRPr="002E02C7" w:rsidRDefault="00626405" w:rsidP="00626405">
      <w:pPr>
        <w:pStyle w:val="Corpotesto"/>
        <w:spacing w:before="4"/>
        <w:rPr>
          <w:highlight w:val="yellow"/>
        </w:rPr>
      </w:pPr>
    </w:p>
    <w:p w14:paraId="4125C65D" w14:textId="436CE0C8" w:rsidR="00626405" w:rsidRPr="002E02C7" w:rsidRDefault="00626405" w:rsidP="00626405">
      <w:pPr>
        <w:tabs>
          <w:tab w:val="left" w:pos="2985"/>
        </w:tabs>
        <w:spacing w:line="244" w:lineRule="auto"/>
        <w:ind w:left="212" w:right="2355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di essere docente a tempo indeterminato </w:t>
      </w:r>
      <w:r w:rsidR="00F81D9E" w:rsidRPr="002E02C7">
        <w:rPr>
          <w:rFonts w:ascii="Times New Roman" w:hAnsi="Times New Roman"/>
          <w:sz w:val="24"/>
          <w:szCs w:val="24"/>
        </w:rPr>
        <w:t xml:space="preserve">presso l’IISS </w:t>
      </w:r>
      <w:proofErr w:type="gramStart"/>
      <w:r w:rsidR="00F81D9E" w:rsidRPr="002E02C7">
        <w:rPr>
          <w:rFonts w:ascii="Times New Roman" w:hAnsi="Times New Roman"/>
          <w:sz w:val="24"/>
          <w:szCs w:val="24"/>
        </w:rPr>
        <w:t xml:space="preserve">Solimene </w:t>
      </w:r>
      <w:r w:rsidR="00FD3410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classe</w:t>
      </w:r>
      <w:proofErr w:type="gramEnd"/>
      <w:r w:rsidRPr="002E02C7">
        <w:rPr>
          <w:rFonts w:ascii="Times New Roman" w:hAnsi="Times New Roman"/>
          <w:sz w:val="24"/>
          <w:szCs w:val="24"/>
        </w:rPr>
        <w:t xml:space="preserve"> di</w:t>
      </w:r>
      <w:r w:rsidR="00FD3410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concorso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="002E02C7" w:rsidRPr="002E02C7">
        <w:rPr>
          <w:rFonts w:ascii="Times New Roman" w:hAnsi="Times New Roman"/>
          <w:sz w:val="24"/>
          <w:szCs w:val="24"/>
        </w:rPr>
        <w:t>_______</w:t>
      </w:r>
    </w:p>
    <w:p w14:paraId="4D9B45F6" w14:textId="03326BD9" w:rsidR="00635D9A" w:rsidRPr="002E02C7" w:rsidRDefault="00635D9A" w:rsidP="00635D9A">
      <w:pPr>
        <w:ind w:left="215"/>
        <w:jc w:val="both"/>
        <w:rPr>
          <w:rFonts w:ascii="Times New Roman" w:hAnsi="Times New Roman"/>
          <w:b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di aver conseguito Attestato del Percorso di formazione </w:t>
      </w:r>
      <w:proofErr w:type="spellStart"/>
      <w:r w:rsidRPr="002E02C7">
        <w:rPr>
          <w:rFonts w:ascii="Times New Roman" w:hAnsi="Times New Roman"/>
          <w:sz w:val="24"/>
          <w:szCs w:val="24"/>
        </w:rPr>
        <w:t>OrientaMenti</w:t>
      </w:r>
      <w:proofErr w:type="spellEnd"/>
      <w:r w:rsidRPr="002E02C7">
        <w:rPr>
          <w:rFonts w:ascii="Times New Roman" w:hAnsi="Times New Roman"/>
          <w:sz w:val="24"/>
          <w:szCs w:val="24"/>
        </w:rPr>
        <w:t xml:space="preserve"> organizzato dal Polo Indire.</w:t>
      </w:r>
    </w:p>
    <w:p w14:paraId="7EACFE0D" w14:textId="77777777" w:rsidR="00635D9A" w:rsidRPr="002E02C7" w:rsidRDefault="00635D9A" w:rsidP="00626405">
      <w:pPr>
        <w:tabs>
          <w:tab w:val="left" w:pos="2985"/>
        </w:tabs>
        <w:spacing w:line="244" w:lineRule="auto"/>
        <w:ind w:left="212" w:right="2355"/>
        <w:rPr>
          <w:rFonts w:ascii="Times New Roman" w:hAnsi="Times New Roman"/>
          <w:sz w:val="24"/>
          <w:szCs w:val="24"/>
        </w:rPr>
      </w:pPr>
    </w:p>
    <w:p w14:paraId="6137B78C" w14:textId="77777777" w:rsidR="00626405" w:rsidRPr="002E02C7" w:rsidRDefault="00626405" w:rsidP="002E02C7">
      <w:pPr>
        <w:spacing w:before="7"/>
        <w:ind w:left="212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non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essere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in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alcuna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condizioni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incompatibilità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l’incarico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previsti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dalla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norma</w:t>
      </w:r>
      <w:r w:rsidRPr="002E02C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vigente</w:t>
      </w:r>
    </w:p>
    <w:p w14:paraId="318966ED" w14:textId="77777777" w:rsidR="00626405" w:rsidRPr="002E02C7" w:rsidRDefault="00626405" w:rsidP="002E02C7">
      <w:pPr>
        <w:spacing w:before="11" w:line="254" w:lineRule="auto"/>
        <w:ind w:left="212" w:right="1292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di essere in possesso di certificata competenza e/o esperienza professionale maturata nel settore richiesto e/o requisiti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coerenti</w:t>
      </w:r>
      <w:r w:rsidRPr="002E02C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il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profilo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prescelto, come indicate nel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curriculum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vitae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allegato;</w:t>
      </w:r>
    </w:p>
    <w:p w14:paraId="7F3E6F9B" w14:textId="42F82B74" w:rsidR="00626405" w:rsidRPr="002E02C7" w:rsidRDefault="00626405" w:rsidP="002E02C7">
      <w:pPr>
        <w:spacing w:line="254" w:lineRule="auto"/>
        <w:ind w:left="212" w:right="1025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b/>
          <w:sz w:val="24"/>
          <w:szCs w:val="24"/>
          <w:u w:val="single"/>
        </w:rPr>
        <w:t>di essere in possesso di competenze informatiche con completa autonomia nell’uso della piattaforma Ministeriale</w:t>
      </w:r>
      <w:r w:rsidRPr="002E02C7">
        <w:rPr>
          <w:rFonts w:ascii="Times New Roman" w:hAnsi="Times New Roman"/>
          <w:b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  <w:u w:val="single"/>
        </w:rPr>
        <w:t>online</w:t>
      </w:r>
      <w:r w:rsidRPr="002E02C7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  <w:u w:val="single"/>
        </w:rPr>
        <w:t>“Gestione progetti</w:t>
      </w:r>
      <w:r w:rsidR="002E02C7" w:rsidRPr="002E02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  <w:u w:val="single"/>
        </w:rPr>
        <w:t>PON 2014/2020</w:t>
      </w:r>
      <w:r w:rsidRPr="002E02C7">
        <w:rPr>
          <w:rFonts w:ascii="Times New Roman" w:hAnsi="Times New Roman"/>
          <w:sz w:val="24"/>
          <w:szCs w:val="24"/>
        </w:rPr>
        <w:t>;</w:t>
      </w:r>
    </w:p>
    <w:p w14:paraId="194C8186" w14:textId="77777777" w:rsidR="00626405" w:rsidRPr="002E02C7" w:rsidRDefault="00626405" w:rsidP="002E02C7">
      <w:pPr>
        <w:pStyle w:val="Corpotesto"/>
        <w:jc w:val="both"/>
      </w:pPr>
    </w:p>
    <w:p w14:paraId="2711C108" w14:textId="4A5FA6BF" w:rsidR="00626405" w:rsidRPr="002E02C7" w:rsidRDefault="00626405" w:rsidP="002E02C7">
      <w:pPr>
        <w:tabs>
          <w:tab w:val="left" w:pos="2391"/>
          <w:tab w:val="left" w:pos="7393"/>
        </w:tabs>
        <w:spacing w:before="170"/>
        <w:ind w:left="327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Data_</w:t>
      </w:r>
      <w:r w:rsidRPr="002E02C7">
        <w:rPr>
          <w:rFonts w:ascii="Times New Roman" w:hAnsi="Times New Roman"/>
          <w:sz w:val="24"/>
          <w:szCs w:val="24"/>
          <w:u w:val="single"/>
        </w:rPr>
        <w:tab/>
      </w:r>
      <w:bookmarkStart w:id="1" w:name="_Hlk171697555"/>
      <w:r w:rsidRPr="002E02C7">
        <w:rPr>
          <w:rFonts w:ascii="Times New Roman" w:hAnsi="Times New Roman"/>
          <w:sz w:val="24"/>
          <w:szCs w:val="24"/>
        </w:rPr>
        <w:t>firma</w:t>
      </w:r>
      <w:r w:rsidR="002E02C7">
        <w:rPr>
          <w:rFonts w:ascii="Times New Roman" w:hAnsi="Times New Roman"/>
          <w:sz w:val="24"/>
          <w:szCs w:val="24"/>
        </w:rPr>
        <w:t xml:space="preserve"> digitale</w:t>
      </w:r>
      <w:r w:rsidRPr="002E02C7">
        <w:rPr>
          <w:rFonts w:ascii="Times New Roman" w:hAnsi="Times New Roman"/>
          <w:sz w:val="24"/>
          <w:szCs w:val="24"/>
          <w:u w:val="single"/>
        </w:rPr>
        <w:t xml:space="preserve"> </w:t>
      </w:r>
      <w:bookmarkEnd w:id="1"/>
      <w:r w:rsidRPr="002E02C7">
        <w:rPr>
          <w:rFonts w:ascii="Times New Roman" w:hAnsi="Times New Roman"/>
          <w:sz w:val="24"/>
          <w:szCs w:val="24"/>
          <w:u w:val="single"/>
        </w:rPr>
        <w:tab/>
      </w:r>
    </w:p>
    <w:p w14:paraId="6F271117" w14:textId="77777777" w:rsidR="00626405" w:rsidRPr="002E02C7" w:rsidRDefault="00626405" w:rsidP="002E02C7">
      <w:pPr>
        <w:pStyle w:val="Corpotesto"/>
        <w:spacing w:before="4"/>
        <w:jc w:val="both"/>
      </w:pPr>
    </w:p>
    <w:p w14:paraId="48C7A09B" w14:textId="77777777" w:rsidR="00626405" w:rsidRPr="002E02C7" w:rsidRDefault="00626405" w:rsidP="002E02C7">
      <w:pPr>
        <w:spacing w:before="94"/>
        <w:ind w:left="327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Si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allega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alla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presente</w:t>
      </w:r>
    </w:p>
    <w:p w14:paraId="2D6940E3" w14:textId="77777777" w:rsidR="00626405" w:rsidRPr="002E02C7" w:rsidRDefault="00626405" w:rsidP="002E02C7">
      <w:pPr>
        <w:pStyle w:val="Corpotesto"/>
        <w:spacing w:before="4"/>
        <w:jc w:val="both"/>
      </w:pPr>
    </w:p>
    <w:p w14:paraId="0A0ADE20" w14:textId="45A7CFF7" w:rsidR="00626405" w:rsidRPr="002E02C7" w:rsidRDefault="00626405" w:rsidP="002E02C7">
      <w:pPr>
        <w:pStyle w:val="Paragrafoelenco"/>
        <w:widowControl w:val="0"/>
        <w:tabs>
          <w:tab w:val="left" w:pos="792"/>
          <w:tab w:val="left" w:pos="793"/>
        </w:tabs>
        <w:autoSpaceDE w:val="0"/>
        <w:autoSpaceDN w:val="0"/>
        <w:spacing w:after="0" w:line="219" w:lineRule="exact"/>
        <w:ind w:left="7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Allegato</w:t>
      </w:r>
      <w:r w:rsidR="002E02C7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B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(griglia</w:t>
      </w:r>
      <w:r w:rsidRPr="002E02C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valutazione)</w:t>
      </w:r>
    </w:p>
    <w:p w14:paraId="5DF832D0" w14:textId="77777777" w:rsidR="00626405" w:rsidRPr="002E02C7" w:rsidRDefault="00626405" w:rsidP="002E02C7">
      <w:pPr>
        <w:pStyle w:val="Paragrafoelenco"/>
        <w:widowControl w:val="0"/>
        <w:tabs>
          <w:tab w:val="left" w:pos="792"/>
          <w:tab w:val="left" w:pos="793"/>
        </w:tabs>
        <w:autoSpaceDE w:val="0"/>
        <w:autoSpaceDN w:val="0"/>
        <w:spacing w:before="1" w:after="0" w:line="240" w:lineRule="auto"/>
        <w:ind w:left="7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Curriculum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Vitae</w:t>
      </w:r>
    </w:p>
    <w:p w14:paraId="2B74B362" w14:textId="77777777" w:rsidR="002E02C7" w:rsidRPr="002E02C7" w:rsidRDefault="002E02C7" w:rsidP="002E02C7">
      <w:pPr>
        <w:spacing w:before="34"/>
        <w:ind w:left="327" w:right="1138"/>
        <w:jc w:val="both"/>
        <w:rPr>
          <w:rFonts w:ascii="Times New Roman" w:hAnsi="Times New Roman"/>
          <w:sz w:val="24"/>
          <w:szCs w:val="24"/>
        </w:rPr>
      </w:pPr>
    </w:p>
    <w:p w14:paraId="15C23074" w14:textId="0B03CA4D" w:rsidR="00626405" w:rsidRPr="002E02C7" w:rsidRDefault="00626405" w:rsidP="002E02C7">
      <w:pPr>
        <w:spacing w:before="34"/>
        <w:ind w:left="327" w:right="1138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Il/la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sottoscritto/a,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ai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sensi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legge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196/03,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autorizza</w:t>
      </w:r>
      <w:r w:rsidRPr="002E02C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l’IISS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"</w:t>
      </w:r>
      <w:proofErr w:type="spellStart"/>
      <w:proofErr w:type="gramStart"/>
      <w:r w:rsidRPr="002E02C7">
        <w:rPr>
          <w:rFonts w:ascii="Times New Roman" w:hAnsi="Times New Roman"/>
          <w:sz w:val="24"/>
          <w:szCs w:val="24"/>
        </w:rPr>
        <w:t>G.Solimene</w:t>
      </w:r>
      <w:proofErr w:type="spellEnd"/>
      <w:proofErr w:type="gramEnd"/>
      <w:r w:rsidRPr="002E02C7">
        <w:rPr>
          <w:rFonts w:ascii="Times New Roman" w:hAnsi="Times New Roman"/>
          <w:sz w:val="24"/>
          <w:szCs w:val="24"/>
        </w:rPr>
        <w:t>"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Lavello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trattamento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dati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contenuti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nella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presente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autocertificazione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esclusivamente</w:t>
      </w:r>
      <w:r w:rsidRPr="002E02C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nell’ambito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per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fini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istituzionali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Pubblica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Amministrazione</w:t>
      </w:r>
    </w:p>
    <w:p w14:paraId="55C99247" w14:textId="77777777" w:rsidR="00626405" w:rsidRPr="002E02C7" w:rsidRDefault="00626405" w:rsidP="002E02C7">
      <w:pPr>
        <w:pStyle w:val="Corpotesto"/>
        <w:jc w:val="both"/>
      </w:pPr>
    </w:p>
    <w:p w14:paraId="30FD9A37" w14:textId="77777777" w:rsidR="00626405" w:rsidRPr="002E02C7" w:rsidRDefault="00626405" w:rsidP="002E02C7">
      <w:pPr>
        <w:pStyle w:val="Corpotesto"/>
        <w:spacing w:before="3"/>
        <w:jc w:val="both"/>
      </w:pPr>
    </w:p>
    <w:p w14:paraId="0C120374" w14:textId="68741F56" w:rsidR="00626405" w:rsidRPr="002E02C7" w:rsidRDefault="00626405" w:rsidP="00626405">
      <w:pPr>
        <w:tabs>
          <w:tab w:val="left" w:pos="2612"/>
          <w:tab w:val="left" w:pos="7533"/>
        </w:tabs>
        <w:spacing w:before="1"/>
        <w:ind w:left="327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Data</w:t>
      </w:r>
      <w:r w:rsidRPr="002E02C7">
        <w:rPr>
          <w:rFonts w:ascii="Times New Roman" w:hAnsi="Times New Roman"/>
          <w:sz w:val="24"/>
          <w:szCs w:val="24"/>
          <w:u w:val="single"/>
        </w:rPr>
        <w:tab/>
      </w:r>
      <w:r w:rsidR="002E02C7" w:rsidRPr="002E02C7">
        <w:rPr>
          <w:rFonts w:ascii="Times New Roman" w:hAnsi="Times New Roman"/>
          <w:sz w:val="24"/>
          <w:szCs w:val="24"/>
        </w:rPr>
        <w:t>firma</w:t>
      </w:r>
      <w:r w:rsidR="002E02C7">
        <w:rPr>
          <w:rFonts w:ascii="Times New Roman" w:hAnsi="Times New Roman"/>
          <w:sz w:val="24"/>
          <w:szCs w:val="24"/>
        </w:rPr>
        <w:t xml:space="preserve"> digitale</w:t>
      </w:r>
      <w:r w:rsidRPr="002E02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z w:val="24"/>
          <w:szCs w:val="24"/>
          <w:u w:val="single"/>
        </w:rPr>
        <w:tab/>
      </w:r>
    </w:p>
    <w:p w14:paraId="2A1B39F5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8B240C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F2DB78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DA4EDA" w14:textId="77777777" w:rsidR="00626405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E6BC2C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6B96AF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BCAAB2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F85195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E872C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B3FCCA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B1C0B3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F6EEC6" w14:textId="77777777" w:rsidR="00CB48EE" w:rsidRPr="002E02C7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0FED3F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0D5186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E2D376" w14:textId="4BEEBF4B" w:rsidR="00FD3410" w:rsidRDefault="00FD3410" w:rsidP="00FD3410">
      <w:pPr>
        <w:spacing w:before="80" w:line="205" w:lineRule="exact"/>
        <w:ind w:left="161" w:right="1305"/>
        <w:jc w:val="center"/>
        <w:rPr>
          <w:b/>
          <w:sz w:val="18"/>
        </w:rPr>
      </w:pPr>
      <w:r>
        <w:rPr>
          <w:b/>
          <w:sz w:val="18"/>
        </w:rPr>
        <w:lastRenderedPageBreak/>
        <w:t>ALLEGATO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B</w:t>
      </w:r>
    </w:p>
    <w:p w14:paraId="06D5E747" w14:textId="77777777" w:rsidR="00635D9A" w:rsidRPr="002E02C7" w:rsidRDefault="00635D9A" w:rsidP="002E02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Codice identificativo Progetto:</w:t>
      </w:r>
      <w:r w:rsidRPr="002E02C7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0" w:anchor="fse1" w:history="1">
        <w:r w:rsidRPr="002E02C7">
          <w:rPr>
            <w:rFonts w:ascii="Titillium Web" w:hAnsi="Titillium Web"/>
          </w:rPr>
          <w:t>10.2.2A-FSEPON-BA-2024-50</w:t>
        </w:r>
        <w:r w:rsidRPr="002E02C7">
          <w:rPr>
            <w:rFonts w:ascii="Titillium Web" w:hAnsi="Titillium Web"/>
            <w:u w:val="single"/>
          </w:rPr>
          <w:t> - Prepariamoci a viaggiare</w:t>
        </w:r>
      </w:hyperlink>
      <w:r w:rsidRPr="002E02C7">
        <w:rPr>
          <w:rFonts w:ascii="Titillium Web" w:hAnsi="Titillium Web"/>
          <w:sz w:val="21"/>
          <w:szCs w:val="21"/>
          <w:shd w:val="clear" w:color="auto" w:fill="FFFFFF"/>
        </w:rPr>
        <w:t> </w:t>
      </w:r>
      <w:r w:rsidRPr="002E02C7">
        <w:rPr>
          <w:rFonts w:ascii="Titillium Web" w:hAnsi="Titillium Web"/>
          <w:sz w:val="18"/>
          <w:szCs w:val="18"/>
        </w:rPr>
        <w:t>- 2024</w:t>
      </w:r>
      <w:r w:rsidRPr="002E02C7">
        <w:rPr>
          <w:rFonts w:ascii="Titillium Web" w:hAnsi="Titillium Web"/>
          <w:sz w:val="21"/>
          <w:szCs w:val="21"/>
        </w:rPr>
        <w:br/>
      </w:r>
      <w:r w:rsidRPr="002E02C7">
        <w:rPr>
          <w:rFonts w:ascii="Titillium Web" w:hAnsi="Titillium Web"/>
          <w:b/>
          <w:bCs/>
          <w:sz w:val="21"/>
          <w:szCs w:val="21"/>
        </w:rPr>
        <w:t>25532 del 23/02/2024 - FSE -Percorsi per le competenze trasversali e l'orientamento (PCTO) all'estero</w:t>
      </w:r>
    </w:p>
    <w:p w14:paraId="571633A8" w14:textId="77777777" w:rsidR="00635D9A" w:rsidRPr="002E02C7" w:rsidRDefault="00635D9A" w:rsidP="002E02C7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 CUP: </w:t>
      </w:r>
      <w:r w:rsidRPr="002E02C7">
        <w:rPr>
          <w:rFonts w:ascii="Times New Roman" w:eastAsia="Calibri" w:hAnsi="Times New Roman"/>
          <w:b/>
          <w:bCs/>
          <w:i/>
          <w:iCs/>
          <w:sz w:val="24"/>
          <w:szCs w:val="24"/>
        </w:rPr>
        <w:t>F14D24000490007</w:t>
      </w:r>
    </w:p>
    <w:p w14:paraId="7013DD5E" w14:textId="77777777" w:rsidR="00635D9A" w:rsidRDefault="00635D9A" w:rsidP="00635D9A">
      <w:pPr>
        <w:widowControl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337ABDF3" w14:textId="77777777" w:rsidR="00635D9A" w:rsidRDefault="00635D9A" w:rsidP="00FD3410">
      <w:pPr>
        <w:ind w:left="212"/>
        <w:rPr>
          <w:b/>
          <w:spacing w:val="-1"/>
          <w:sz w:val="18"/>
        </w:rPr>
      </w:pPr>
    </w:p>
    <w:p w14:paraId="29AF1211" w14:textId="11C7A7BD" w:rsidR="00FD3410" w:rsidRDefault="00FD3410" w:rsidP="00FD3410">
      <w:pPr>
        <w:ind w:left="212"/>
        <w:rPr>
          <w:b/>
          <w:sz w:val="18"/>
        </w:rPr>
      </w:pPr>
      <w:r>
        <w:rPr>
          <w:b/>
          <w:spacing w:val="-1"/>
          <w:sz w:val="18"/>
        </w:rPr>
        <w:t>GRIGLIADIVALUTAZIONE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9"/>
          <w:sz w:val="18"/>
        </w:rPr>
        <w:t xml:space="preserve"> </w:t>
      </w:r>
      <w:r w:rsidR="00630421">
        <w:rPr>
          <w:b/>
          <w:sz w:val="18"/>
        </w:rPr>
        <w:t>referente valutazione</w:t>
      </w:r>
    </w:p>
    <w:p w14:paraId="3C54D438" w14:textId="77777777" w:rsidR="00FD3410" w:rsidRDefault="00FD3410" w:rsidP="00FD3410">
      <w:pPr>
        <w:spacing w:before="25"/>
        <w:ind w:left="212" w:right="1138"/>
        <w:rPr>
          <w:b/>
          <w:sz w:val="14"/>
        </w:rPr>
      </w:pPr>
      <w:r>
        <w:rPr>
          <w:b/>
          <w:sz w:val="14"/>
        </w:rPr>
        <w:t>REQUISITI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INDICATI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NELL’ART.</w:t>
      </w:r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4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6"/>
          <w:sz w:val="14"/>
        </w:rPr>
        <w:t xml:space="preserve"> </w:t>
      </w:r>
      <w:r>
        <w:rPr>
          <w:b/>
          <w:sz w:val="14"/>
        </w:rPr>
        <w:t>REGOLAMENTO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D’ISTITUTO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AI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SENSI</w:t>
      </w:r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DELL’ART</w:t>
      </w:r>
      <w:r>
        <w:rPr>
          <w:b/>
          <w:spacing w:val="20"/>
          <w:sz w:val="14"/>
        </w:rPr>
        <w:t xml:space="preserve"> </w:t>
      </w:r>
      <w:r>
        <w:rPr>
          <w:b/>
          <w:sz w:val="14"/>
        </w:rPr>
        <w:t>40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8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44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7"/>
          <w:sz w:val="14"/>
        </w:rPr>
        <w:t xml:space="preserve"> </w:t>
      </w:r>
      <w:proofErr w:type="gramStart"/>
      <w:r>
        <w:rPr>
          <w:b/>
          <w:sz w:val="14"/>
        </w:rPr>
        <w:t>2001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,</w:t>
      </w:r>
      <w:proofErr w:type="gramEnd"/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NELL’ART</w:t>
      </w:r>
      <w:r>
        <w:rPr>
          <w:b/>
          <w:spacing w:val="20"/>
          <w:sz w:val="14"/>
        </w:rPr>
        <w:t xml:space="preserve"> </w:t>
      </w:r>
      <w:r>
        <w:rPr>
          <w:b/>
          <w:sz w:val="14"/>
        </w:rPr>
        <w:t>58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CONTRATTO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INTEGRATIVO D’ISTITUTO E NELLA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DELIBERA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COLLEGIO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DOCENTI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1 SETTEMBRE 2018</w:t>
      </w:r>
    </w:p>
    <w:p w14:paraId="76F22ABF" w14:textId="0FE103B6" w:rsidR="002E02C7" w:rsidRDefault="00FD3410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  <w:r>
        <w:rPr>
          <w:b/>
          <w:sz w:val="18"/>
        </w:rPr>
        <w:t>Nella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griglia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 riferimento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numerico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ricondurre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all’elenco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requisiti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criteri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valutabili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regolamento.</w:t>
      </w:r>
      <w:r w:rsidRPr="00626405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413"/>
        <w:gridCol w:w="1600"/>
        <w:gridCol w:w="1612"/>
      </w:tblGrid>
      <w:tr w:rsidR="002E02C7" w:rsidRPr="0067009C" w14:paraId="59AA5480" w14:textId="77777777" w:rsidTr="002E02C7">
        <w:trPr>
          <w:trHeight w:val="659"/>
        </w:trPr>
        <w:tc>
          <w:tcPr>
            <w:tcW w:w="2323" w:type="dxa"/>
          </w:tcPr>
          <w:p w14:paraId="435EEA22" w14:textId="77777777" w:rsidR="002E02C7" w:rsidRDefault="002E02C7" w:rsidP="00380D20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Requisiti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titoli</w:t>
            </w:r>
            <w:proofErr w:type="spellEnd"/>
          </w:p>
        </w:tc>
        <w:tc>
          <w:tcPr>
            <w:tcW w:w="1413" w:type="dxa"/>
          </w:tcPr>
          <w:p w14:paraId="2B48E0DC" w14:textId="77777777" w:rsidR="002E02C7" w:rsidRDefault="002E02C7" w:rsidP="00380D20">
            <w:pPr>
              <w:pStyle w:val="TableParagraph"/>
              <w:spacing w:line="219" w:lineRule="exac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Punteggio</w:t>
            </w:r>
            <w:proofErr w:type="spellEnd"/>
          </w:p>
          <w:p w14:paraId="25E72ED7" w14:textId="77777777" w:rsidR="002E02C7" w:rsidRDefault="002E02C7" w:rsidP="00380D20">
            <w:pPr>
              <w:pStyle w:val="TableParagraph"/>
              <w:spacing w:line="220" w:lineRule="atLeast"/>
              <w:ind w:right="479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massimo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attribuibile</w:t>
            </w:r>
            <w:proofErr w:type="spellEnd"/>
          </w:p>
        </w:tc>
        <w:tc>
          <w:tcPr>
            <w:tcW w:w="1600" w:type="dxa"/>
          </w:tcPr>
          <w:p w14:paraId="30FCBC8E" w14:textId="77777777" w:rsidR="002E02C7" w:rsidRPr="0067009C" w:rsidRDefault="002E02C7" w:rsidP="00380D20">
            <w:pPr>
              <w:pStyle w:val="TableParagraph"/>
              <w:ind w:left="108" w:right="217"/>
              <w:rPr>
                <w:b/>
                <w:sz w:val="16"/>
                <w:lang w:val="it-IT"/>
              </w:rPr>
            </w:pPr>
            <w:r w:rsidRPr="0067009C">
              <w:rPr>
                <w:b/>
                <w:sz w:val="16"/>
                <w:lang w:val="it-IT"/>
              </w:rPr>
              <w:t>Da compilare a</w:t>
            </w:r>
            <w:r w:rsidRPr="0067009C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67009C">
              <w:rPr>
                <w:b/>
                <w:spacing w:val="-1"/>
                <w:sz w:val="16"/>
                <w:lang w:val="it-IT"/>
              </w:rPr>
              <w:t>cura</w:t>
            </w:r>
            <w:r w:rsidRPr="0067009C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7009C">
              <w:rPr>
                <w:b/>
                <w:spacing w:val="-1"/>
                <w:sz w:val="16"/>
                <w:lang w:val="it-IT"/>
              </w:rPr>
              <w:t>del</w:t>
            </w:r>
            <w:r w:rsidRPr="0067009C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7009C">
              <w:rPr>
                <w:b/>
                <w:spacing w:val="-1"/>
                <w:sz w:val="16"/>
                <w:lang w:val="it-IT"/>
              </w:rPr>
              <w:t>candidato</w:t>
            </w:r>
          </w:p>
        </w:tc>
        <w:tc>
          <w:tcPr>
            <w:tcW w:w="1612" w:type="dxa"/>
          </w:tcPr>
          <w:p w14:paraId="6ADA743E" w14:textId="77777777" w:rsidR="002E02C7" w:rsidRPr="0067009C" w:rsidRDefault="002E02C7" w:rsidP="00380D20">
            <w:pPr>
              <w:pStyle w:val="TableParagraph"/>
              <w:ind w:left="109" w:right="83" w:hanging="1"/>
              <w:rPr>
                <w:b/>
                <w:sz w:val="16"/>
                <w:lang w:val="it-IT"/>
              </w:rPr>
            </w:pPr>
            <w:r w:rsidRPr="0067009C">
              <w:rPr>
                <w:b/>
                <w:sz w:val="16"/>
                <w:lang w:val="it-IT"/>
              </w:rPr>
              <w:t>Da compilare a cura</w:t>
            </w:r>
            <w:r w:rsidRPr="0067009C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67009C">
              <w:rPr>
                <w:b/>
                <w:sz w:val="16"/>
                <w:lang w:val="it-IT"/>
              </w:rPr>
              <w:t>della</w:t>
            </w:r>
            <w:r w:rsidRPr="0067009C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7009C">
              <w:rPr>
                <w:b/>
                <w:sz w:val="16"/>
                <w:lang w:val="it-IT"/>
              </w:rPr>
              <w:t>commissione</w:t>
            </w:r>
          </w:p>
        </w:tc>
      </w:tr>
      <w:tr w:rsidR="002E02C7" w14:paraId="28188555" w14:textId="77777777" w:rsidTr="002E02C7">
        <w:trPr>
          <w:trHeight w:val="1862"/>
        </w:trPr>
        <w:tc>
          <w:tcPr>
            <w:tcW w:w="2323" w:type="dxa"/>
          </w:tcPr>
          <w:p w14:paraId="76789494" w14:textId="4658287F" w:rsidR="002E02C7" w:rsidRPr="006A25C2" w:rsidRDefault="002E02C7" w:rsidP="00380D20">
            <w:pPr>
              <w:pStyle w:val="TableParagraph"/>
              <w:ind w:right="33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6</w:t>
            </w:r>
            <w:r w:rsidRPr="006A25C2">
              <w:rPr>
                <w:sz w:val="18"/>
                <w:lang w:val="it-IT"/>
              </w:rPr>
              <w:t xml:space="preserve">) comprovata </w:t>
            </w:r>
            <w:proofErr w:type="gramStart"/>
            <w:r w:rsidRPr="006A25C2">
              <w:rPr>
                <w:sz w:val="18"/>
                <w:lang w:val="it-IT"/>
              </w:rPr>
              <w:t>esperienza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professionale</w:t>
            </w:r>
            <w:proofErr w:type="gramEnd"/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nel settore</w:t>
            </w:r>
          </w:p>
        </w:tc>
        <w:tc>
          <w:tcPr>
            <w:tcW w:w="1413" w:type="dxa"/>
          </w:tcPr>
          <w:p w14:paraId="0AE8E90E" w14:textId="585FBF57" w:rsidR="002E02C7" w:rsidRPr="006A25C2" w:rsidRDefault="002E02C7" w:rsidP="00380D20">
            <w:pPr>
              <w:pStyle w:val="TableParagraph"/>
              <w:ind w:left="160" w:right="148" w:hanging="1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</w:t>
            </w:r>
            <w:r w:rsidRPr="006A25C2">
              <w:rPr>
                <w:sz w:val="18"/>
                <w:lang w:val="it-IT"/>
              </w:rPr>
              <w:t xml:space="preserve"> punti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per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incarico in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progetti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scolastici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finanziati dai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fondi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comunitari, del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MIUR o</w:t>
            </w:r>
          </w:p>
          <w:p w14:paraId="24417828" w14:textId="77777777" w:rsidR="002E02C7" w:rsidRPr="006A25C2" w:rsidRDefault="002E02C7" w:rsidP="00380D20">
            <w:pPr>
              <w:pStyle w:val="TableParagraph"/>
              <w:spacing w:line="191" w:lineRule="exact"/>
              <w:ind w:left="116" w:right="109"/>
              <w:jc w:val="center"/>
              <w:rPr>
                <w:sz w:val="18"/>
              </w:rPr>
            </w:pPr>
            <w:proofErr w:type="spellStart"/>
            <w:r w:rsidRPr="006A25C2">
              <w:rPr>
                <w:sz w:val="18"/>
              </w:rPr>
              <w:t>regionali</w:t>
            </w:r>
            <w:proofErr w:type="spellEnd"/>
            <w:r w:rsidRPr="006A25C2">
              <w:rPr>
                <w:sz w:val="18"/>
              </w:rPr>
              <w:t xml:space="preserve"> </w:t>
            </w:r>
          </w:p>
        </w:tc>
        <w:tc>
          <w:tcPr>
            <w:tcW w:w="1600" w:type="dxa"/>
          </w:tcPr>
          <w:p w14:paraId="7EAB679A" w14:textId="77777777" w:rsidR="002E02C7" w:rsidRPr="00F81D9E" w:rsidRDefault="002E02C7" w:rsidP="00380D20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  <w:tc>
          <w:tcPr>
            <w:tcW w:w="1612" w:type="dxa"/>
          </w:tcPr>
          <w:p w14:paraId="10B26D51" w14:textId="77777777" w:rsidR="002E02C7" w:rsidRDefault="002E02C7" w:rsidP="00380D20">
            <w:pPr>
              <w:pStyle w:val="TableParagraph"/>
              <w:ind w:left="0"/>
              <w:rPr>
                <w:sz w:val="16"/>
              </w:rPr>
            </w:pPr>
          </w:p>
        </w:tc>
      </w:tr>
      <w:tr w:rsidR="002E02C7" w:rsidRPr="00171E94" w14:paraId="0669F12E" w14:textId="77777777" w:rsidTr="002E02C7">
        <w:trPr>
          <w:trHeight w:val="1862"/>
        </w:trPr>
        <w:tc>
          <w:tcPr>
            <w:tcW w:w="2323" w:type="dxa"/>
          </w:tcPr>
          <w:p w14:paraId="4FBFDD9A" w14:textId="77777777" w:rsidR="002E02C7" w:rsidRPr="00171E94" w:rsidRDefault="002E02C7" w:rsidP="00380D20">
            <w:pPr>
              <w:pStyle w:val="TableParagraph"/>
              <w:ind w:right="33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6</w:t>
            </w:r>
            <w:r w:rsidRPr="006A25C2">
              <w:rPr>
                <w:sz w:val="18"/>
                <w:lang w:val="it-IT"/>
              </w:rPr>
              <w:t>) comprovata esperienza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>
              <w:rPr>
                <w:spacing w:val="-42"/>
                <w:sz w:val="18"/>
                <w:lang w:val="it-IT"/>
              </w:rPr>
              <w:t xml:space="preserve">     </w:t>
            </w:r>
            <w:r w:rsidRPr="006A25C2">
              <w:rPr>
                <w:sz w:val="18"/>
                <w:lang w:val="it-IT"/>
              </w:rPr>
              <w:t>professionale</w:t>
            </w:r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nel settore</w:t>
            </w:r>
          </w:p>
        </w:tc>
        <w:tc>
          <w:tcPr>
            <w:tcW w:w="1413" w:type="dxa"/>
          </w:tcPr>
          <w:p w14:paraId="0EA540FA" w14:textId="77777777" w:rsidR="002E02C7" w:rsidRPr="00171E94" w:rsidRDefault="002E02C7" w:rsidP="00380D20">
            <w:pPr>
              <w:pStyle w:val="TableParagraph"/>
              <w:ind w:left="160" w:right="148" w:hanging="1"/>
              <w:jc w:val="center"/>
              <w:rPr>
                <w:sz w:val="18"/>
                <w:lang w:val="it-IT"/>
              </w:rPr>
            </w:pPr>
            <w:r w:rsidRPr="00171E94">
              <w:rPr>
                <w:sz w:val="18"/>
                <w:lang w:val="it-IT"/>
              </w:rPr>
              <w:t>5 punti per ogni incarico di coordinatore di classe</w:t>
            </w:r>
          </w:p>
        </w:tc>
        <w:tc>
          <w:tcPr>
            <w:tcW w:w="1600" w:type="dxa"/>
          </w:tcPr>
          <w:p w14:paraId="74BA7D1A" w14:textId="77777777" w:rsidR="002E02C7" w:rsidRPr="00171E94" w:rsidRDefault="002E02C7" w:rsidP="00380D20">
            <w:pPr>
              <w:pStyle w:val="TableParagraph"/>
              <w:ind w:left="0"/>
              <w:rPr>
                <w:sz w:val="16"/>
                <w:highlight w:val="yellow"/>
                <w:lang w:val="it-IT"/>
              </w:rPr>
            </w:pPr>
          </w:p>
        </w:tc>
        <w:tc>
          <w:tcPr>
            <w:tcW w:w="1612" w:type="dxa"/>
          </w:tcPr>
          <w:p w14:paraId="315E36D2" w14:textId="77777777" w:rsidR="002E02C7" w:rsidRPr="00171E94" w:rsidRDefault="002E02C7" w:rsidP="00380D20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  <w:tr w:rsidR="002E02C7" w14:paraId="278DCDA2" w14:textId="77777777" w:rsidTr="002E02C7">
        <w:trPr>
          <w:trHeight w:val="1266"/>
        </w:trPr>
        <w:tc>
          <w:tcPr>
            <w:tcW w:w="2323" w:type="dxa"/>
          </w:tcPr>
          <w:p w14:paraId="295631DA" w14:textId="3FD05107" w:rsidR="002E02C7" w:rsidRPr="006A25C2" w:rsidRDefault="002E02C7" w:rsidP="00380D20">
            <w:pPr>
              <w:pStyle w:val="TableParagraph"/>
              <w:ind w:right="276"/>
              <w:rPr>
                <w:sz w:val="18"/>
                <w:lang w:val="it-IT"/>
              </w:rPr>
            </w:pPr>
            <w:r>
              <w:rPr>
                <w:sz w:val="20"/>
                <w:lang w:val="it-IT"/>
              </w:rPr>
              <w:t>8</w:t>
            </w:r>
            <w:r w:rsidRPr="006A25C2">
              <w:rPr>
                <w:sz w:val="20"/>
                <w:lang w:val="it-IT"/>
              </w:rPr>
              <w:t>)</w:t>
            </w:r>
            <w:r>
              <w:rPr>
                <w:sz w:val="20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esperienza nella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progettazione didattica de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PON finanziati dal FSE se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inerenti</w:t>
            </w:r>
            <w:r w:rsidRPr="006A25C2">
              <w:rPr>
                <w:spacing w:val="-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alla</w:t>
            </w:r>
            <w:r w:rsidRPr="006A25C2">
              <w:rPr>
                <w:spacing w:val="-3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tipologia</w:t>
            </w:r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di</w:t>
            </w:r>
          </w:p>
          <w:p w14:paraId="6AC33E40" w14:textId="77777777" w:rsidR="002E02C7" w:rsidRPr="006A25C2" w:rsidRDefault="002E02C7" w:rsidP="00380D20">
            <w:pPr>
              <w:pStyle w:val="TableParagraph"/>
              <w:spacing w:line="206" w:lineRule="exact"/>
              <w:ind w:right="396"/>
              <w:rPr>
                <w:sz w:val="18"/>
                <w:lang w:val="it-IT"/>
              </w:rPr>
            </w:pPr>
            <w:r w:rsidRPr="006A25C2">
              <w:rPr>
                <w:sz w:val="18"/>
                <w:lang w:val="it-IT"/>
              </w:rPr>
              <w:t>incarico</w:t>
            </w:r>
            <w:r w:rsidRPr="006A25C2">
              <w:rPr>
                <w:spacing w:val="-5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e</w:t>
            </w:r>
            <w:r w:rsidRPr="006A25C2">
              <w:rPr>
                <w:spacing w:val="-5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coerenti</w:t>
            </w:r>
            <w:r w:rsidRPr="006A25C2">
              <w:rPr>
                <w:spacing w:val="-5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con</w:t>
            </w:r>
            <w:r w:rsidRPr="006A25C2">
              <w:rPr>
                <w:spacing w:val="-4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la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figura</w:t>
            </w:r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richiesta</w:t>
            </w:r>
          </w:p>
        </w:tc>
        <w:tc>
          <w:tcPr>
            <w:tcW w:w="1413" w:type="dxa"/>
          </w:tcPr>
          <w:p w14:paraId="5F381715" w14:textId="77777777" w:rsidR="002E02C7" w:rsidRPr="006A25C2" w:rsidRDefault="002E02C7" w:rsidP="00380D20">
            <w:pPr>
              <w:pStyle w:val="TableParagraph"/>
              <w:ind w:left="326" w:right="107" w:hanging="195"/>
              <w:rPr>
                <w:sz w:val="18"/>
              </w:rPr>
            </w:pPr>
            <w:r w:rsidRPr="006A25C2">
              <w:rPr>
                <w:sz w:val="18"/>
              </w:rPr>
              <w:t xml:space="preserve">5 </w:t>
            </w:r>
            <w:proofErr w:type="spellStart"/>
            <w:r w:rsidRPr="006A25C2">
              <w:rPr>
                <w:sz w:val="18"/>
              </w:rPr>
              <w:t>punti</w:t>
            </w:r>
            <w:proofErr w:type="spellEnd"/>
            <w:r w:rsidRPr="006A25C2">
              <w:rPr>
                <w:sz w:val="18"/>
              </w:rPr>
              <w:t xml:space="preserve"> per ogni</w:t>
            </w:r>
            <w:r w:rsidRPr="006A25C2">
              <w:rPr>
                <w:spacing w:val="-42"/>
                <w:sz w:val="18"/>
              </w:rPr>
              <w:t xml:space="preserve"> </w:t>
            </w:r>
            <w:proofErr w:type="spellStart"/>
            <w:r w:rsidRPr="006A25C2">
              <w:rPr>
                <w:sz w:val="18"/>
              </w:rPr>
              <w:t>esperienza</w:t>
            </w:r>
            <w:proofErr w:type="spellEnd"/>
          </w:p>
        </w:tc>
        <w:tc>
          <w:tcPr>
            <w:tcW w:w="1600" w:type="dxa"/>
          </w:tcPr>
          <w:p w14:paraId="05DA67CF" w14:textId="77777777" w:rsidR="002E02C7" w:rsidRPr="00F81D9E" w:rsidRDefault="002E02C7" w:rsidP="00380D20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  <w:tc>
          <w:tcPr>
            <w:tcW w:w="1612" w:type="dxa"/>
          </w:tcPr>
          <w:p w14:paraId="26CD283F" w14:textId="77777777" w:rsidR="002E02C7" w:rsidRDefault="002E02C7" w:rsidP="00380D20">
            <w:pPr>
              <w:pStyle w:val="TableParagraph"/>
              <w:ind w:left="0"/>
              <w:rPr>
                <w:sz w:val="16"/>
              </w:rPr>
            </w:pPr>
          </w:p>
        </w:tc>
      </w:tr>
      <w:tr w:rsidR="002E02C7" w:rsidRPr="0067009C" w14:paraId="5BAADDA3" w14:textId="77777777" w:rsidTr="002E02C7">
        <w:trPr>
          <w:trHeight w:val="918"/>
        </w:trPr>
        <w:tc>
          <w:tcPr>
            <w:tcW w:w="2323" w:type="dxa"/>
          </w:tcPr>
          <w:p w14:paraId="0616840A" w14:textId="77777777" w:rsidR="002E02C7" w:rsidRPr="00171E94" w:rsidRDefault="002E02C7" w:rsidP="00380D20">
            <w:pPr>
              <w:pStyle w:val="TableParagraph"/>
              <w:spacing w:line="216" w:lineRule="exact"/>
              <w:rPr>
                <w:sz w:val="20"/>
                <w:lang w:val="it-IT"/>
              </w:rPr>
            </w:pPr>
          </w:p>
        </w:tc>
        <w:tc>
          <w:tcPr>
            <w:tcW w:w="1413" w:type="dxa"/>
          </w:tcPr>
          <w:p w14:paraId="28D43259" w14:textId="77777777" w:rsidR="002E02C7" w:rsidRPr="006A25C2" w:rsidRDefault="002E02C7" w:rsidP="00380D20">
            <w:pPr>
              <w:pStyle w:val="TableParagraph"/>
              <w:ind w:right="107"/>
              <w:rPr>
                <w:sz w:val="18"/>
                <w:lang w:val="it-IT"/>
              </w:rPr>
            </w:pPr>
          </w:p>
        </w:tc>
        <w:tc>
          <w:tcPr>
            <w:tcW w:w="1600" w:type="dxa"/>
          </w:tcPr>
          <w:p w14:paraId="6F9C5B71" w14:textId="77777777" w:rsidR="002E02C7" w:rsidRPr="00F81D9E" w:rsidRDefault="002E02C7" w:rsidP="00380D20">
            <w:pPr>
              <w:pStyle w:val="TableParagraph"/>
              <w:ind w:left="0"/>
              <w:rPr>
                <w:sz w:val="16"/>
                <w:highlight w:val="yellow"/>
                <w:lang w:val="it-IT"/>
              </w:rPr>
            </w:pPr>
          </w:p>
        </w:tc>
        <w:tc>
          <w:tcPr>
            <w:tcW w:w="1612" w:type="dxa"/>
          </w:tcPr>
          <w:p w14:paraId="5C6CF975" w14:textId="77777777" w:rsidR="002E02C7" w:rsidRPr="0067009C" w:rsidRDefault="002E02C7" w:rsidP="00380D20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</w:tbl>
    <w:p w14:paraId="78BD3260" w14:textId="32A1742A" w:rsidR="00626405" w:rsidRDefault="00626405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</w:p>
    <w:p w14:paraId="5BAE3DF6" w14:textId="77777777" w:rsidR="002E02C7" w:rsidRDefault="002E02C7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</w:p>
    <w:p w14:paraId="015B6974" w14:textId="77777777" w:rsidR="002E02C7" w:rsidRDefault="002E02C7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</w:p>
    <w:p w14:paraId="40A87E94" w14:textId="77777777" w:rsidR="00EB7CA0" w:rsidRDefault="00EB7CA0" w:rsidP="00626405">
      <w:pPr>
        <w:pStyle w:val="Corpotesto"/>
        <w:spacing w:before="78"/>
        <w:rPr>
          <w:sz w:val="16"/>
          <w:szCs w:val="16"/>
        </w:rPr>
      </w:pPr>
    </w:p>
    <w:p w14:paraId="1B0CD074" w14:textId="77777777" w:rsidR="00EB7CA0" w:rsidRDefault="00EB7CA0" w:rsidP="00EB7CA0">
      <w:pPr>
        <w:jc w:val="center"/>
        <w:rPr>
          <w:rFonts w:ascii="Times New Roman" w:hAnsi="Times New Roman"/>
          <w:sz w:val="16"/>
          <w:szCs w:val="16"/>
        </w:rPr>
      </w:pPr>
    </w:p>
    <w:sectPr w:rsidR="00EB7CA0" w:rsidSect="00B01F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B9AE" w14:textId="77777777" w:rsidR="00DC2F58" w:rsidRDefault="00DC2F58" w:rsidP="00915D1D">
      <w:pPr>
        <w:spacing w:after="0" w:line="240" w:lineRule="auto"/>
      </w:pPr>
      <w:r>
        <w:separator/>
      </w:r>
    </w:p>
  </w:endnote>
  <w:endnote w:type="continuationSeparator" w:id="0">
    <w:p w14:paraId="00FA248D" w14:textId="77777777" w:rsidR="00DC2F58" w:rsidRDefault="00DC2F58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D572" w14:textId="77777777" w:rsidR="00CC0E63" w:rsidRDefault="00CC0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72BE" w14:textId="77777777" w:rsidR="001151A2" w:rsidRDefault="00171E94" w:rsidP="001151A2">
    <w:pPr>
      <w:pStyle w:val="Nessunaspaziatura1"/>
      <w:tabs>
        <w:tab w:val="left" w:pos="0"/>
        <w:tab w:val="left" w:pos="2552"/>
        <w:tab w:val="left" w:pos="2977"/>
      </w:tabs>
      <w:ind w:left="-142" w:firstLine="142"/>
      <w:jc w:val="center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FC0C12" wp14:editId="3667EB00">
              <wp:simplePos x="0" y="0"/>
              <wp:positionH relativeFrom="column">
                <wp:posOffset>-676275</wp:posOffset>
              </wp:positionH>
              <wp:positionV relativeFrom="paragraph">
                <wp:posOffset>10160</wp:posOffset>
              </wp:positionV>
              <wp:extent cx="7554595" cy="0"/>
              <wp:effectExtent l="0" t="0" r="1905" b="0"/>
              <wp:wrapNone/>
              <wp:docPr id="8" name="Connettore 1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54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8C0406" id="Connettore 1 39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3.25pt,.8pt" to="541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" strokecolor="#bfbfbf">
              <o:lock v:ext="edit" shapetype="f"/>
            </v:line>
          </w:pict>
        </mc:Fallback>
      </mc:AlternateContent>
    </w:r>
  </w:p>
  <w:p w14:paraId="5F7FAC60" w14:textId="77777777" w:rsidR="001151A2" w:rsidRPr="00214399" w:rsidRDefault="001151A2" w:rsidP="001151A2">
    <w:pPr>
      <w:pStyle w:val="Nessunaspaziatura1"/>
      <w:tabs>
        <w:tab w:val="left" w:pos="0"/>
        <w:tab w:val="left" w:pos="2552"/>
        <w:tab w:val="left" w:pos="2977"/>
      </w:tabs>
      <w:ind w:left="-142" w:firstLine="142"/>
      <w:jc w:val="center"/>
      <w:rPr>
        <w:rFonts w:ascii="Times New Roman" w:hAnsi="Times New Roman"/>
        <w:sz w:val="16"/>
        <w:szCs w:val="16"/>
      </w:rPr>
    </w:pPr>
    <w:r w:rsidRPr="00214399">
      <w:rPr>
        <w:rFonts w:ascii="Times New Roman" w:hAnsi="Times New Roman"/>
        <w:b/>
        <w:sz w:val="16"/>
        <w:szCs w:val="16"/>
      </w:rPr>
      <w:t xml:space="preserve">SEDE LAVELLO - UFFICI </w:t>
    </w:r>
    <w:r w:rsidRPr="00214399">
      <w:rPr>
        <w:rFonts w:ascii="Times New Roman" w:hAnsi="Times New Roman"/>
        <w:bCs/>
        <w:sz w:val="16"/>
        <w:szCs w:val="16"/>
      </w:rPr>
      <w:t xml:space="preserve">0972 83956 </w:t>
    </w:r>
    <w:proofErr w:type="gramStart"/>
    <w:r w:rsidRPr="00214399">
      <w:rPr>
        <w:rFonts w:ascii="Times New Roman" w:hAnsi="Times New Roman"/>
        <w:sz w:val="16"/>
        <w:szCs w:val="16"/>
      </w:rPr>
      <w:t xml:space="preserve">-  </w:t>
    </w:r>
    <w:r w:rsidRPr="00214399">
      <w:rPr>
        <w:rFonts w:ascii="Times New Roman" w:hAnsi="Times New Roman"/>
        <w:b/>
        <w:sz w:val="16"/>
        <w:szCs w:val="16"/>
      </w:rPr>
      <w:t>I.T.T.</w:t>
    </w:r>
    <w:proofErr w:type="gramEnd"/>
    <w:r w:rsidRPr="00214399">
      <w:rPr>
        <w:rFonts w:ascii="Times New Roman" w:hAnsi="Times New Roman"/>
        <w:sz w:val="16"/>
        <w:szCs w:val="16"/>
      </w:rPr>
      <w:t xml:space="preserve">  0972 88644 -  </w:t>
    </w:r>
    <w:r w:rsidRPr="00214399">
      <w:rPr>
        <w:rFonts w:ascii="Times New Roman" w:hAnsi="Times New Roman"/>
        <w:b/>
        <w:sz w:val="16"/>
        <w:szCs w:val="16"/>
      </w:rPr>
      <w:t xml:space="preserve">SEDE PALAZZO SAN GERVASIO- UFFICI </w:t>
    </w:r>
    <w:r w:rsidRPr="00214399">
      <w:rPr>
        <w:rFonts w:ascii="Times New Roman" w:hAnsi="Times New Roman"/>
        <w:sz w:val="16"/>
        <w:szCs w:val="16"/>
      </w:rPr>
      <w:t>0972 44488</w:t>
    </w:r>
  </w:p>
  <w:p w14:paraId="4004D869" w14:textId="77777777" w:rsidR="001151A2" w:rsidRPr="00214399" w:rsidRDefault="001151A2" w:rsidP="001151A2">
    <w:pPr>
      <w:pStyle w:val="Nessunaspaziatura1"/>
      <w:tabs>
        <w:tab w:val="left" w:pos="851"/>
        <w:tab w:val="left" w:pos="2552"/>
        <w:tab w:val="left" w:pos="2977"/>
      </w:tabs>
      <w:jc w:val="center"/>
      <w:rPr>
        <w:rFonts w:ascii="Times New Roman" w:hAnsi="Times New Roman"/>
        <w:sz w:val="16"/>
        <w:szCs w:val="16"/>
      </w:rPr>
    </w:pPr>
    <w:r w:rsidRPr="00214399">
      <w:rPr>
        <w:rFonts w:ascii="Times New Roman" w:hAnsi="Times New Roman"/>
        <w:sz w:val="16"/>
        <w:szCs w:val="16"/>
      </w:rPr>
      <w:t>C.F. 93001760763 – Cod. Univ. UFZUGU</w:t>
    </w:r>
    <w:r w:rsidR="00495F69">
      <w:rPr>
        <w:rFonts w:ascii="Times New Roman" w:hAnsi="Times New Roman"/>
        <w:sz w:val="16"/>
        <w:szCs w:val="16"/>
      </w:rPr>
      <w:t xml:space="preserve"> - </w:t>
    </w:r>
    <w:hyperlink r:id="rId1" w:history="1">
      <w:r w:rsidRPr="00214399">
        <w:rPr>
          <w:rStyle w:val="Collegamentoipertestuale"/>
          <w:rFonts w:ascii="Times New Roman" w:hAnsi="Times New Roman"/>
          <w:color w:val="auto"/>
          <w:sz w:val="16"/>
          <w:szCs w:val="16"/>
          <w:u w:val="none"/>
        </w:rPr>
        <w:t>pzis01100t@istruzione.it</w:t>
      </w:r>
    </w:hyperlink>
    <w:r w:rsidRPr="00214399">
      <w:rPr>
        <w:rFonts w:ascii="Times New Roman" w:hAnsi="Times New Roman"/>
        <w:sz w:val="16"/>
        <w:szCs w:val="16"/>
      </w:rPr>
      <w:t xml:space="preserve"> - </w:t>
    </w:r>
    <w:hyperlink r:id="rId2" w:history="1">
      <w:r w:rsidRPr="00214399">
        <w:rPr>
          <w:rStyle w:val="Collegamentoipertestuale"/>
          <w:rFonts w:ascii="Times New Roman" w:hAnsi="Times New Roman"/>
          <w:color w:val="auto"/>
          <w:sz w:val="16"/>
          <w:szCs w:val="16"/>
          <w:u w:val="none"/>
        </w:rPr>
        <w:t>pzis01100t@pec.istruzione.it</w:t>
      </w:r>
    </w:hyperlink>
  </w:p>
  <w:p w14:paraId="14EEFF73" w14:textId="77777777" w:rsidR="001151A2" w:rsidRDefault="00115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E7D9" w14:textId="77777777" w:rsidR="00CC0E63" w:rsidRDefault="00CC0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2E9A" w14:textId="77777777" w:rsidR="00DC2F58" w:rsidRDefault="00DC2F58" w:rsidP="00915D1D">
      <w:pPr>
        <w:spacing w:after="0" w:line="240" w:lineRule="auto"/>
      </w:pPr>
      <w:r>
        <w:separator/>
      </w:r>
    </w:p>
  </w:footnote>
  <w:footnote w:type="continuationSeparator" w:id="0">
    <w:p w14:paraId="4CFCB8B5" w14:textId="77777777" w:rsidR="00DC2F58" w:rsidRDefault="00DC2F58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56D0" w14:textId="77777777" w:rsidR="00CC0E63" w:rsidRDefault="00CC0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EC21" w14:textId="77777777" w:rsidR="00E03EF4" w:rsidRPr="00831074" w:rsidRDefault="00E03EF4" w:rsidP="00C64880">
    <w:pPr>
      <w:pStyle w:val="Nessunaspaziatura1"/>
      <w:ind w:left="-709" w:firstLine="709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54F3" w14:textId="77777777" w:rsidR="00CC0E63" w:rsidRDefault="00CC0E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C4"/>
    <w:multiLevelType w:val="hybridMultilevel"/>
    <w:tmpl w:val="3FE6B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6DF"/>
    <w:multiLevelType w:val="hybridMultilevel"/>
    <w:tmpl w:val="DADCC676"/>
    <w:lvl w:ilvl="0" w:tplc="3DD69404">
      <w:numFmt w:val="bullet"/>
      <w:lvlText w:val="□"/>
      <w:lvlJc w:val="left"/>
      <w:pPr>
        <w:ind w:left="793" w:hanging="348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B060746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2" w:tplc="82AC789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D54A042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A022B762">
      <w:numFmt w:val="bullet"/>
      <w:lvlText w:val="•"/>
      <w:lvlJc w:val="left"/>
      <w:pPr>
        <w:ind w:left="4874" w:hanging="348"/>
      </w:pPr>
      <w:rPr>
        <w:rFonts w:hint="default"/>
        <w:lang w:val="it-IT" w:eastAsia="en-US" w:bidi="ar-SA"/>
      </w:rPr>
    </w:lvl>
    <w:lvl w:ilvl="5" w:tplc="A24EF508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E670D2D8">
      <w:numFmt w:val="bullet"/>
      <w:lvlText w:val="•"/>
      <w:lvlJc w:val="left"/>
      <w:pPr>
        <w:ind w:left="6911" w:hanging="348"/>
      </w:pPr>
      <w:rPr>
        <w:rFonts w:hint="default"/>
        <w:lang w:val="it-IT" w:eastAsia="en-US" w:bidi="ar-SA"/>
      </w:rPr>
    </w:lvl>
    <w:lvl w:ilvl="7" w:tplc="3D52CDD6">
      <w:numFmt w:val="bullet"/>
      <w:lvlText w:val="•"/>
      <w:lvlJc w:val="left"/>
      <w:pPr>
        <w:ind w:left="7930" w:hanging="348"/>
      </w:pPr>
      <w:rPr>
        <w:rFonts w:hint="default"/>
        <w:lang w:val="it-IT" w:eastAsia="en-US" w:bidi="ar-SA"/>
      </w:rPr>
    </w:lvl>
    <w:lvl w:ilvl="8" w:tplc="2D0CADB0">
      <w:numFmt w:val="bullet"/>
      <w:lvlText w:val="•"/>
      <w:lvlJc w:val="left"/>
      <w:pPr>
        <w:ind w:left="89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1621DA"/>
    <w:multiLevelType w:val="hybridMultilevel"/>
    <w:tmpl w:val="5E0ECEB2"/>
    <w:lvl w:ilvl="0" w:tplc="04100007">
      <w:start w:val="1"/>
      <w:numFmt w:val="bullet"/>
      <w:lvlText w:val=""/>
      <w:lvlJc w:val="left"/>
      <w:pPr>
        <w:ind w:left="70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688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5ED5CA9"/>
    <w:multiLevelType w:val="multilevel"/>
    <w:tmpl w:val="2E5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E05B0"/>
    <w:multiLevelType w:val="hybridMultilevel"/>
    <w:tmpl w:val="F704F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35BC"/>
    <w:multiLevelType w:val="hybridMultilevel"/>
    <w:tmpl w:val="4CEA3084"/>
    <w:lvl w:ilvl="0" w:tplc="B31017D0">
      <w:numFmt w:val="bullet"/>
      <w:lvlText w:val=""/>
      <w:lvlJc w:val="left"/>
      <w:pPr>
        <w:ind w:left="308" w:hanging="93"/>
      </w:pPr>
      <w:rPr>
        <w:rFonts w:ascii="Symbol" w:eastAsia="Symbol" w:hAnsi="Symbol" w:cs="Symbol" w:hint="default"/>
        <w:spacing w:val="-2"/>
        <w:w w:val="100"/>
        <w:sz w:val="18"/>
        <w:szCs w:val="18"/>
        <w:lang w:val="it-IT" w:eastAsia="en-US" w:bidi="ar-SA"/>
      </w:rPr>
    </w:lvl>
    <w:lvl w:ilvl="1" w:tplc="0AA6C51C">
      <w:numFmt w:val="bullet"/>
      <w:lvlText w:val="•"/>
      <w:lvlJc w:val="left"/>
      <w:pPr>
        <w:ind w:left="1336" w:hanging="93"/>
      </w:pPr>
      <w:rPr>
        <w:rFonts w:hint="default"/>
        <w:lang w:val="it-IT" w:eastAsia="en-US" w:bidi="ar-SA"/>
      </w:rPr>
    </w:lvl>
    <w:lvl w:ilvl="2" w:tplc="41861932">
      <w:numFmt w:val="bullet"/>
      <w:lvlText w:val="•"/>
      <w:lvlJc w:val="left"/>
      <w:pPr>
        <w:ind w:left="2372" w:hanging="93"/>
      </w:pPr>
      <w:rPr>
        <w:rFonts w:hint="default"/>
        <w:lang w:val="it-IT" w:eastAsia="en-US" w:bidi="ar-SA"/>
      </w:rPr>
    </w:lvl>
    <w:lvl w:ilvl="3" w:tplc="028AB3A4">
      <w:numFmt w:val="bullet"/>
      <w:lvlText w:val="•"/>
      <w:lvlJc w:val="left"/>
      <w:pPr>
        <w:ind w:left="3408" w:hanging="93"/>
      </w:pPr>
      <w:rPr>
        <w:rFonts w:hint="default"/>
        <w:lang w:val="it-IT" w:eastAsia="en-US" w:bidi="ar-SA"/>
      </w:rPr>
    </w:lvl>
    <w:lvl w:ilvl="4" w:tplc="12A0E2AA">
      <w:numFmt w:val="bullet"/>
      <w:lvlText w:val="•"/>
      <w:lvlJc w:val="left"/>
      <w:pPr>
        <w:ind w:left="4444" w:hanging="93"/>
      </w:pPr>
      <w:rPr>
        <w:rFonts w:hint="default"/>
        <w:lang w:val="it-IT" w:eastAsia="en-US" w:bidi="ar-SA"/>
      </w:rPr>
    </w:lvl>
    <w:lvl w:ilvl="5" w:tplc="3312A8BC">
      <w:numFmt w:val="bullet"/>
      <w:lvlText w:val="•"/>
      <w:lvlJc w:val="left"/>
      <w:pPr>
        <w:ind w:left="5480" w:hanging="93"/>
      </w:pPr>
      <w:rPr>
        <w:rFonts w:hint="default"/>
        <w:lang w:val="it-IT" w:eastAsia="en-US" w:bidi="ar-SA"/>
      </w:rPr>
    </w:lvl>
    <w:lvl w:ilvl="6" w:tplc="C8560860">
      <w:numFmt w:val="bullet"/>
      <w:lvlText w:val="•"/>
      <w:lvlJc w:val="left"/>
      <w:pPr>
        <w:ind w:left="6516" w:hanging="93"/>
      </w:pPr>
      <w:rPr>
        <w:rFonts w:hint="default"/>
        <w:lang w:val="it-IT" w:eastAsia="en-US" w:bidi="ar-SA"/>
      </w:rPr>
    </w:lvl>
    <w:lvl w:ilvl="7" w:tplc="95DCA6C0">
      <w:numFmt w:val="bullet"/>
      <w:lvlText w:val="•"/>
      <w:lvlJc w:val="left"/>
      <w:pPr>
        <w:ind w:left="7552" w:hanging="93"/>
      </w:pPr>
      <w:rPr>
        <w:rFonts w:hint="default"/>
        <w:lang w:val="it-IT" w:eastAsia="en-US" w:bidi="ar-SA"/>
      </w:rPr>
    </w:lvl>
    <w:lvl w:ilvl="8" w:tplc="B776CEDE">
      <w:numFmt w:val="bullet"/>
      <w:lvlText w:val="•"/>
      <w:lvlJc w:val="left"/>
      <w:pPr>
        <w:ind w:left="8588" w:hanging="93"/>
      </w:pPr>
      <w:rPr>
        <w:rFonts w:hint="default"/>
        <w:lang w:val="it-IT" w:eastAsia="en-US" w:bidi="ar-SA"/>
      </w:rPr>
    </w:lvl>
  </w:abstractNum>
  <w:abstractNum w:abstractNumId="7" w15:restartNumberingAfterBreak="0">
    <w:nsid w:val="1FED0D33"/>
    <w:multiLevelType w:val="hybridMultilevel"/>
    <w:tmpl w:val="042A14B2"/>
    <w:lvl w:ilvl="0" w:tplc="FE4AE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318C"/>
    <w:multiLevelType w:val="hybridMultilevel"/>
    <w:tmpl w:val="EA4854D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DBF7A8A"/>
    <w:multiLevelType w:val="hybridMultilevel"/>
    <w:tmpl w:val="9F04C9F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07AA"/>
    <w:multiLevelType w:val="multilevel"/>
    <w:tmpl w:val="657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D4561"/>
    <w:multiLevelType w:val="hybridMultilevel"/>
    <w:tmpl w:val="904AF320"/>
    <w:lvl w:ilvl="0" w:tplc="26C6C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78FB"/>
    <w:multiLevelType w:val="multilevel"/>
    <w:tmpl w:val="17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E589E"/>
    <w:multiLevelType w:val="hybridMultilevel"/>
    <w:tmpl w:val="BBAC273A"/>
    <w:lvl w:ilvl="0" w:tplc="4E7C43E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C1AB0"/>
    <w:multiLevelType w:val="hybridMultilevel"/>
    <w:tmpl w:val="FED498D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389"/>
    <w:multiLevelType w:val="hybridMultilevel"/>
    <w:tmpl w:val="EFC02DE8"/>
    <w:lvl w:ilvl="0" w:tplc="F35A531C">
      <w:start w:val="2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8B77703"/>
    <w:multiLevelType w:val="hybridMultilevel"/>
    <w:tmpl w:val="E4DE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5609">
    <w:abstractNumId w:val="5"/>
  </w:num>
  <w:num w:numId="2" w16cid:durableId="891231143">
    <w:abstractNumId w:val="9"/>
  </w:num>
  <w:num w:numId="3" w16cid:durableId="1217819478">
    <w:abstractNumId w:val="15"/>
  </w:num>
  <w:num w:numId="4" w16cid:durableId="1746612228">
    <w:abstractNumId w:val="2"/>
  </w:num>
  <w:num w:numId="5" w16cid:durableId="1665090674">
    <w:abstractNumId w:val="18"/>
  </w:num>
  <w:num w:numId="6" w16cid:durableId="882987799">
    <w:abstractNumId w:val="7"/>
  </w:num>
  <w:num w:numId="7" w16cid:durableId="570312538">
    <w:abstractNumId w:val="14"/>
  </w:num>
  <w:num w:numId="8" w16cid:durableId="1677994711">
    <w:abstractNumId w:val="10"/>
  </w:num>
  <w:num w:numId="9" w16cid:durableId="780104354">
    <w:abstractNumId w:val="12"/>
  </w:num>
  <w:num w:numId="10" w16cid:durableId="1371689579">
    <w:abstractNumId w:val="8"/>
  </w:num>
  <w:num w:numId="11" w16cid:durableId="1270968870">
    <w:abstractNumId w:val="17"/>
  </w:num>
  <w:num w:numId="12" w16cid:durableId="1358969477">
    <w:abstractNumId w:val="16"/>
  </w:num>
  <w:num w:numId="13" w16cid:durableId="1783765593">
    <w:abstractNumId w:val="13"/>
  </w:num>
  <w:num w:numId="14" w16cid:durableId="1769888415">
    <w:abstractNumId w:val="19"/>
  </w:num>
  <w:num w:numId="15" w16cid:durableId="342634898">
    <w:abstractNumId w:val="11"/>
  </w:num>
  <w:num w:numId="16" w16cid:durableId="1190025866">
    <w:abstractNumId w:val="3"/>
  </w:num>
  <w:num w:numId="17" w16cid:durableId="1062485938">
    <w:abstractNumId w:val="0"/>
  </w:num>
  <w:num w:numId="18" w16cid:durableId="1472669627">
    <w:abstractNumId w:val="4"/>
  </w:num>
  <w:num w:numId="19" w16cid:durableId="1630161377">
    <w:abstractNumId w:val="1"/>
  </w:num>
  <w:num w:numId="20" w16cid:durableId="23770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2"/>
    <w:rsid w:val="00012B38"/>
    <w:rsid w:val="00027EFE"/>
    <w:rsid w:val="000333D1"/>
    <w:rsid w:val="0004663A"/>
    <w:rsid w:val="000652A2"/>
    <w:rsid w:val="00074B67"/>
    <w:rsid w:val="0007625B"/>
    <w:rsid w:val="00086E88"/>
    <w:rsid w:val="00087CF8"/>
    <w:rsid w:val="00092E2D"/>
    <w:rsid w:val="00095978"/>
    <w:rsid w:val="000A08D0"/>
    <w:rsid w:val="000B448F"/>
    <w:rsid w:val="000B529E"/>
    <w:rsid w:val="000C47A3"/>
    <w:rsid w:val="000D21E1"/>
    <w:rsid w:val="000E258A"/>
    <w:rsid w:val="000E3EF7"/>
    <w:rsid w:val="000E6F40"/>
    <w:rsid w:val="000F467D"/>
    <w:rsid w:val="00101176"/>
    <w:rsid w:val="00103FB4"/>
    <w:rsid w:val="001151A2"/>
    <w:rsid w:val="001230F1"/>
    <w:rsid w:val="001232B5"/>
    <w:rsid w:val="001304CD"/>
    <w:rsid w:val="0013616B"/>
    <w:rsid w:val="00154CD6"/>
    <w:rsid w:val="00163036"/>
    <w:rsid w:val="00163FB7"/>
    <w:rsid w:val="00165948"/>
    <w:rsid w:val="00170554"/>
    <w:rsid w:val="00171E94"/>
    <w:rsid w:val="0017562B"/>
    <w:rsid w:val="0019681A"/>
    <w:rsid w:val="001A24E8"/>
    <w:rsid w:val="001A335C"/>
    <w:rsid w:val="001D1D5B"/>
    <w:rsid w:val="001E294D"/>
    <w:rsid w:val="001F0106"/>
    <w:rsid w:val="0020248E"/>
    <w:rsid w:val="00205F69"/>
    <w:rsid w:val="00213B8B"/>
    <w:rsid w:val="00214399"/>
    <w:rsid w:val="00216AC1"/>
    <w:rsid w:val="00216CFB"/>
    <w:rsid w:val="002171C5"/>
    <w:rsid w:val="00223E6B"/>
    <w:rsid w:val="00244427"/>
    <w:rsid w:val="00256B30"/>
    <w:rsid w:val="0026768F"/>
    <w:rsid w:val="00277725"/>
    <w:rsid w:val="00297CAA"/>
    <w:rsid w:val="002A10CA"/>
    <w:rsid w:val="002B1DD0"/>
    <w:rsid w:val="002C2A92"/>
    <w:rsid w:val="002C3F5E"/>
    <w:rsid w:val="002C6AF1"/>
    <w:rsid w:val="002D3E37"/>
    <w:rsid w:val="002D5631"/>
    <w:rsid w:val="002E02C7"/>
    <w:rsid w:val="002F4D14"/>
    <w:rsid w:val="00313A12"/>
    <w:rsid w:val="003176CE"/>
    <w:rsid w:val="0032101D"/>
    <w:rsid w:val="00323359"/>
    <w:rsid w:val="0032605A"/>
    <w:rsid w:val="00327A41"/>
    <w:rsid w:val="003313BF"/>
    <w:rsid w:val="00342FBA"/>
    <w:rsid w:val="00343037"/>
    <w:rsid w:val="003574DE"/>
    <w:rsid w:val="00366EA4"/>
    <w:rsid w:val="003723EB"/>
    <w:rsid w:val="00384E89"/>
    <w:rsid w:val="00385EA3"/>
    <w:rsid w:val="0039031B"/>
    <w:rsid w:val="003B7396"/>
    <w:rsid w:val="003E0278"/>
    <w:rsid w:val="003E0F58"/>
    <w:rsid w:val="003E48EA"/>
    <w:rsid w:val="003F16BD"/>
    <w:rsid w:val="003F2109"/>
    <w:rsid w:val="003F4E74"/>
    <w:rsid w:val="003F6645"/>
    <w:rsid w:val="00405AF8"/>
    <w:rsid w:val="00412122"/>
    <w:rsid w:val="00413333"/>
    <w:rsid w:val="00424C37"/>
    <w:rsid w:val="00427A1F"/>
    <w:rsid w:val="004447C6"/>
    <w:rsid w:val="00451CC0"/>
    <w:rsid w:val="00456BE1"/>
    <w:rsid w:val="00464639"/>
    <w:rsid w:val="00464FCF"/>
    <w:rsid w:val="00465F6C"/>
    <w:rsid w:val="0048617C"/>
    <w:rsid w:val="00494521"/>
    <w:rsid w:val="00495F69"/>
    <w:rsid w:val="004A5C2B"/>
    <w:rsid w:val="004B1381"/>
    <w:rsid w:val="004B5E44"/>
    <w:rsid w:val="004D230A"/>
    <w:rsid w:val="004D3BCD"/>
    <w:rsid w:val="004D6CD8"/>
    <w:rsid w:val="004E2A98"/>
    <w:rsid w:val="004E332B"/>
    <w:rsid w:val="004E593E"/>
    <w:rsid w:val="004F4FAA"/>
    <w:rsid w:val="00502591"/>
    <w:rsid w:val="0050416B"/>
    <w:rsid w:val="00512B09"/>
    <w:rsid w:val="005209FE"/>
    <w:rsid w:val="005343AB"/>
    <w:rsid w:val="00536CF5"/>
    <w:rsid w:val="00545856"/>
    <w:rsid w:val="0055507C"/>
    <w:rsid w:val="00555898"/>
    <w:rsid w:val="005635A9"/>
    <w:rsid w:val="00563D5B"/>
    <w:rsid w:val="00564A6C"/>
    <w:rsid w:val="005666CB"/>
    <w:rsid w:val="00574D4B"/>
    <w:rsid w:val="0058014B"/>
    <w:rsid w:val="005807CC"/>
    <w:rsid w:val="00583EDB"/>
    <w:rsid w:val="00593C90"/>
    <w:rsid w:val="005B294E"/>
    <w:rsid w:val="005E5E38"/>
    <w:rsid w:val="005E7163"/>
    <w:rsid w:val="005F66EA"/>
    <w:rsid w:val="00602081"/>
    <w:rsid w:val="00605AAD"/>
    <w:rsid w:val="00610B6C"/>
    <w:rsid w:val="00623428"/>
    <w:rsid w:val="006247A5"/>
    <w:rsid w:val="00626405"/>
    <w:rsid w:val="00630421"/>
    <w:rsid w:val="006350B4"/>
    <w:rsid w:val="00635D9A"/>
    <w:rsid w:val="00641013"/>
    <w:rsid w:val="00656ACF"/>
    <w:rsid w:val="0067009C"/>
    <w:rsid w:val="00673DE2"/>
    <w:rsid w:val="00673FAD"/>
    <w:rsid w:val="006A0CDC"/>
    <w:rsid w:val="006A0D2A"/>
    <w:rsid w:val="006A25C2"/>
    <w:rsid w:val="006A30E2"/>
    <w:rsid w:val="006B2F03"/>
    <w:rsid w:val="006C12D1"/>
    <w:rsid w:val="006E58FC"/>
    <w:rsid w:val="006F0279"/>
    <w:rsid w:val="006F2B72"/>
    <w:rsid w:val="00706E4C"/>
    <w:rsid w:val="00721995"/>
    <w:rsid w:val="00730DE0"/>
    <w:rsid w:val="00741E5F"/>
    <w:rsid w:val="007424D4"/>
    <w:rsid w:val="00751571"/>
    <w:rsid w:val="00760910"/>
    <w:rsid w:val="00776375"/>
    <w:rsid w:val="007817FC"/>
    <w:rsid w:val="0078755E"/>
    <w:rsid w:val="007A38B7"/>
    <w:rsid w:val="007A51A2"/>
    <w:rsid w:val="007B3B97"/>
    <w:rsid w:val="007B53EC"/>
    <w:rsid w:val="007C0E76"/>
    <w:rsid w:val="007C54C9"/>
    <w:rsid w:val="007D311D"/>
    <w:rsid w:val="007D32C7"/>
    <w:rsid w:val="007E782F"/>
    <w:rsid w:val="00803D63"/>
    <w:rsid w:val="00823630"/>
    <w:rsid w:val="00825FD2"/>
    <w:rsid w:val="008464CE"/>
    <w:rsid w:val="00852FF8"/>
    <w:rsid w:val="00854FEA"/>
    <w:rsid w:val="00861B63"/>
    <w:rsid w:val="00870CC0"/>
    <w:rsid w:val="008767AB"/>
    <w:rsid w:val="0088656B"/>
    <w:rsid w:val="00886F49"/>
    <w:rsid w:val="008A0812"/>
    <w:rsid w:val="008A174F"/>
    <w:rsid w:val="008B33F9"/>
    <w:rsid w:val="008B503B"/>
    <w:rsid w:val="008B628F"/>
    <w:rsid w:val="008D0623"/>
    <w:rsid w:val="008D07AD"/>
    <w:rsid w:val="008D0E79"/>
    <w:rsid w:val="008D40AD"/>
    <w:rsid w:val="008D6782"/>
    <w:rsid w:val="008E1A86"/>
    <w:rsid w:val="008F7D3A"/>
    <w:rsid w:val="009129E6"/>
    <w:rsid w:val="00915D1D"/>
    <w:rsid w:val="00917E9E"/>
    <w:rsid w:val="00920760"/>
    <w:rsid w:val="009325AD"/>
    <w:rsid w:val="00936FE6"/>
    <w:rsid w:val="00941923"/>
    <w:rsid w:val="009420EB"/>
    <w:rsid w:val="00943E07"/>
    <w:rsid w:val="00950229"/>
    <w:rsid w:val="00953D43"/>
    <w:rsid w:val="00967BAC"/>
    <w:rsid w:val="00971DE6"/>
    <w:rsid w:val="00975EDC"/>
    <w:rsid w:val="0097603D"/>
    <w:rsid w:val="0098689F"/>
    <w:rsid w:val="009A1C9B"/>
    <w:rsid w:val="009A551F"/>
    <w:rsid w:val="009B497F"/>
    <w:rsid w:val="009C5CA4"/>
    <w:rsid w:val="009F5479"/>
    <w:rsid w:val="009F7D91"/>
    <w:rsid w:val="00A110E1"/>
    <w:rsid w:val="00A21274"/>
    <w:rsid w:val="00A22216"/>
    <w:rsid w:val="00A22D7C"/>
    <w:rsid w:val="00A26F46"/>
    <w:rsid w:val="00A300FE"/>
    <w:rsid w:val="00A30E2E"/>
    <w:rsid w:val="00A358DA"/>
    <w:rsid w:val="00A557B0"/>
    <w:rsid w:val="00A567E4"/>
    <w:rsid w:val="00A57E83"/>
    <w:rsid w:val="00A62164"/>
    <w:rsid w:val="00A67320"/>
    <w:rsid w:val="00A81F6D"/>
    <w:rsid w:val="00A90B40"/>
    <w:rsid w:val="00A92687"/>
    <w:rsid w:val="00AA5B89"/>
    <w:rsid w:val="00AA6CBC"/>
    <w:rsid w:val="00AA7FCD"/>
    <w:rsid w:val="00AB1050"/>
    <w:rsid w:val="00AB3424"/>
    <w:rsid w:val="00AB418A"/>
    <w:rsid w:val="00AB4A0B"/>
    <w:rsid w:val="00AB4D24"/>
    <w:rsid w:val="00AC3136"/>
    <w:rsid w:val="00AD2A9E"/>
    <w:rsid w:val="00AD667D"/>
    <w:rsid w:val="00AE4FF7"/>
    <w:rsid w:val="00AF5C88"/>
    <w:rsid w:val="00AF5E36"/>
    <w:rsid w:val="00AF5F96"/>
    <w:rsid w:val="00B01F5F"/>
    <w:rsid w:val="00B11DCD"/>
    <w:rsid w:val="00B31291"/>
    <w:rsid w:val="00B3501E"/>
    <w:rsid w:val="00B41F1F"/>
    <w:rsid w:val="00B50F99"/>
    <w:rsid w:val="00B63C4F"/>
    <w:rsid w:val="00B95B00"/>
    <w:rsid w:val="00BA2253"/>
    <w:rsid w:val="00BB1B37"/>
    <w:rsid w:val="00BE1538"/>
    <w:rsid w:val="00C007D4"/>
    <w:rsid w:val="00C02A53"/>
    <w:rsid w:val="00C15876"/>
    <w:rsid w:val="00C1623D"/>
    <w:rsid w:val="00C21445"/>
    <w:rsid w:val="00C21583"/>
    <w:rsid w:val="00C21E89"/>
    <w:rsid w:val="00C6047F"/>
    <w:rsid w:val="00C64880"/>
    <w:rsid w:val="00C71713"/>
    <w:rsid w:val="00C83717"/>
    <w:rsid w:val="00CA5D28"/>
    <w:rsid w:val="00CB1B0E"/>
    <w:rsid w:val="00CB48EE"/>
    <w:rsid w:val="00CC0E63"/>
    <w:rsid w:val="00CC5145"/>
    <w:rsid w:val="00CC7619"/>
    <w:rsid w:val="00CD4CB0"/>
    <w:rsid w:val="00CD7C0B"/>
    <w:rsid w:val="00CE4D8A"/>
    <w:rsid w:val="00D06ED4"/>
    <w:rsid w:val="00D1019D"/>
    <w:rsid w:val="00D261D2"/>
    <w:rsid w:val="00D328CD"/>
    <w:rsid w:val="00D36A9D"/>
    <w:rsid w:val="00D5080C"/>
    <w:rsid w:val="00D61297"/>
    <w:rsid w:val="00D61D81"/>
    <w:rsid w:val="00D67266"/>
    <w:rsid w:val="00D73962"/>
    <w:rsid w:val="00D809F3"/>
    <w:rsid w:val="00D828EA"/>
    <w:rsid w:val="00DA1511"/>
    <w:rsid w:val="00DA3485"/>
    <w:rsid w:val="00DA39C0"/>
    <w:rsid w:val="00DC1860"/>
    <w:rsid w:val="00DC1C69"/>
    <w:rsid w:val="00DC2F58"/>
    <w:rsid w:val="00DD1229"/>
    <w:rsid w:val="00DE4384"/>
    <w:rsid w:val="00DF11C6"/>
    <w:rsid w:val="00E03EF4"/>
    <w:rsid w:val="00E12B9D"/>
    <w:rsid w:val="00E323EC"/>
    <w:rsid w:val="00E4655D"/>
    <w:rsid w:val="00E53881"/>
    <w:rsid w:val="00E55C85"/>
    <w:rsid w:val="00E57C34"/>
    <w:rsid w:val="00E7617C"/>
    <w:rsid w:val="00E8123E"/>
    <w:rsid w:val="00E86057"/>
    <w:rsid w:val="00E95CEB"/>
    <w:rsid w:val="00EB2772"/>
    <w:rsid w:val="00EB7CA0"/>
    <w:rsid w:val="00EC17C3"/>
    <w:rsid w:val="00ED5248"/>
    <w:rsid w:val="00EE6B9B"/>
    <w:rsid w:val="00EE717E"/>
    <w:rsid w:val="00EE73BF"/>
    <w:rsid w:val="00EF1536"/>
    <w:rsid w:val="00EF21FC"/>
    <w:rsid w:val="00F06CC5"/>
    <w:rsid w:val="00F10EAE"/>
    <w:rsid w:val="00F112C3"/>
    <w:rsid w:val="00F160FF"/>
    <w:rsid w:val="00F35820"/>
    <w:rsid w:val="00F40DCA"/>
    <w:rsid w:val="00F41E1D"/>
    <w:rsid w:val="00F47D7F"/>
    <w:rsid w:val="00F47F69"/>
    <w:rsid w:val="00F57256"/>
    <w:rsid w:val="00F6081D"/>
    <w:rsid w:val="00F62782"/>
    <w:rsid w:val="00F810A1"/>
    <w:rsid w:val="00F81D9E"/>
    <w:rsid w:val="00F92627"/>
    <w:rsid w:val="00FB1071"/>
    <w:rsid w:val="00FD1322"/>
    <w:rsid w:val="00FD3410"/>
    <w:rsid w:val="00FE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DDD75"/>
  <w15:docId w15:val="{CF250520-D6AC-534C-B140-E1CA11D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71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2171C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2171C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character" w:styleId="Collegamentoipertestuale">
    <w:name w:val="Hyperlink"/>
    <w:uiPriority w:val="99"/>
    <w:unhideWhenUsed/>
    <w:rsid w:val="008A0812"/>
    <w:rPr>
      <w:color w:val="0000FF"/>
      <w:u w:val="single"/>
    </w:rPr>
  </w:style>
  <w:style w:type="paragraph" w:customStyle="1" w:styleId="Default">
    <w:name w:val="Default"/>
    <w:rsid w:val="0046463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4639"/>
    <w:pPr>
      <w:ind w:left="720"/>
      <w:contextualSpacing/>
    </w:pPr>
    <w:rPr>
      <w:rFonts w:ascii="Cambria" w:eastAsia="Cambria" w:hAnsi="Cambria"/>
      <w:lang w:eastAsia="en-US"/>
    </w:rPr>
  </w:style>
  <w:style w:type="character" w:styleId="Enfasigrassetto">
    <w:name w:val="Strong"/>
    <w:uiPriority w:val="22"/>
    <w:qFormat/>
    <w:rsid w:val="005E7163"/>
    <w:rPr>
      <w:b/>
      <w:bCs/>
    </w:rPr>
  </w:style>
  <w:style w:type="paragraph" w:customStyle="1" w:styleId="Nessunaspaziatura1">
    <w:name w:val="Nessuna spaziatura1"/>
    <w:uiPriority w:val="1"/>
    <w:qFormat/>
    <w:rsid w:val="00165948"/>
    <w:rPr>
      <w:rFonts w:ascii="Calibri" w:eastAsia="Times New Roman" w:hAnsi="Calibri"/>
      <w:sz w:val="22"/>
      <w:szCs w:val="22"/>
    </w:rPr>
  </w:style>
  <w:style w:type="table" w:styleId="Grigliatabella">
    <w:name w:val="Table Grid"/>
    <w:basedOn w:val="Tabellanormale"/>
    <w:uiPriority w:val="59"/>
    <w:rsid w:val="00E0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350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3501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501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3501E"/>
    <w:pPr>
      <w:widowControl w:val="0"/>
      <w:autoSpaceDE w:val="0"/>
      <w:autoSpaceDN w:val="0"/>
      <w:spacing w:before="1" w:after="0" w:line="240" w:lineRule="auto"/>
      <w:ind w:left="68"/>
    </w:pPr>
    <w:rPr>
      <w:rFonts w:ascii="Corbel" w:eastAsia="Corbel" w:hAnsi="Corbel" w:cs="Corbel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71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71C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71C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2171C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Stile">
    <w:name w:val="Stile"/>
    <w:rsid w:val="002171C5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171C5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2171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nkgazzetta">
    <w:name w:val="link_gazzetta"/>
    <w:basedOn w:val="Carpredefinitoparagrafo"/>
    <w:rsid w:val="002171C5"/>
  </w:style>
  <w:style w:type="paragraph" w:customStyle="1" w:styleId="Titolo21">
    <w:name w:val="Titolo 21"/>
    <w:basedOn w:val="Normale"/>
    <w:uiPriority w:val="1"/>
    <w:qFormat/>
    <w:rsid w:val="00630421"/>
    <w:pPr>
      <w:widowControl w:val="0"/>
      <w:autoSpaceDE w:val="0"/>
      <w:autoSpaceDN w:val="0"/>
      <w:spacing w:after="0" w:line="240" w:lineRule="auto"/>
      <w:ind w:left="330"/>
      <w:outlineLvl w:val="2"/>
    </w:pPr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n20142020.indire.it/scuola_accesso/index.php?action=scuola_accesso&amp;new_window=1&amp;codice_meccanografico=PZIS01100T&amp;progetti=0&amp;jjlettura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n20142020.indire.it/scuola_accesso/index.php?action=scuola_accesso&amp;new_window=1&amp;codice_meccanografico=PZIS01100T&amp;progetti=0&amp;jjlettura=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is01100t@pec.istruzione.it" TargetMode="External"/><Relationship Id="rId1" Type="http://schemas.openxmlformats.org/officeDocument/2006/relationships/hyperlink" Target="mailto:pzis01100t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80D8-E058-46D1-9518-C110AED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2018.dot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Links>
    <vt:vector size="12" baseType="variant"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mailto:pzis01100t@pec.istruzione.it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mailto:pzis01100t@istruzione.it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solimenelavello@gmail.com</cp:lastModifiedBy>
  <cp:revision>2</cp:revision>
  <cp:lastPrinted>2018-10-09T10:36:00Z</cp:lastPrinted>
  <dcterms:created xsi:type="dcterms:W3CDTF">2024-07-13T10:48:00Z</dcterms:created>
  <dcterms:modified xsi:type="dcterms:W3CDTF">2024-07-13T10:48:00Z</dcterms:modified>
</cp:coreProperties>
</file>