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1C9C" w14:textId="77777777" w:rsidR="00103FB4" w:rsidRDefault="00EC17C3" w:rsidP="00103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14:paraId="7B3E60AA" w14:textId="470C167E" w:rsidR="00CC0E63" w:rsidRDefault="00B67671" w:rsidP="00CC0E63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EF586" wp14:editId="75DD54D3">
                <wp:simplePos x="0" y="0"/>
                <wp:positionH relativeFrom="page">
                  <wp:posOffset>-95250</wp:posOffset>
                </wp:positionH>
                <wp:positionV relativeFrom="paragraph">
                  <wp:posOffset>53975</wp:posOffset>
                </wp:positionV>
                <wp:extent cx="7522210" cy="102235"/>
                <wp:effectExtent l="9525" t="5715" r="12065" b="6350"/>
                <wp:wrapNone/>
                <wp:docPr id="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2210" cy="102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alpha val="89998"/>
                              </a:srgbClr>
                            </a:gs>
                          </a:gsLst>
                          <a:lin ang="5400000" scaled="1"/>
                        </a:gradFill>
                        <a:ln w="0">
                          <a:pattFill prst="pct5">
                            <a:fgClr>
                              <a:srgbClr val="F2F2F2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94A1" id="Rettangolo 37" o:spid="_x0000_s1026" style="position:absolute;margin-left:-7.5pt;margin-top:4.25pt;width:592.3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" fillcolor="#d8d8d8" strokecolor="#f2f2f2" strokeweight="0">
                <v:fill color2="#d8d8d8" o:opacity2="58981f" focus="100%" type="gradient"/>
                <v:stroke r:id="rId11" o:title="" filltype="pattern"/>
                <v:shadow color="black" opacity="24903f" origin=",.5" offset="0,.55556mm"/>
                <w10:wrap anchorx="page"/>
              </v:rect>
            </w:pict>
          </mc:Fallback>
        </mc:AlternateContent>
      </w:r>
    </w:p>
    <w:p w14:paraId="37113DBE" w14:textId="710233EA" w:rsidR="00956F12" w:rsidRDefault="00956F12" w:rsidP="006D3DE4">
      <w:pPr>
        <w:spacing w:before="79" w:line="225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LE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O  A</w:t>
      </w:r>
      <w:proofErr w:type="gramEnd"/>
      <w:r>
        <w:rPr>
          <w:rFonts w:ascii="Arial" w:eastAsia="Arial" w:hAnsi="Arial" w:cs="Arial"/>
          <w:position w:val="-1"/>
          <w:u w:val="single" w:color="000000"/>
        </w:rPr>
        <w:t xml:space="preserve"> (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ta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>z</w:t>
      </w:r>
      <w:r>
        <w:rPr>
          <w:rFonts w:ascii="Arial" w:eastAsia="Arial" w:hAnsi="Arial" w:cs="Arial"/>
          <w:position w:val="-1"/>
          <w:u w:val="single" w:color="000000"/>
        </w:rPr>
        <w:t>a</w:t>
      </w:r>
      <w:r w:rsidR="00284BDF"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i</w:t>
      </w:r>
      <w:r w:rsidR="00284BDF"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tec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>z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e)</w:t>
      </w:r>
    </w:p>
    <w:p w14:paraId="2B7A6503" w14:textId="77777777" w:rsidR="00956F12" w:rsidRDefault="00956F12" w:rsidP="00956F12">
      <w:pPr>
        <w:spacing w:before="5" w:line="160" w:lineRule="exact"/>
        <w:rPr>
          <w:sz w:val="16"/>
          <w:szCs w:val="16"/>
        </w:rPr>
      </w:pPr>
    </w:p>
    <w:p w14:paraId="1181E668" w14:textId="4005F560" w:rsidR="00956F12" w:rsidRDefault="00956F12" w:rsidP="00956F12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</w:t>
      </w:r>
      <w:r w:rsidR="00284BD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igen</w:t>
      </w:r>
      <w:r>
        <w:rPr>
          <w:rFonts w:ascii="Arial" w:eastAsia="Arial" w:hAnsi="Arial" w:cs="Arial"/>
          <w:sz w:val="18"/>
          <w:szCs w:val="18"/>
        </w:rPr>
        <w:t>te</w:t>
      </w:r>
      <w:r w:rsidR="00284BD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colas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</w:p>
    <w:p w14:paraId="3F70CDBE" w14:textId="77777777" w:rsidR="00956F12" w:rsidRDefault="00956F12" w:rsidP="00956F12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</w:p>
    <w:p w14:paraId="6591C112" w14:textId="77777777" w:rsidR="00956F12" w:rsidRDefault="00956F12" w:rsidP="00956F12">
      <w:pPr>
        <w:spacing w:before="12" w:line="220" w:lineRule="exact"/>
      </w:pPr>
    </w:p>
    <w:p w14:paraId="59AE7DCE" w14:textId="77777777" w:rsidR="00284BDF" w:rsidRDefault="00956F12" w:rsidP="00284BDF">
      <w:pPr>
        <w:spacing w:after="240"/>
        <w:jc w:val="center"/>
        <w:rPr>
          <w:rFonts w:ascii="Arial" w:eastAsia="Arial" w:hAnsi="Arial" w:cs="Arial"/>
          <w:b/>
          <w:bCs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 w:rsidR="00284BDF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</w:p>
    <w:p w14:paraId="760F221D" w14:textId="77777777" w:rsidR="00284BDF" w:rsidRDefault="00284BDF" w:rsidP="00956F12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</w:p>
    <w:p w14:paraId="7BD2ADB7" w14:textId="73DAF223" w:rsidR="00284BDF" w:rsidRDefault="00374F20" w:rsidP="00284BDF">
      <w:pPr>
        <w:widowControl w:val="0"/>
        <w:suppressAutoHyphens/>
        <w:autoSpaceDN w:val="0"/>
        <w:spacing w:before="360" w:after="240" w:line="240" w:lineRule="auto"/>
        <w:jc w:val="center"/>
        <w:textAlignment w:val="baseline"/>
        <w:rPr>
          <w:rFonts w:asciiTheme="majorHAnsi" w:hAnsiTheme="majorHAnsi"/>
          <w:b/>
          <w:kern w:val="3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Manifestazione d’interesse  docenti accompagnatori</w:t>
      </w:r>
    </w:p>
    <w:p w14:paraId="7B91D93D" w14:textId="77777777" w:rsidR="00284BDF" w:rsidRDefault="00284BDF" w:rsidP="00284B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>Codice identificativo Progetto:</w:t>
      </w:r>
      <w:r w:rsidRPr="0099014D">
        <w:rPr>
          <w:rFonts w:ascii="Times New Roman" w:hAnsi="Times New Roman"/>
          <w:i/>
          <w:iCs/>
          <w:sz w:val="24"/>
          <w:szCs w:val="24"/>
        </w:rPr>
        <w:t xml:space="preserve">10.6.6B-FSEPON-BA-2024-50 </w:t>
      </w:r>
    </w:p>
    <w:p w14:paraId="14BFAFA2" w14:textId="56404B33" w:rsidR="00284BDF" w:rsidRPr="0099014D" w:rsidRDefault="00284BDF" w:rsidP="00284B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 xml:space="preserve"> CUP: </w:t>
      </w:r>
      <w:r w:rsidRPr="0099014D">
        <w:rPr>
          <w:rFonts w:ascii="Times New Roman" w:eastAsia="Calibri" w:hAnsi="Times New Roman"/>
          <w:b/>
          <w:bCs/>
          <w:i/>
          <w:iCs/>
          <w:sz w:val="24"/>
          <w:szCs w:val="24"/>
        </w:rPr>
        <w:t>F14D24000490007</w:t>
      </w:r>
    </w:p>
    <w:p w14:paraId="0629F055" w14:textId="77777777" w:rsidR="00284BDF" w:rsidRPr="00956F12" w:rsidRDefault="00284BDF" w:rsidP="00284BDF">
      <w:pPr>
        <w:widowControl w:val="0"/>
        <w:suppressAutoHyphens/>
        <w:autoSpaceDN w:val="0"/>
        <w:spacing w:before="360" w:after="240" w:line="240" w:lineRule="auto"/>
        <w:jc w:val="center"/>
        <w:textAlignment w:val="baseline"/>
        <w:rPr>
          <w:rFonts w:asciiTheme="majorHAnsi" w:hAnsiTheme="majorHAnsi"/>
          <w:b/>
          <w:kern w:val="3"/>
        </w:rPr>
      </w:pPr>
    </w:p>
    <w:p w14:paraId="1C173624" w14:textId="5C5F3AAB" w:rsidR="00956F12" w:rsidRDefault="00956F12" w:rsidP="00956F12">
      <w:pPr>
        <w:spacing w:after="240"/>
        <w:jc w:val="both"/>
      </w:pPr>
    </w:p>
    <w:p w14:paraId="4184C1B8" w14:textId="56B2AA86" w:rsidR="00956F12" w:rsidRDefault="00956F12" w:rsidP="00956F12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/</w:t>
      </w:r>
      <w:proofErr w:type="spellStart"/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asot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scr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tt</w:t>
      </w:r>
      <w:r>
        <w:rPr>
          <w:rFonts w:ascii="Arial" w:eastAsia="Arial" w:hAnsi="Arial" w:cs="Arial"/>
          <w:spacing w:val="-1"/>
          <w:w w:val="99"/>
          <w:position w:val="-1"/>
        </w:rPr>
        <w:t>o</w:t>
      </w:r>
      <w:proofErr w:type="spellEnd"/>
      <w:r>
        <w:rPr>
          <w:rFonts w:ascii="Arial" w:eastAsia="Arial" w:hAnsi="Arial" w:cs="Arial"/>
          <w:w w:val="99"/>
          <w:position w:val="-1"/>
        </w:rPr>
        <w:t>/a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________________________________________________</w:t>
      </w:r>
    </w:p>
    <w:p w14:paraId="1D0883FE" w14:textId="13544006" w:rsidR="00956F12" w:rsidRPr="00362442" w:rsidRDefault="00956F12" w:rsidP="00956F12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nato/aa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</w:t>
      </w:r>
      <w:r>
        <w:rPr>
          <w:rFonts w:ascii="Arial" w:eastAsia="Arial" w:hAnsi="Arial" w:cs="Arial"/>
          <w:w w:val="99"/>
          <w:position w:val="-1"/>
        </w:rPr>
        <w:t>il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_________________</w:t>
      </w:r>
    </w:p>
    <w:p w14:paraId="6ABC5A13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56D86A96" w14:textId="0915CE59" w:rsidR="00956F12" w:rsidRDefault="00956F12" w:rsidP="00956F12">
      <w:pPr>
        <w:spacing w:before="34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 w:rsidR="004E65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 w:rsidR="004E65FC">
        <w:rPr>
          <w:rFonts w:ascii="Arial" w:eastAsia="Arial" w:hAnsi="Arial" w:cs="Arial"/>
          <w:spacing w:val="-4"/>
        </w:rPr>
        <w:t>_______________________________________</w:t>
      </w:r>
    </w:p>
    <w:p w14:paraId="477DD49C" w14:textId="77777777" w:rsidR="00956F12" w:rsidRDefault="00956F12" w:rsidP="00956F12">
      <w:pPr>
        <w:spacing w:before="6" w:line="220" w:lineRule="exact"/>
      </w:pPr>
    </w:p>
    <w:p w14:paraId="41522F87" w14:textId="104F007B" w:rsidR="00956F12" w:rsidRDefault="00956F12" w:rsidP="00956F12">
      <w:pPr>
        <w:tabs>
          <w:tab w:val="left" w:pos="4020"/>
          <w:tab w:val="left" w:pos="8460"/>
        </w:tabs>
        <w:spacing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nte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</w:rPr>
        <w:t>_</w:t>
      </w:r>
      <w:r>
        <w:rPr>
          <w:rFonts w:ascii="Arial" w:eastAsia="Arial" w:hAnsi="Arial" w:cs="Arial"/>
          <w:spacing w:val="-2"/>
          <w:w w:val="99"/>
          <w:position w:val="-1"/>
        </w:rPr>
        <w:t>v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8F61321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63489E98" w14:textId="48B89D5E" w:rsidR="00956F12" w:rsidRDefault="00956F12" w:rsidP="00956F12">
      <w:pPr>
        <w:tabs>
          <w:tab w:val="left" w:pos="4380"/>
          <w:tab w:val="left" w:pos="794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pi</w:t>
      </w:r>
      <w:r>
        <w:rPr>
          <w:rFonts w:ascii="Arial" w:eastAsia="Arial" w:hAnsi="Arial" w:cs="Arial"/>
          <w:w w:val="99"/>
          <w:position w:val="-1"/>
        </w:rPr>
        <w:t>to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te</w:t>
      </w:r>
      <w:r>
        <w:rPr>
          <w:rFonts w:ascii="Arial" w:eastAsia="Arial" w:hAnsi="Arial" w:cs="Arial"/>
          <w:spacing w:val="-2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.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DDA">
        <w:rPr>
          <w:rFonts w:ascii="Arial" w:eastAsia="Arial" w:hAnsi="Arial" w:cs="Arial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pi</w:t>
      </w:r>
      <w:r>
        <w:rPr>
          <w:rFonts w:ascii="Arial" w:eastAsia="Arial" w:hAnsi="Arial" w:cs="Arial"/>
          <w:w w:val="99"/>
          <w:position w:val="-1"/>
        </w:rPr>
        <w:t>to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w w:val="99"/>
          <w:position w:val="-1"/>
        </w:rPr>
        <w:t>ll</w:t>
      </w:r>
      <w:proofErr w:type="spellEnd"/>
      <w:r>
        <w:rPr>
          <w:rFonts w:ascii="Arial" w:eastAsia="Arial" w:hAnsi="Arial" w:cs="Arial"/>
          <w:w w:val="99"/>
          <w:position w:val="-1"/>
        </w:rPr>
        <w:t>.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73F9239A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37D7CAD9" w14:textId="5D97A16C" w:rsidR="00956F12" w:rsidRDefault="004E6DDA" w:rsidP="00956F12">
      <w:pPr>
        <w:tabs>
          <w:tab w:val="left" w:pos="768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n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di</w:t>
      </w:r>
      <w:r w:rsidR="00956F12">
        <w:rPr>
          <w:rFonts w:ascii="Arial" w:eastAsia="Arial" w:hAnsi="Arial" w:cs="Arial"/>
          <w:spacing w:val="1"/>
          <w:w w:val="99"/>
          <w:position w:val="-1"/>
        </w:rPr>
        <w:t>r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spacing w:val="-4"/>
          <w:w w:val="99"/>
          <w:position w:val="-1"/>
        </w:rPr>
        <w:t>zz</w:t>
      </w:r>
      <w:r w:rsidR="00956F12"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E</w:t>
      </w:r>
      <w:r w:rsidR="00956F12">
        <w:rPr>
          <w:rFonts w:ascii="Arial" w:eastAsia="Arial" w:hAnsi="Arial" w:cs="Arial"/>
          <w:spacing w:val="1"/>
          <w:w w:val="99"/>
          <w:position w:val="-1"/>
        </w:rPr>
        <w:t>-</w:t>
      </w:r>
      <w:r w:rsidR="00956F12">
        <w:rPr>
          <w:rFonts w:ascii="Arial" w:eastAsia="Arial" w:hAnsi="Arial" w:cs="Arial"/>
          <w:w w:val="99"/>
          <w:position w:val="-1"/>
        </w:rPr>
        <w:t>M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ai</w:t>
      </w:r>
      <w:r w:rsidR="00956F12">
        <w:rPr>
          <w:rFonts w:ascii="Arial" w:eastAsia="Arial" w:hAnsi="Arial" w:cs="Arial"/>
          <w:w w:val="99"/>
          <w:position w:val="-1"/>
        </w:rPr>
        <w:t>l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</w:p>
    <w:p w14:paraId="6C8DC311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15815405" w14:textId="2499E5BB" w:rsidR="00956F12" w:rsidRDefault="004E6DDA" w:rsidP="00956F12">
      <w:pPr>
        <w:tabs>
          <w:tab w:val="left" w:pos="5000"/>
          <w:tab w:val="left" w:pos="928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n</w:t>
      </w:r>
      <w:r w:rsidR="004E65FC"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w w:val="99"/>
          <w:position w:val="-1"/>
        </w:rPr>
        <w:t>ser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vi</w:t>
      </w:r>
      <w:r w:rsidR="00956F12">
        <w:rPr>
          <w:rFonts w:ascii="Arial" w:eastAsia="Arial" w:hAnsi="Arial" w:cs="Arial"/>
          <w:spacing w:val="-4"/>
          <w:w w:val="99"/>
          <w:position w:val="-1"/>
        </w:rPr>
        <w:t>z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w w:val="99"/>
          <w:position w:val="-1"/>
        </w:rPr>
        <w:t>pre</w:t>
      </w:r>
      <w:r w:rsidR="00956F12">
        <w:rPr>
          <w:rFonts w:ascii="Arial" w:eastAsia="Arial" w:hAnsi="Arial" w:cs="Arial"/>
          <w:spacing w:val="1"/>
          <w:w w:val="99"/>
          <w:position w:val="-1"/>
        </w:rPr>
        <w:t>ss</w:t>
      </w:r>
      <w:r w:rsidR="00956F12">
        <w:rPr>
          <w:rFonts w:ascii="Arial" w:eastAsia="Arial" w:hAnsi="Arial" w:cs="Arial"/>
          <w:w w:val="99"/>
          <w:position w:val="-1"/>
        </w:rPr>
        <w:t>o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  <w:r w:rsidR="00956F12">
        <w:rPr>
          <w:rFonts w:ascii="Arial" w:eastAsia="Arial" w:hAnsi="Arial" w:cs="Arial"/>
          <w:w w:val="99"/>
          <w:position w:val="-1"/>
        </w:rPr>
        <w:t>con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l</w:t>
      </w:r>
      <w:r w:rsidR="00956F12"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q</w:t>
      </w:r>
      <w:r w:rsidR="00956F12">
        <w:rPr>
          <w:rFonts w:ascii="Arial" w:eastAsia="Arial" w:hAnsi="Arial" w:cs="Arial"/>
          <w:w w:val="99"/>
          <w:position w:val="-1"/>
        </w:rPr>
        <w:t>u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ali</w:t>
      </w:r>
      <w:r w:rsidR="00956F12">
        <w:rPr>
          <w:rFonts w:ascii="Arial" w:eastAsia="Arial" w:hAnsi="Arial" w:cs="Arial"/>
          <w:spacing w:val="2"/>
          <w:w w:val="99"/>
          <w:position w:val="-1"/>
        </w:rPr>
        <w:t>f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spacing w:val="1"/>
          <w:w w:val="99"/>
          <w:position w:val="-1"/>
        </w:rPr>
        <w:t>c</w:t>
      </w:r>
      <w:r w:rsidR="00956F12"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d</w:t>
      </w:r>
      <w:r w:rsidR="00956F12">
        <w:rPr>
          <w:rFonts w:ascii="Arial" w:eastAsia="Arial" w:hAnsi="Arial" w:cs="Arial"/>
          <w:w w:val="99"/>
          <w:position w:val="-1"/>
        </w:rPr>
        <w:t>i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</w:p>
    <w:p w14:paraId="1D810C93" w14:textId="77777777" w:rsidR="00956F12" w:rsidRDefault="00956F12" w:rsidP="00956F12">
      <w:pPr>
        <w:spacing w:line="200" w:lineRule="exact"/>
      </w:pPr>
    </w:p>
    <w:p w14:paraId="7ACC2530" w14:textId="3F9947A0" w:rsidR="00956F12" w:rsidRDefault="00374F20" w:rsidP="00956F12">
      <w:pPr>
        <w:spacing w:before="37"/>
        <w:ind w:left="4706" w:right="39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Manifesta </w:t>
      </w:r>
    </w:p>
    <w:p w14:paraId="6D807E3E" w14:textId="3C57155A" w:rsidR="004E65FC" w:rsidRDefault="00374F20" w:rsidP="00956F12">
      <w:pPr>
        <w:spacing w:line="203" w:lineRule="exact"/>
        <w:ind w:left="116" w:right="-20"/>
        <w:rPr>
          <w:rFonts w:asciiTheme="majorHAnsi" w:hAnsiTheme="majorHAnsi"/>
          <w:b/>
          <w:kern w:val="3"/>
        </w:rPr>
      </w:pPr>
      <w:r>
        <w:lastRenderedPageBreak/>
        <w:t>La propria disponibilità ad accompagnare gli studenti in Irlanda dal 18 al 31 agosto 2024, consapevole che non vi è alcun compenso.</w:t>
      </w:r>
    </w:p>
    <w:p w14:paraId="2C30168C" w14:textId="77777777" w:rsidR="00956F12" w:rsidRDefault="00956F12" w:rsidP="00956F12">
      <w:pPr>
        <w:spacing w:line="200" w:lineRule="exact"/>
      </w:pPr>
    </w:p>
    <w:p w14:paraId="4BDDC091" w14:textId="77777777" w:rsidR="00956F12" w:rsidRDefault="00956F12" w:rsidP="00956F12">
      <w:pPr>
        <w:spacing w:before="37" w:line="244" w:lineRule="auto"/>
        <w:ind w:left="116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consape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penal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decaden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acquisi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dichia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mendaci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proofErr w:type="spellEnd"/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quan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segue</w:t>
      </w:r>
      <w:r>
        <w:rPr>
          <w:rFonts w:ascii="Arial" w:eastAsia="Arial" w:hAnsi="Arial" w:cs="Arial"/>
          <w:sz w:val="18"/>
          <w:szCs w:val="18"/>
        </w:rPr>
        <w:t>:</w:t>
      </w:r>
    </w:p>
    <w:p w14:paraId="15314E00" w14:textId="77777777" w:rsidR="00956F12" w:rsidRDefault="00956F12" w:rsidP="00956F12">
      <w:pPr>
        <w:spacing w:before="37" w:line="244" w:lineRule="auto"/>
        <w:ind w:left="116" w:right="64"/>
        <w:rPr>
          <w:rFonts w:ascii="Arial" w:eastAsia="Arial" w:hAnsi="Arial" w:cs="Arial"/>
          <w:sz w:val="18"/>
          <w:szCs w:val="18"/>
        </w:rPr>
      </w:pPr>
    </w:p>
    <w:p w14:paraId="1F8A08E1" w14:textId="77777777" w:rsidR="00956F12" w:rsidRPr="00B07899" w:rsidRDefault="00956F12" w:rsidP="00956F12">
      <w:pPr>
        <w:spacing w:before="37" w:line="244" w:lineRule="auto"/>
        <w:ind w:right="64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 docente a tempo indeterminato</w:t>
      </w:r>
      <w:r>
        <w:rPr>
          <w:rFonts w:ascii="Arial" w:eastAsia="Arial" w:hAnsi="Arial" w:cs="Arial"/>
          <w:sz w:val="18"/>
          <w:szCs w:val="18"/>
        </w:rPr>
        <w:t xml:space="preserve"> o determinato fino alla fine </w:t>
      </w:r>
      <w:proofErr w:type="gramStart"/>
      <w:r>
        <w:rPr>
          <w:rFonts w:ascii="Arial" w:eastAsia="Arial" w:hAnsi="Arial" w:cs="Arial"/>
          <w:sz w:val="18"/>
          <w:szCs w:val="18"/>
        </w:rPr>
        <w:t>delle lezione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 al 31/8/2022</w:t>
      </w:r>
      <w:r w:rsidRPr="00B07899">
        <w:rPr>
          <w:rFonts w:ascii="Arial" w:eastAsia="Arial" w:hAnsi="Arial" w:cs="Arial"/>
          <w:sz w:val="18"/>
          <w:szCs w:val="18"/>
        </w:rPr>
        <w:t xml:space="preserve"> classe di concorso____________________</w:t>
      </w:r>
    </w:p>
    <w:p w14:paraId="0D836008" w14:textId="77777777" w:rsidR="00956F12" w:rsidRPr="00B07899" w:rsidRDefault="00956F12" w:rsidP="00956F12">
      <w:pPr>
        <w:spacing w:before="37" w:line="244" w:lineRule="auto"/>
        <w:ind w:right="64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essere______________ /non essere____________________ madrelingua inglese</w:t>
      </w:r>
    </w:p>
    <w:p w14:paraId="0407C08B" w14:textId="77777777" w:rsidR="00956F12" w:rsidRPr="00B07899" w:rsidRDefault="00956F12" w:rsidP="00956F12">
      <w:pPr>
        <w:tabs>
          <w:tab w:val="left" w:pos="820"/>
        </w:tabs>
        <w:spacing w:line="218" w:lineRule="exact"/>
        <w:ind w:right="-361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pacing w:val="1"/>
          <w:sz w:val="18"/>
          <w:szCs w:val="18"/>
        </w:rPr>
        <w:t>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esse</w:t>
      </w:r>
      <w:r w:rsidRPr="00B07899">
        <w:rPr>
          <w:rFonts w:ascii="Arial" w:eastAsia="Arial" w:hAnsi="Arial" w:cs="Arial"/>
          <w:sz w:val="18"/>
          <w:szCs w:val="18"/>
        </w:rPr>
        <w:t>re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alcun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 w:rsidRPr="00B07899">
        <w:rPr>
          <w:rFonts w:ascii="Arial" w:eastAsia="Arial" w:hAnsi="Arial" w:cs="Arial"/>
          <w:sz w:val="18"/>
          <w:szCs w:val="18"/>
        </w:rPr>
        <w:t>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condi</w:t>
      </w:r>
      <w:r w:rsidRPr="00B07899">
        <w:rPr>
          <w:rFonts w:ascii="Arial" w:eastAsia="Arial" w:hAnsi="Arial" w:cs="Arial"/>
          <w:spacing w:val="-1"/>
          <w:sz w:val="18"/>
          <w:szCs w:val="18"/>
        </w:rPr>
        <w:t>z</w:t>
      </w:r>
      <w:r w:rsidRPr="00B07899">
        <w:rPr>
          <w:rFonts w:ascii="Arial" w:eastAsia="Arial" w:hAnsi="Arial" w:cs="Arial"/>
          <w:spacing w:val="1"/>
          <w:sz w:val="18"/>
          <w:szCs w:val="18"/>
        </w:rPr>
        <w:t>ion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incompa</w:t>
      </w:r>
      <w:r w:rsidRPr="00B07899">
        <w:rPr>
          <w:rFonts w:ascii="Arial" w:eastAsia="Arial" w:hAnsi="Arial" w:cs="Arial"/>
          <w:sz w:val="18"/>
          <w:szCs w:val="18"/>
        </w:rPr>
        <w:t>t</w:t>
      </w:r>
      <w:r w:rsidRPr="00B07899">
        <w:rPr>
          <w:rFonts w:ascii="Arial" w:eastAsia="Arial" w:hAnsi="Arial" w:cs="Arial"/>
          <w:spacing w:val="1"/>
          <w:sz w:val="18"/>
          <w:szCs w:val="18"/>
        </w:rPr>
        <w:t>ibili</w:t>
      </w:r>
      <w:r w:rsidRPr="00B07899">
        <w:rPr>
          <w:rFonts w:ascii="Arial" w:eastAsia="Arial" w:hAnsi="Arial" w:cs="Arial"/>
          <w:sz w:val="18"/>
          <w:szCs w:val="18"/>
        </w:rPr>
        <w:t>tà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l’inca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ic</w:t>
      </w:r>
      <w:r w:rsidRPr="00B07899">
        <w:rPr>
          <w:rFonts w:ascii="Arial" w:eastAsia="Arial" w:hAnsi="Arial" w:cs="Arial"/>
          <w:sz w:val="18"/>
          <w:szCs w:val="18"/>
        </w:rPr>
        <w:t>o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e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is</w:t>
      </w:r>
      <w:r w:rsidRPr="00B07899">
        <w:rPr>
          <w:rFonts w:ascii="Arial" w:eastAsia="Arial" w:hAnsi="Arial" w:cs="Arial"/>
          <w:sz w:val="18"/>
          <w:szCs w:val="18"/>
        </w:rPr>
        <w:t>ti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dall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m</w:t>
      </w:r>
      <w:r w:rsidRPr="00B07899">
        <w:rPr>
          <w:rFonts w:ascii="Arial" w:eastAsia="Arial" w:hAnsi="Arial" w:cs="Arial"/>
          <w:sz w:val="18"/>
          <w:szCs w:val="18"/>
        </w:rPr>
        <w:t xml:space="preserve">a 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igen</w:t>
      </w:r>
      <w:r w:rsidRPr="00B07899">
        <w:rPr>
          <w:rFonts w:ascii="Arial" w:eastAsia="Arial" w:hAnsi="Arial" w:cs="Arial"/>
          <w:sz w:val="18"/>
          <w:szCs w:val="18"/>
        </w:rPr>
        <w:t>te</w:t>
      </w:r>
    </w:p>
    <w:p w14:paraId="3872395D" w14:textId="77777777" w:rsidR="00956F12" w:rsidRPr="00B07899" w:rsidRDefault="00956F12" w:rsidP="00956F12">
      <w:pPr>
        <w:tabs>
          <w:tab w:val="left" w:pos="820"/>
        </w:tabs>
        <w:spacing w:line="218" w:lineRule="exact"/>
        <w:ind w:right="-361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14:paraId="33BD13ED" w14:textId="77777777" w:rsidR="00956F12" w:rsidRDefault="00956F12" w:rsidP="00956F12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hAnsi="Times New Roman"/>
          <w:position w:val="-1"/>
          <w:sz w:val="18"/>
          <w:szCs w:val="18"/>
        </w:rPr>
      </w:pPr>
    </w:p>
    <w:p w14:paraId="77B23307" w14:textId="77777777" w:rsidR="00956F12" w:rsidRDefault="00956F12" w:rsidP="00956F12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ta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_</w:t>
      </w:r>
      <w:r>
        <w:rPr>
          <w:rFonts w:ascii="Times New Roman" w:hAnsi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f</w:t>
      </w:r>
      <w:r>
        <w:rPr>
          <w:rFonts w:ascii="Times New Roman" w:hAnsi="Times New Roman"/>
          <w:position w:val="-1"/>
          <w:sz w:val="18"/>
          <w:szCs w:val="18"/>
        </w:rPr>
        <w:t>ir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>m</w:t>
      </w:r>
      <w:r>
        <w:rPr>
          <w:rFonts w:ascii="Times New Roman" w:hAnsi="Times New Roman"/>
          <w:spacing w:val="2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  <w:u w:val="single" w:color="000000"/>
        </w:rPr>
        <w:tab/>
      </w:r>
    </w:p>
    <w:p w14:paraId="0A5C7BC6" w14:textId="77777777" w:rsidR="00956F12" w:rsidRDefault="00956F12" w:rsidP="00956F12">
      <w:pPr>
        <w:spacing w:before="8" w:line="200" w:lineRule="exact"/>
      </w:pPr>
    </w:p>
    <w:p w14:paraId="701813B2" w14:textId="0633921F" w:rsidR="00956F12" w:rsidRPr="004E6DDA" w:rsidRDefault="00956F12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alleg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</w:p>
    <w:p w14:paraId="63331601" w14:textId="77777777" w:rsidR="00956F12" w:rsidRPr="0029517A" w:rsidRDefault="00956F12" w:rsidP="00956F12">
      <w:pPr>
        <w:pStyle w:val="Paragrafoelenco"/>
        <w:widowControl w:val="0"/>
        <w:numPr>
          <w:ilvl w:val="0"/>
          <w:numId w:val="17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</w:t>
      </w:r>
      <w:r>
        <w:rPr>
          <w:rFonts w:ascii="Arial" w:eastAsia="Arial" w:hAnsi="Arial" w:cs="Arial"/>
          <w:spacing w:val="1"/>
          <w:sz w:val="18"/>
          <w:szCs w:val="18"/>
        </w:rPr>
        <w:t>iculu</w:t>
      </w:r>
      <w:r>
        <w:rPr>
          <w:rFonts w:ascii="Arial" w:eastAsia="Arial" w:hAnsi="Arial" w:cs="Arial"/>
          <w:sz w:val="18"/>
          <w:szCs w:val="18"/>
        </w:rPr>
        <w:t>m 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e</w:t>
      </w:r>
    </w:p>
    <w:p w14:paraId="39E02145" w14:textId="69E5DE4A" w:rsidR="00956F12" w:rsidRDefault="00956F12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</w:p>
    <w:p w14:paraId="02F7C288" w14:textId="4759C414" w:rsidR="004E6DDA" w:rsidRDefault="004E6DDA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dichiara di aver preso visione dell’informativa sulla privacy sul sito della </w:t>
      </w:r>
      <w:proofErr w:type="gramStart"/>
      <w:r>
        <w:rPr>
          <w:rFonts w:ascii="Arial" w:eastAsia="Arial" w:hAnsi="Arial" w:cs="Arial"/>
          <w:sz w:val="18"/>
          <w:szCs w:val="18"/>
        </w:rPr>
        <w:t>scuola .</w:t>
      </w:r>
      <w:proofErr w:type="gramEnd"/>
    </w:p>
    <w:p w14:paraId="66692609" w14:textId="77777777" w:rsidR="00956F12" w:rsidRDefault="00956F12" w:rsidP="00956F12">
      <w:pPr>
        <w:spacing w:line="200" w:lineRule="exact"/>
      </w:pPr>
    </w:p>
    <w:p w14:paraId="6AE51C88" w14:textId="77777777" w:rsidR="00956F12" w:rsidRDefault="00956F12" w:rsidP="00956F12">
      <w:pPr>
        <w:spacing w:before="10" w:line="240" w:lineRule="exact"/>
        <w:rPr>
          <w:sz w:val="24"/>
          <w:szCs w:val="24"/>
        </w:rPr>
      </w:pPr>
    </w:p>
    <w:p w14:paraId="72847182" w14:textId="77777777" w:rsidR="00956F12" w:rsidRDefault="00956F12" w:rsidP="00956F12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5FD4C15B" w14:textId="77777777" w:rsidR="00956F12" w:rsidRDefault="00956F12" w:rsidP="004E65FC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</w:p>
    <w:p w14:paraId="1E34FCF5" w14:textId="77777777" w:rsidR="004C1AF8" w:rsidRDefault="004C1AF8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2C82D233" w14:textId="77777777" w:rsidR="004C1AF8" w:rsidRDefault="004C1AF8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40112210" w14:textId="77777777" w:rsidR="001F69C6" w:rsidRDefault="001F69C6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57AD53B0" w14:textId="0101BD63" w:rsidR="00713BBA" w:rsidRDefault="00713BBA" w:rsidP="00713BBA">
      <w:pPr>
        <w:widowControl w:val="0"/>
        <w:spacing w:after="0" w:line="240" w:lineRule="auto"/>
        <w:jc w:val="right"/>
        <w:rPr>
          <w:rFonts w:cs="Calibri"/>
        </w:rPr>
      </w:pPr>
    </w:p>
    <w:sectPr w:rsidR="00713BBA" w:rsidSect="00CB3B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8741" w14:textId="77777777" w:rsidR="00CE3F22" w:rsidRDefault="00CE3F22" w:rsidP="00915D1D">
      <w:pPr>
        <w:spacing w:after="0" w:line="240" w:lineRule="auto"/>
      </w:pPr>
      <w:r>
        <w:separator/>
      </w:r>
    </w:p>
  </w:endnote>
  <w:endnote w:type="continuationSeparator" w:id="0">
    <w:p w14:paraId="10F83992" w14:textId="77777777" w:rsidR="00CE3F22" w:rsidRDefault="00CE3F22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52CA" w14:textId="77777777" w:rsidR="00CC0E63" w:rsidRDefault="00CC0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E94C" w14:textId="77777777" w:rsidR="001151A2" w:rsidRDefault="00115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ACE6" w14:textId="77777777" w:rsidR="00CC0E63" w:rsidRDefault="00CC0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AD68" w14:textId="77777777" w:rsidR="00CE3F22" w:rsidRDefault="00CE3F22" w:rsidP="00915D1D">
      <w:pPr>
        <w:spacing w:after="0" w:line="240" w:lineRule="auto"/>
      </w:pPr>
      <w:r>
        <w:separator/>
      </w:r>
    </w:p>
  </w:footnote>
  <w:footnote w:type="continuationSeparator" w:id="0">
    <w:p w14:paraId="5BDBB391" w14:textId="77777777" w:rsidR="00CE3F22" w:rsidRDefault="00CE3F22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66F1" w14:textId="77777777" w:rsidR="00CC0E63" w:rsidRDefault="00CC0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8522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1F895686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72C91F2E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  <w:r w:rsidRPr="00CC0E63">
      <w:rPr>
        <w:rFonts w:ascii="Times New Roman" w:hAnsi="Times New Roman"/>
        <w:bCs/>
        <w:noProof/>
        <w:sz w:val="20"/>
        <w:szCs w:val="20"/>
      </w:rPr>
      <w:drawing>
        <wp:inline distT="0" distB="0" distL="0" distR="0" wp14:anchorId="6F9F407E" wp14:editId="4B7A0235">
          <wp:extent cx="6096562" cy="800100"/>
          <wp:effectExtent l="19050" t="0" r="0" b="0"/>
          <wp:docPr id="1" name="Immagine 1" descr="C:\Users\Aula Staff 2\Desktop\AS 2021 2022\PON 2021 2022\laboratori green\Schermata-2021-08-16-alle-21.30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 Staff 2\Desktop\AS 2021 2022\PON 2021 2022\laboratori green\Schermata-2021-08-16-alle-21.30.4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0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BE1303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1EEC11C4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61723E1B" w14:textId="77777777" w:rsidR="00E03EF4" w:rsidRPr="00831074" w:rsidRDefault="00E03EF4" w:rsidP="00C64880">
    <w:pPr>
      <w:pStyle w:val="Nessunaspaziatura1"/>
      <w:ind w:left="-709" w:firstLine="709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32CD" w14:textId="77777777" w:rsidR="00CC0E63" w:rsidRDefault="00CC0E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DA"/>
    <w:multiLevelType w:val="hybridMultilevel"/>
    <w:tmpl w:val="5E0ECEB2"/>
    <w:lvl w:ilvl="0" w:tplc="04100007">
      <w:start w:val="1"/>
      <w:numFmt w:val="bullet"/>
      <w:lvlText w:val=""/>
      <w:lvlJc w:val="left"/>
      <w:pPr>
        <w:ind w:left="70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E05B0"/>
    <w:multiLevelType w:val="hybridMultilevel"/>
    <w:tmpl w:val="F704F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D33"/>
    <w:multiLevelType w:val="hybridMultilevel"/>
    <w:tmpl w:val="042A14B2"/>
    <w:lvl w:ilvl="0" w:tplc="FE4AE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470"/>
    <w:multiLevelType w:val="hybridMultilevel"/>
    <w:tmpl w:val="735E4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DBF7A8A"/>
    <w:multiLevelType w:val="hybridMultilevel"/>
    <w:tmpl w:val="9F04C9F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AB0"/>
    <w:multiLevelType w:val="hybridMultilevel"/>
    <w:tmpl w:val="FED498D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389"/>
    <w:multiLevelType w:val="hybridMultilevel"/>
    <w:tmpl w:val="EFC02DE8"/>
    <w:lvl w:ilvl="0" w:tplc="F35A531C">
      <w:start w:val="2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D2CF2"/>
    <w:multiLevelType w:val="hybridMultilevel"/>
    <w:tmpl w:val="20F48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1278">
    <w:abstractNumId w:val="4"/>
  </w:num>
  <w:num w:numId="2" w16cid:durableId="1334992039">
    <w:abstractNumId w:val="8"/>
  </w:num>
  <w:num w:numId="3" w16cid:durableId="1891070310">
    <w:abstractNumId w:val="13"/>
  </w:num>
  <w:num w:numId="4" w16cid:durableId="655258960">
    <w:abstractNumId w:val="1"/>
  </w:num>
  <w:num w:numId="5" w16cid:durableId="1604460691">
    <w:abstractNumId w:val="16"/>
  </w:num>
  <w:num w:numId="6" w16cid:durableId="2145267689">
    <w:abstractNumId w:val="5"/>
  </w:num>
  <w:num w:numId="7" w16cid:durableId="716513388">
    <w:abstractNumId w:val="18"/>
  </w:num>
  <w:num w:numId="8" w16cid:durableId="1515799974">
    <w:abstractNumId w:val="6"/>
  </w:num>
  <w:num w:numId="9" w16cid:durableId="305160798">
    <w:abstractNumId w:val="9"/>
  </w:num>
  <w:num w:numId="10" w16cid:durableId="549465146">
    <w:abstractNumId w:val="11"/>
  </w:num>
  <w:num w:numId="11" w16cid:durableId="727072506">
    <w:abstractNumId w:val="7"/>
  </w:num>
  <w:num w:numId="12" w16cid:durableId="2128112671">
    <w:abstractNumId w:val="15"/>
  </w:num>
  <w:num w:numId="13" w16cid:durableId="147945396">
    <w:abstractNumId w:val="14"/>
  </w:num>
  <w:num w:numId="14" w16cid:durableId="81030902">
    <w:abstractNumId w:val="12"/>
  </w:num>
  <w:num w:numId="15" w16cid:durableId="334037140">
    <w:abstractNumId w:val="17"/>
  </w:num>
  <w:num w:numId="16" w16cid:durableId="95563108">
    <w:abstractNumId w:val="10"/>
  </w:num>
  <w:num w:numId="17" w16cid:durableId="1359047604">
    <w:abstractNumId w:val="2"/>
  </w:num>
  <w:num w:numId="18" w16cid:durableId="277639823">
    <w:abstractNumId w:val="0"/>
  </w:num>
  <w:num w:numId="19" w16cid:durableId="161775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2"/>
    <w:rsid w:val="00012B38"/>
    <w:rsid w:val="00027EFE"/>
    <w:rsid w:val="000333D1"/>
    <w:rsid w:val="000652A2"/>
    <w:rsid w:val="0007625B"/>
    <w:rsid w:val="000765A8"/>
    <w:rsid w:val="00086E88"/>
    <w:rsid w:val="00095978"/>
    <w:rsid w:val="000A08D0"/>
    <w:rsid w:val="000B448F"/>
    <w:rsid w:val="000B529E"/>
    <w:rsid w:val="000C47A3"/>
    <w:rsid w:val="000F467D"/>
    <w:rsid w:val="00101176"/>
    <w:rsid w:val="00103FB4"/>
    <w:rsid w:val="001151A2"/>
    <w:rsid w:val="001230F1"/>
    <w:rsid w:val="001304CD"/>
    <w:rsid w:val="00132FF3"/>
    <w:rsid w:val="0013490F"/>
    <w:rsid w:val="0013616B"/>
    <w:rsid w:val="00161E10"/>
    <w:rsid w:val="00163036"/>
    <w:rsid w:val="00163FB7"/>
    <w:rsid w:val="00164D99"/>
    <w:rsid w:val="00165405"/>
    <w:rsid w:val="00165948"/>
    <w:rsid w:val="00170554"/>
    <w:rsid w:val="00196764"/>
    <w:rsid w:val="0019681A"/>
    <w:rsid w:val="001A24E8"/>
    <w:rsid w:val="001C50C8"/>
    <w:rsid w:val="001E557F"/>
    <w:rsid w:val="001F69C6"/>
    <w:rsid w:val="0020248E"/>
    <w:rsid w:val="00205F69"/>
    <w:rsid w:val="00214399"/>
    <w:rsid w:val="00216CFB"/>
    <w:rsid w:val="00223E6B"/>
    <w:rsid w:val="00244427"/>
    <w:rsid w:val="00256B30"/>
    <w:rsid w:val="0026768F"/>
    <w:rsid w:val="00284BDF"/>
    <w:rsid w:val="002A10CA"/>
    <w:rsid w:val="002B1DD0"/>
    <w:rsid w:val="002C1852"/>
    <w:rsid w:val="002C2A92"/>
    <w:rsid w:val="002C3F5E"/>
    <w:rsid w:val="002C6AF1"/>
    <w:rsid w:val="002D3E37"/>
    <w:rsid w:val="002D5631"/>
    <w:rsid w:val="002F35BC"/>
    <w:rsid w:val="002F3990"/>
    <w:rsid w:val="002F4D14"/>
    <w:rsid w:val="0031241A"/>
    <w:rsid w:val="00312F32"/>
    <w:rsid w:val="00313A12"/>
    <w:rsid w:val="003176CE"/>
    <w:rsid w:val="00323359"/>
    <w:rsid w:val="0032605A"/>
    <w:rsid w:val="00327484"/>
    <w:rsid w:val="00327A41"/>
    <w:rsid w:val="003313BF"/>
    <w:rsid w:val="00342FBA"/>
    <w:rsid w:val="00366EA4"/>
    <w:rsid w:val="00374F20"/>
    <w:rsid w:val="00384E89"/>
    <w:rsid w:val="00385EA3"/>
    <w:rsid w:val="003B7396"/>
    <w:rsid w:val="003E0278"/>
    <w:rsid w:val="003E0F58"/>
    <w:rsid w:val="003F16BD"/>
    <w:rsid w:val="003F6645"/>
    <w:rsid w:val="003F7DB9"/>
    <w:rsid w:val="00412122"/>
    <w:rsid w:val="00420C66"/>
    <w:rsid w:val="00424C37"/>
    <w:rsid w:val="004407CF"/>
    <w:rsid w:val="004447C6"/>
    <w:rsid w:val="00464639"/>
    <w:rsid w:val="00494521"/>
    <w:rsid w:val="00495F69"/>
    <w:rsid w:val="004A3C56"/>
    <w:rsid w:val="004A46DB"/>
    <w:rsid w:val="004B1381"/>
    <w:rsid w:val="004B5E44"/>
    <w:rsid w:val="004C1AF8"/>
    <w:rsid w:val="004C3E19"/>
    <w:rsid w:val="004D230A"/>
    <w:rsid w:val="004D3BCD"/>
    <w:rsid w:val="004D6CD8"/>
    <w:rsid w:val="004E2A98"/>
    <w:rsid w:val="004E332B"/>
    <w:rsid w:val="004E593E"/>
    <w:rsid w:val="004E65FC"/>
    <w:rsid w:val="004E6DDA"/>
    <w:rsid w:val="004F3C98"/>
    <w:rsid w:val="004F4FAA"/>
    <w:rsid w:val="00502591"/>
    <w:rsid w:val="0050416B"/>
    <w:rsid w:val="00523016"/>
    <w:rsid w:val="005343AB"/>
    <w:rsid w:val="00545856"/>
    <w:rsid w:val="0055507C"/>
    <w:rsid w:val="00555898"/>
    <w:rsid w:val="00556AD5"/>
    <w:rsid w:val="005635A9"/>
    <w:rsid w:val="00563D5B"/>
    <w:rsid w:val="005723F9"/>
    <w:rsid w:val="00574351"/>
    <w:rsid w:val="00574D4B"/>
    <w:rsid w:val="00574F56"/>
    <w:rsid w:val="0058014B"/>
    <w:rsid w:val="005B06CA"/>
    <w:rsid w:val="005B294E"/>
    <w:rsid w:val="005C63FC"/>
    <w:rsid w:val="005E5E38"/>
    <w:rsid w:val="005E7163"/>
    <w:rsid w:val="005F66EA"/>
    <w:rsid w:val="00602081"/>
    <w:rsid w:val="00610B6C"/>
    <w:rsid w:val="00610BAE"/>
    <w:rsid w:val="006247A5"/>
    <w:rsid w:val="00627A70"/>
    <w:rsid w:val="006350B4"/>
    <w:rsid w:val="00641013"/>
    <w:rsid w:val="0064780F"/>
    <w:rsid w:val="00656ACF"/>
    <w:rsid w:val="006650E2"/>
    <w:rsid w:val="006B2F03"/>
    <w:rsid w:val="006C12D1"/>
    <w:rsid w:val="006C32D4"/>
    <w:rsid w:val="006D0530"/>
    <w:rsid w:val="006D3DE4"/>
    <w:rsid w:val="006E5471"/>
    <w:rsid w:val="006E58FC"/>
    <w:rsid w:val="006F0279"/>
    <w:rsid w:val="006F4951"/>
    <w:rsid w:val="00706C04"/>
    <w:rsid w:val="00706E4C"/>
    <w:rsid w:val="00713BBA"/>
    <w:rsid w:val="00721995"/>
    <w:rsid w:val="00730DE0"/>
    <w:rsid w:val="00733522"/>
    <w:rsid w:val="00741E5F"/>
    <w:rsid w:val="007424D4"/>
    <w:rsid w:val="00742806"/>
    <w:rsid w:val="00751571"/>
    <w:rsid w:val="00753278"/>
    <w:rsid w:val="00771887"/>
    <w:rsid w:val="0078755E"/>
    <w:rsid w:val="007B3B97"/>
    <w:rsid w:val="007B44B8"/>
    <w:rsid w:val="007C0E76"/>
    <w:rsid w:val="007C54C9"/>
    <w:rsid w:val="007D311D"/>
    <w:rsid w:val="007E1AA6"/>
    <w:rsid w:val="007E782F"/>
    <w:rsid w:val="00803D63"/>
    <w:rsid w:val="00814741"/>
    <w:rsid w:val="00823630"/>
    <w:rsid w:val="00825FD2"/>
    <w:rsid w:val="00840645"/>
    <w:rsid w:val="00861B63"/>
    <w:rsid w:val="00870537"/>
    <w:rsid w:val="00870CC0"/>
    <w:rsid w:val="008767AB"/>
    <w:rsid w:val="0088656B"/>
    <w:rsid w:val="00886F49"/>
    <w:rsid w:val="00894582"/>
    <w:rsid w:val="008A0812"/>
    <w:rsid w:val="008B503B"/>
    <w:rsid w:val="008C3B9A"/>
    <w:rsid w:val="008D07AD"/>
    <w:rsid w:val="008D0E79"/>
    <w:rsid w:val="008D40AD"/>
    <w:rsid w:val="008D6079"/>
    <w:rsid w:val="008D6782"/>
    <w:rsid w:val="008F3183"/>
    <w:rsid w:val="008F3602"/>
    <w:rsid w:val="008F7D3A"/>
    <w:rsid w:val="00904423"/>
    <w:rsid w:val="009129E6"/>
    <w:rsid w:val="00915D1D"/>
    <w:rsid w:val="00920760"/>
    <w:rsid w:val="009325AD"/>
    <w:rsid w:val="00936FE6"/>
    <w:rsid w:val="00941231"/>
    <w:rsid w:val="00941923"/>
    <w:rsid w:val="009420EB"/>
    <w:rsid w:val="00943E07"/>
    <w:rsid w:val="00950229"/>
    <w:rsid w:val="00956F12"/>
    <w:rsid w:val="00964C43"/>
    <w:rsid w:val="00971DE6"/>
    <w:rsid w:val="00975EDC"/>
    <w:rsid w:val="0099014D"/>
    <w:rsid w:val="009A1C9B"/>
    <w:rsid w:val="009A551F"/>
    <w:rsid w:val="009B497F"/>
    <w:rsid w:val="009E421F"/>
    <w:rsid w:val="009F5479"/>
    <w:rsid w:val="009F7D91"/>
    <w:rsid w:val="00A02A74"/>
    <w:rsid w:val="00A110E1"/>
    <w:rsid w:val="00A22216"/>
    <w:rsid w:val="00A22D7C"/>
    <w:rsid w:val="00A300FE"/>
    <w:rsid w:val="00A3078C"/>
    <w:rsid w:val="00A30E2E"/>
    <w:rsid w:val="00A358DA"/>
    <w:rsid w:val="00A557B0"/>
    <w:rsid w:val="00A567E4"/>
    <w:rsid w:val="00A57E83"/>
    <w:rsid w:val="00A62164"/>
    <w:rsid w:val="00A67320"/>
    <w:rsid w:val="00A81F6D"/>
    <w:rsid w:val="00A90B40"/>
    <w:rsid w:val="00AA6CBC"/>
    <w:rsid w:val="00AB1050"/>
    <w:rsid w:val="00AB31CB"/>
    <w:rsid w:val="00AB3424"/>
    <w:rsid w:val="00AB418A"/>
    <w:rsid w:val="00AB4A0B"/>
    <w:rsid w:val="00AB4D24"/>
    <w:rsid w:val="00AC3136"/>
    <w:rsid w:val="00AE4FF7"/>
    <w:rsid w:val="00AF5C88"/>
    <w:rsid w:val="00AF5E36"/>
    <w:rsid w:val="00AF5F96"/>
    <w:rsid w:val="00B00621"/>
    <w:rsid w:val="00B01F5F"/>
    <w:rsid w:val="00B035D3"/>
    <w:rsid w:val="00B14153"/>
    <w:rsid w:val="00B36E30"/>
    <w:rsid w:val="00B50F94"/>
    <w:rsid w:val="00B50F99"/>
    <w:rsid w:val="00B63C4F"/>
    <w:rsid w:val="00B67671"/>
    <w:rsid w:val="00B95B00"/>
    <w:rsid w:val="00BE1531"/>
    <w:rsid w:val="00BE4077"/>
    <w:rsid w:val="00C02A53"/>
    <w:rsid w:val="00C15876"/>
    <w:rsid w:val="00C21583"/>
    <w:rsid w:val="00C21E89"/>
    <w:rsid w:val="00C64880"/>
    <w:rsid w:val="00C64C4C"/>
    <w:rsid w:val="00C83717"/>
    <w:rsid w:val="00CA5D28"/>
    <w:rsid w:val="00CB3B25"/>
    <w:rsid w:val="00CB4009"/>
    <w:rsid w:val="00CC0862"/>
    <w:rsid w:val="00CC0E63"/>
    <w:rsid w:val="00CD4CB0"/>
    <w:rsid w:val="00CD7C0B"/>
    <w:rsid w:val="00CE3F22"/>
    <w:rsid w:val="00CE4D8A"/>
    <w:rsid w:val="00CE71B7"/>
    <w:rsid w:val="00D06ED4"/>
    <w:rsid w:val="00D1019D"/>
    <w:rsid w:val="00D232B0"/>
    <w:rsid w:val="00D261D2"/>
    <w:rsid w:val="00D46663"/>
    <w:rsid w:val="00D61297"/>
    <w:rsid w:val="00D61D81"/>
    <w:rsid w:val="00D67266"/>
    <w:rsid w:val="00D809F3"/>
    <w:rsid w:val="00D815C5"/>
    <w:rsid w:val="00D8524E"/>
    <w:rsid w:val="00DA3485"/>
    <w:rsid w:val="00DC04E6"/>
    <w:rsid w:val="00DC1860"/>
    <w:rsid w:val="00DD1229"/>
    <w:rsid w:val="00DE4384"/>
    <w:rsid w:val="00E03EF4"/>
    <w:rsid w:val="00E12B9D"/>
    <w:rsid w:val="00E323EC"/>
    <w:rsid w:val="00E350D9"/>
    <w:rsid w:val="00E53881"/>
    <w:rsid w:val="00E7617C"/>
    <w:rsid w:val="00E8123E"/>
    <w:rsid w:val="00E8286F"/>
    <w:rsid w:val="00E86057"/>
    <w:rsid w:val="00E9055C"/>
    <w:rsid w:val="00E95CEB"/>
    <w:rsid w:val="00EB2772"/>
    <w:rsid w:val="00EC17C3"/>
    <w:rsid w:val="00ED5248"/>
    <w:rsid w:val="00EE6B9B"/>
    <w:rsid w:val="00EE717E"/>
    <w:rsid w:val="00EE73BF"/>
    <w:rsid w:val="00EF1536"/>
    <w:rsid w:val="00EF21FC"/>
    <w:rsid w:val="00F067C3"/>
    <w:rsid w:val="00F12B48"/>
    <w:rsid w:val="00F160FF"/>
    <w:rsid w:val="00F40DCA"/>
    <w:rsid w:val="00F41E1D"/>
    <w:rsid w:val="00F47D7F"/>
    <w:rsid w:val="00F47F69"/>
    <w:rsid w:val="00F536CE"/>
    <w:rsid w:val="00F57256"/>
    <w:rsid w:val="00F62782"/>
    <w:rsid w:val="00F810A1"/>
    <w:rsid w:val="00F92627"/>
    <w:rsid w:val="00FB1071"/>
    <w:rsid w:val="00FD1322"/>
    <w:rsid w:val="00FD1555"/>
    <w:rsid w:val="00F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C966"/>
  <w15:docId w15:val="{B0EC5218-417E-4F8E-959C-641D1C08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56F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56F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56F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uiPriority w:val="99"/>
    <w:unhideWhenUsed/>
    <w:rsid w:val="008A0812"/>
    <w:rPr>
      <w:color w:val="0000FF"/>
      <w:u w:val="single"/>
    </w:rPr>
  </w:style>
  <w:style w:type="paragraph" w:customStyle="1" w:styleId="Default">
    <w:name w:val="Default"/>
    <w:rsid w:val="0046463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4639"/>
    <w:pPr>
      <w:ind w:left="720"/>
      <w:contextualSpacing/>
    </w:pPr>
    <w:rPr>
      <w:rFonts w:ascii="Cambria" w:eastAsia="Cambria" w:hAnsi="Cambria"/>
      <w:lang w:eastAsia="en-US"/>
    </w:rPr>
  </w:style>
  <w:style w:type="character" w:styleId="Enfasigrassetto">
    <w:name w:val="Strong"/>
    <w:uiPriority w:val="22"/>
    <w:qFormat/>
    <w:rsid w:val="005E7163"/>
    <w:rPr>
      <w:b/>
      <w:bCs/>
    </w:rPr>
  </w:style>
  <w:style w:type="paragraph" w:customStyle="1" w:styleId="Nessunaspaziatura1">
    <w:name w:val="Nessuna spaziatura1"/>
    <w:uiPriority w:val="1"/>
    <w:qFormat/>
    <w:rsid w:val="00165948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E0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537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6F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6F1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6F1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ile">
    <w:name w:val="Stile"/>
    <w:rsid w:val="00956F1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56F12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956F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nkgazzetta">
    <w:name w:val="link_gazzetta"/>
    <w:basedOn w:val="Carpredefinitoparagrafo"/>
    <w:rsid w:val="0095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28BA-DE78-43A4-AFD5-8309D9E1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2018.dot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Links>
    <vt:vector size="12" baseType="variant"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mailto:pzis01100t@pec.istruzione.it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catanzaromariano@outlook.it</cp:lastModifiedBy>
  <cp:revision>2</cp:revision>
  <cp:lastPrinted>2018-10-09T10:36:00Z</cp:lastPrinted>
  <dcterms:created xsi:type="dcterms:W3CDTF">2024-06-18T10:23:00Z</dcterms:created>
  <dcterms:modified xsi:type="dcterms:W3CDTF">2024-06-18T10:23:00Z</dcterms:modified>
</cp:coreProperties>
</file>