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1C9C" w14:textId="4CCDDA75" w:rsidR="00103FB4" w:rsidRDefault="00BA3880" w:rsidP="00B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EF586" wp14:editId="7B5A2B5B">
                <wp:simplePos x="0" y="0"/>
                <wp:positionH relativeFrom="page">
                  <wp:posOffset>-100860</wp:posOffset>
                </wp:positionH>
                <wp:positionV relativeFrom="paragraph">
                  <wp:posOffset>-174671</wp:posOffset>
                </wp:positionV>
                <wp:extent cx="7522210" cy="102235"/>
                <wp:effectExtent l="9525" t="5715" r="12065" b="6350"/>
                <wp:wrapNone/>
                <wp:docPr id="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2210" cy="102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alpha val="89998"/>
                              </a:srgbClr>
                            </a:gs>
                          </a:gsLst>
                          <a:lin ang="5400000" scaled="1"/>
                        </a:gradFill>
                        <a:ln w="0">
                          <a:pattFill prst="pct5">
                            <a:fgClr>
                              <a:srgbClr val="F2F2F2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7338A" id="Rettangolo 37" o:spid="_x0000_s1026" style="position:absolute;margin-left:-7.95pt;margin-top:-13.75pt;width:592.3pt;height:8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" fillcolor="#d8d8d8" strokecolor="#f2f2f2" strokeweight="0">
                <v:fill color2="#d8d8d8" o:opacity2="58981f" focus="100%" type="gradient"/>
                <v:stroke r:id="rId8" o:title="" filltype="pattern"/>
                <v:shadow color="black" opacity="24903f" origin=",.5" offset="0,.55556mm"/>
                <w10:wrap anchorx="page"/>
              </v:rect>
            </w:pict>
          </mc:Fallback>
        </mc:AlternateContent>
      </w:r>
      <w:r w:rsidR="00EC17C3">
        <w:rPr>
          <w:rFonts w:ascii="Times New Roman" w:hAnsi="Times New Roman"/>
          <w:sz w:val="24"/>
          <w:szCs w:val="24"/>
        </w:rPr>
        <w:t xml:space="preserve">               </w:t>
      </w:r>
    </w:p>
    <w:p w14:paraId="7B3E60AA" w14:textId="28F7FDBC" w:rsidR="00CC0E63" w:rsidRDefault="00CC0E63" w:rsidP="00CC0E63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7113DBE" w14:textId="710233EA" w:rsidR="00956F12" w:rsidRDefault="00956F12" w:rsidP="006D3DE4">
      <w:pPr>
        <w:spacing w:before="79" w:line="225" w:lineRule="exact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LE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O  A</w:t>
      </w:r>
      <w:proofErr w:type="gramEnd"/>
      <w:r>
        <w:rPr>
          <w:rFonts w:ascii="Arial" w:eastAsia="Arial" w:hAnsi="Arial" w:cs="Arial"/>
          <w:position w:val="-1"/>
          <w:u w:val="single" w:color="000000"/>
        </w:rPr>
        <w:t xml:space="preserve"> (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ta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>z</w:t>
      </w:r>
      <w:r>
        <w:rPr>
          <w:rFonts w:ascii="Arial" w:eastAsia="Arial" w:hAnsi="Arial" w:cs="Arial"/>
          <w:position w:val="-1"/>
          <w:u w:val="single" w:color="000000"/>
        </w:rPr>
        <w:t>a</w:t>
      </w:r>
      <w:r w:rsidR="00284BDF"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i</w:t>
      </w:r>
      <w:r w:rsidR="00284BDF"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tec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>z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e)</w:t>
      </w:r>
    </w:p>
    <w:p w14:paraId="2B7A6503" w14:textId="77777777" w:rsidR="00956F12" w:rsidRDefault="00956F12" w:rsidP="00956F12">
      <w:pPr>
        <w:spacing w:before="5" w:line="160" w:lineRule="exact"/>
        <w:rPr>
          <w:sz w:val="16"/>
          <w:szCs w:val="16"/>
        </w:rPr>
      </w:pPr>
    </w:p>
    <w:p w14:paraId="1181E668" w14:textId="4005F560" w:rsidR="00956F12" w:rsidRDefault="00956F12" w:rsidP="00956F12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</w:t>
      </w:r>
      <w:r w:rsidR="00284BD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igen</w:t>
      </w:r>
      <w:r>
        <w:rPr>
          <w:rFonts w:ascii="Arial" w:eastAsia="Arial" w:hAnsi="Arial" w:cs="Arial"/>
          <w:sz w:val="18"/>
          <w:szCs w:val="18"/>
        </w:rPr>
        <w:t>te</w:t>
      </w:r>
      <w:r w:rsidR="00284BD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colas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</w:p>
    <w:p w14:paraId="3F70CDBE" w14:textId="77777777" w:rsidR="00956F12" w:rsidRDefault="00956F12" w:rsidP="00956F12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IISS "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G.Solimene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" Lavello</w:t>
      </w:r>
    </w:p>
    <w:p w14:paraId="6591C112" w14:textId="77777777" w:rsidR="00956F12" w:rsidRDefault="00956F12" w:rsidP="00956F12">
      <w:pPr>
        <w:spacing w:before="12" w:line="220" w:lineRule="exact"/>
      </w:pPr>
    </w:p>
    <w:p w14:paraId="59AE7DCE" w14:textId="77777777" w:rsidR="00284BDF" w:rsidRDefault="00956F12" w:rsidP="00284BDF">
      <w:pPr>
        <w:spacing w:after="240"/>
        <w:jc w:val="center"/>
        <w:rPr>
          <w:rFonts w:ascii="Arial" w:eastAsia="Arial" w:hAnsi="Arial" w:cs="Arial"/>
          <w:b/>
          <w:bCs/>
          <w:position w:val="-1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 w:rsidR="00284BDF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rte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</w:p>
    <w:p w14:paraId="760F221D" w14:textId="77777777" w:rsidR="00284BDF" w:rsidRDefault="00284BDF" w:rsidP="00956F12">
      <w:pPr>
        <w:spacing w:after="240"/>
        <w:jc w:val="both"/>
        <w:rPr>
          <w:rFonts w:ascii="Arial" w:eastAsia="Arial" w:hAnsi="Arial" w:cs="Arial"/>
          <w:b/>
          <w:bCs/>
          <w:position w:val="-1"/>
          <w:sz w:val="18"/>
          <w:szCs w:val="18"/>
        </w:rPr>
      </w:pPr>
    </w:p>
    <w:p w14:paraId="7BD2ADB7" w14:textId="16937AE1" w:rsidR="00284BDF" w:rsidRDefault="00956F12" w:rsidP="00284BDF">
      <w:pPr>
        <w:widowControl w:val="0"/>
        <w:suppressAutoHyphens/>
        <w:autoSpaceDN w:val="0"/>
        <w:spacing w:before="360" w:after="240" w:line="240" w:lineRule="auto"/>
        <w:jc w:val="center"/>
        <w:textAlignment w:val="baseline"/>
        <w:rPr>
          <w:rFonts w:asciiTheme="majorHAnsi" w:hAnsiTheme="majorHAnsi"/>
          <w:b/>
          <w:kern w:val="3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 w:rsidR="00284BDF" w:rsidRPr="00956F12">
        <w:rPr>
          <w:rFonts w:asciiTheme="majorHAnsi" w:hAnsiTheme="majorHAnsi"/>
          <w:b/>
          <w:kern w:val="3"/>
        </w:rPr>
        <w:t xml:space="preserve">Avviso </w:t>
      </w:r>
      <w:r w:rsidR="00BA3880">
        <w:rPr>
          <w:rFonts w:asciiTheme="majorHAnsi" w:hAnsiTheme="majorHAnsi"/>
          <w:b/>
          <w:kern w:val="3"/>
        </w:rPr>
        <w:t xml:space="preserve">n. 441 </w:t>
      </w:r>
      <w:r w:rsidR="00284BDF" w:rsidRPr="00956F12">
        <w:rPr>
          <w:rFonts w:asciiTheme="majorHAnsi" w:hAnsiTheme="majorHAnsi"/>
          <w:b/>
          <w:kern w:val="3"/>
        </w:rPr>
        <w:t xml:space="preserve">di selezione </w:t>
      </w:r>
      <w:proofErr w:type="gramStart"/>
      <w:r w:rsidR="00284BDF" w:rsidRPr="00956F12">
        <w:rPr>
          <w:rFonts w:asciiTheme="majorHAnsi" w:hAnsiTheme="majorHAnsi"/>
          <w:b/>
          <w:kern w:val="3"/>
        </w:rPr>
        <w:t>interna  tutor</w:t>
      </w:r>
      <w:proofErr w:type="gramEnd"/>
      <w:r w:rsidR="00284BDF" w:rsidRPr="00956F12">
        <w:rPr>
          <w:rFonts w:asciiTheme="majorHAnsi" w:hAnsiTheme="majorHAnsi"/>
          <w:b/>
          <w:kern w:val="3"/>
        </w:rPr>
        <w:t xml:space="preserve"> PCTO estero</w:t>
      </w:r>
    </w:p>
    <w:p w14:paraId="7B91D93D" w14:textId="77777777" w:rsidR="00284BDF" w:rsidRDefault="00284BDF" w:rsidP="00284B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>Codice identificativo Progetto:</w:t>
      </w:r>
      <w:r w:rsidRPr="0099014D">
        <w:rPr>
          <w:rFonts w:ascii="Times New Roman" w:hAnsi="Times New Roman"/>
          <w:i/>
          <w:iCs/>
          <w:sz w:val="24"/>
          <w:szCs w:val="24"/>
        </w:rPr>
        <w:t xml:space="preserve">10.6.6B-FSEPON-BA-2024-50 </w:t>
      </w:r>
    </w:p>
    <w:p w14:paraId="14BFAFA2" w14:textId="56404B33" w:rsidR="00284BDF" w:rsidRPr="0099014D" w:rsidRDefault="00284BDF" w:rsidP="00284B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 xml:space="preserve"> CUP: </w:t>
      </w:r>
      <w:r w:rsidRPr="0099014D">
        <w:rPr>
          <w:rFonts w:ascii="Times New Roman" w:eastAsia="Calibri" w:hAnsi="Times New Roman"/>
          <w:b/>
          <w:bCs/>
          <w:i/>
          <w:iCs/>
          <w:sz w:val="24"/>
          <w:szCs w:val="24"/>
        </w:rPr>
        <w:t>F14D24000490007</w:t>
      </w:r>
    </w:p>
    <w:p w14:paraId="343AFD31" w14:textId="77777777" w:rsidR="00BA3880" w:rsidRDefault="00BA3880" w:rsidP="00956F12">
      <w:pPr>
        <w:spacing w:after="240"/>
        <w:jc w:val="both"/>
        <w:rPr>
          <w:rFonts w:ascii="Arial" w:eastAsia="Arial" w:hAnsi="Arial" w:cs="Arial"/>
          <w:w w:val="99"/>
          <w:position w:val="-1"/>
        </w:rPr>
      </w:pPr>
    </w:p>
    <w:p w14:paraId="4184C1B8" w14:textId="32DDB99E" w:rsidR="00956F12" w:rsidRDefault="00956F12" w:rsidP="00956F12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I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/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a</w:t>
      </w:r>
      <w:r w:rsidR="00BA3880">
        <w:rPr>
          <w:rFonts w:ascii="Arial" w:eastAsia="Arial" w:hAnsi="Arial" w:cs="Arial"/>
          <w:w w:val="99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sot</w:t>
      </w:r>
      <w:r>
        <w:rPr>
          <w:rFonts w:ascii="Arial" w:eastAsia="Arial" w:hAnsi="Arial" w:cs="Arial"/>
          <w:spacing w:val="-1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spacing w:val="1"/>
          <w:w w:val="99"/>
          <w:position w:val="-1"/>
        </w:rPr>
        <w:t>scr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tt</w:t>
      </w:r>
      <w:r>
        <w:rPr>
          <w:rFonts w:ascii="Arial" w:eastAsia="Arial" w:hAnsi="Arial" w:cs="Arial"/>
          <w:spacing w:val="-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/a</w:t>
      </w:r>
      <w:r>
        <w:rPr>
          <w:rFonts w:ascii="Arial" w:eastAsia="Arial" w:hAnsi="Arial" w:cs="Arial"/>
          <w:spacing w:val="-1"/>
          <w:w w:val="99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5FC">
        <w:rPr>
          <w:rFonts w:ascii="Arial" w:eastAsia="Arial" w:hAnsi="Arial" w:cs="Arial"/>
          <w:position w:val="-1"/>
          <w:u w:val="single" w:color="000000"/>
        </w:rPr>
        <w:t>________________________________________________</w:t>
      </w:r>
    </w:p>
    <w:p w14:paraId="1D0883FE" w14:textId="13544006" w:rsidR="00956F12" w:rsidRPr="00362442" w:rsidRDefault="00956F12" w:rsidP="00956F12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nato/aa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5FC">
        <w:rPr>
          <w:rFonts w:ascii="Arial" w:eastAsia="Arial" w:hAnsi="Arial" w:cs="Arial"/>
          <w:position w:val="-1"/>
          <w:u w:val="single" w:color="000000"/>
        </w:rPr>
        <w:t>_______________</w:t>
      </w:r>
      <w:r>
        <w:rPr>
          <w:rFonts w:ascii="Arial" w:eastAsia="Arial" w:hAnsi="Arial" w:cs="Arial"/>
          <w:w w:val="99"/>
          <w:position w:val="-1"/>
        </w:rPr>
        <w:t>il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5FC">
        <w:rPr>
          <w:rFonts w:ascii="Arial" w:eastAsia="Arial" w:hAnsi="Arial" w:cs="Arial"/>
          <w:position w:val="-1"/>
          <w:u w:val="single" w:color="000000"/>
        </w:rPr>
        <w:t>_________________</w:t>
      </w:r>
    </w:p>
    <w:p w14:paraId="6ABC5A13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56D86A96" w14:textId="0915CE59" w:rsidR="00956F12" w:rsidRDefault="00956F12" w:rsidP="00956F12">
      <w:pPr>
        <w:spacing w:before="34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 w:rsidR="004E65F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 w:rsidR="004E65FC">
        <w:rPr>
          <w:rFonts w:ascii="Arial" w:eastAsia="Arial" w:hAnsi="Arial" w:cs="Arial"/>
          <w:spacing w:val="-4"/>
        </w:rPr>
        <w:t>_______________________________________</w:t>
      </w:r>
    </w:p>
    <w:p w14:paraId="477DD49C" w14:textId="77777777" w:rsidR="00956F12" w:rsidRDefault="00956F12" w:rsidP="00956F12">
      <w:pPr>
        <w:spacing w:before="6" w:line="220" w:lineRule="exact"/>
      </w:pPr>
    </w:p>
    <w:p w14:paraId="41522F87" w14:textId="104F007B" w:rsidR="00956F12" w:rsidRDefault="00956F12" w:rsidP="00956F12">
      <w:pPr>
        <w:tabs>
          <w:tab w:val="left" w:pos="4020"/>
          <w:tab w:val="left" w:pos="8460"/>
        </w:tabs>
        <w:spacing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d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w w:val="99"/>
          <w:position w:val="-1"/>
        </w:rPr>
        <w:t>nte</w:t>
      </w:r>
      <w:r w:rsidR="004E6DDA">
        <w:rPr>
          <w:rFonts w:ascii="Arial" w:eastAsia="Arial" w:hAnsi="Arial" w:cs="Arial"/>
          <w:w w:val="99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</w:rPr>
        <w:t>_</w:t>
      </w:r>
      <w:r>
        <w:rPr>
          <w:rFonts w:ascii="Arial" w:eastAsia="Arial" w:hAnsi="Arial" w:cs="Arial"/>
          <w:spacing w:val="-2"/>
          <w:w w:val="99"/>
          <w:position w:val="-1"/>
        </w:rPr>
        <w:t>v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8F61321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63489E98" w14:textId="48B89D5E" w:rsidR="00956F12" w:rsidRDefault="00956F12" w:rsidP="00956F12">
      <w:pPr>
        <w:tabs>
          <w:tab w:val="left" w:pos="4380"/>
          <w:tab w:val="left" w:pos="7940"/>
        </w:tabs>
        <w:spacing w:before="34"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pi</w:t>
      </w:r>
      <w:r>
        <w:rPr>
          <w:rFonts w:ascii="Arial" w:eastAsia="Arial" w:hAnsi="Arial" w:cs="Arial"/>
          <w:w w:val="99"/>
          <w:position w:val="-1"/>
        </w:rPr>
        <w:t>to</w:t>
      </w:r>
      <w:r w:rsidR="004E6DDA">
        <w:rPr>
          <w:rFonts w:ascii="Arial" w:eastAsia="Arial" w:hAnsi="Arial" w:cs="Arial"/>
          <w:w w:val="99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te</w:t>
      </w:r>
      <w:r>
        <w:rPr>
          <w:rFonts w:ascii="Arial" w:eastAsia="Arial" w:hAnsi="Arial" w:cs="Arial"/>
          <w:spacing w:val="-2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.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4E6DDA">
        <w:rPr>
          <w:rFonts w:ascii="Arial" w:eastAsia="Arial" w:hAnsi="Arial" w:cs="Arial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pi</w:t>
      </w:r>
      <w:r>
        <w:rPr>
          <w:rFonts w:ascii="Arial" w:eastAsia="Arial" w:hAnsi="Arial" w:cs="Arial"/>
          <w:w w:val="99"/>
          <w:position w:val="-1"/>
        </w:rPr>
        <w:t>to</w:t>
      </w:r>
      <w:r w:rsidR="004E6DDA">
        <w:rPr>
          <w:rFonts w:ascii="Arial" w:eastAsia="Arial" w:hAnsi="Arial" w:cs="Arial"/>
          <w:w w:val="9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-1"/>
          <w:w w:val="99"/>
          <w:position w:val="-1"/>
        </w:rPr>
        <w:t>ll</w:t>
      </w:r>
      <w:proofErr w:type="spellEnd"/>
      <w:r>
        <w:rPr>
          <w:rFonts w:ascii="Arial" w:eastAsia="Arial" w:hAnsi="Arial" w:cs="Arial"/>
          <w:w w:val="99"/>
          <w:position w:val="-1"/>
        </w:rPr>
        <w:t>.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73F9239A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37D7CAD9" w14:textId="5D97A16C" w:rsidR="00956F12" w:rsidRDefault="004E6DDA" w:rsidP="00956F12">
      <w:pPr>
        <w:tabs>
          <w:tab w:val="left" w:pos="7680"/>
        </w:tabs>
        <w:spacing w:before="34"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w w:val="99"/>
          <w:position w:val="-1"/>
        </w:rPr>
        <w:t>n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di</w:t>
      </w:r>
      <w:r w:rsidR="00956F12">
        <w:rPr>
          <w:rFonts w:ascii="Arial" w:eastAsia="Arial" w:hAnsi="Arial" w:cs="Arial"/>
          <w:spacing w:val="1"/>
          <w:w w:val="99"/>
          <w:position w:val="-1"/>
        </w:rPr>
        <w:t>r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spacing w:val="-4"/>
          <w:w w:val="99"/>
          <w:position w:val="-1"/>
        </w:rPr>
        <w:t>zz</w:t>
      </w:r>
      <w:r w:rsidR="00956F12"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E</w:t>
      </w:r>
      <w:r w:rsidR="00956F12">
        <w:rPr>
          <w:rFonts w:ascii="Arial" w:eastAsia="Arial" w:hAnsi="Arial" w:cs="Arial"/>
          <w:spacing w:val="1"/>
          <w:w w:val="99"/>
          <w:position w:val="-1"/>
        </w:rPr>
        <w:t>-</w:t>
      </w:r>
      <w:r w:rsidR="00956F12">
        <w:rPr>
          <w:rFonts w:ascii="Arial" w:eastAsia="Arial" w:hAnsi="Arial" w:cs="Arial"/>
          <w:w w:val="99"/>
          <w:position w:val="-1"/>
        </w:rPr>
        <w:t>M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ai</w:t>
      </w:r>
      <w:r w:rsidR="00956F12">
        <w:rPr>
          <w:rFonts w:ascii="Arial" w:eastAsia="Arial" w:hAnsi="Arial" w:cs="Arial"/>
          <w:w w:val="99"/>
          <w:position w:val="-1"/>
        </w:rPr>
        <w:t>l</w:t>
      </w:r>
      <w:r w:rsidR="00956F12">
        <w:rPr>
          <w:rFonts w:ascii="Arial" w:eastAsia="Arial" w:hAnsi="Arial" w:cs="Arial"/>
          <w:position w:val="-1"/>
          <w:u w:val="single" w:color="000000"/>
        </w:rPr>
        <w:tab/>
      </w:r>
    </w:p>
    <w:p w14:paraId="6C8DC311" w14:textId="77777777" w:rsidR="00956F12" w:rsidRDefault="00956F12" w:rsidP="00956F12">
      <w:pPr>
        <w:spacing w:before="7" w:line="190" w:lineRule="exact"/>
        <w:rPr>
          <w:sz w:val="19"/>
          <w:szCs w:val="19"/>
        </w:rPr>
      </w:pPr>
    </w:p>
    <w:p w14:paraId="15815405" w14:textId="2499E5BB" w:rsidR="00956F12" w:rsidRDefault="004E6DDA" w:rsidP="00956F12">
      <w:pPr>
        <w:tabs>
          <w:tab w:val="left" w:pos="5000"/>
          <w:tab w:val="left" w:pos="9280"/>
        </w:tabs>
        <w:spacing w:before="34" w:line="225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w w:val="99"/>
          <w:position w:val="-1"/>
        </w:rPr>
        <w:t>n</w:t>
      </w:r>
      <w:r w:rsidR="004E65FC"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w w:val="99"/>
          <w:position w:val="-1"/>
        </w:rPr>
        <w:t>ser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vi</w:t>
      </w:r>
      <w:r w:rsidR="00956F12">
        <w:rPr>
          <w:rFonts w:ascii="Arial" w:eastAsia="Arial" w:hAnsi="Arial" w:cs="Arial"/>
          <w:spacing w:val="-4"/>
          <w:w w:val="99"/>
          <w:position w:val="-1"/>
        </w:rPr>
        <w:t>z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w w:val="99"/>
          <w:position w:val="-1"/>
        </w:rPr>
        <w:t>pre</w:t>
      </w:r>
      <w:r w:rsidR="00956F12">
        <w:rPr>
          <w:rFonts w:ascii="Arial" w:eastAsia="Arial" w:hAnsi="Arial" w:cs="Arial"/>
          <w:spacing w:val="1"/>
          <w:w w:val="99"/>
          <w:position w:val="-1"/>
        </w:rPr>
        <w:t>ss</w:t>
      </w:r>
      <w:r w:rsidR="00956F12">
        <w:rPr>
          <w:rFonts w:ascii="Arial" w:eastAsia="Arial" w:hAnsi="Arial" w:cs="Arial"/>
          <w:w w:val="99"/>
          <w:position w:val="-1"/>
        </w:rPr>
        <w:t>o</w:t>
      </w:r>
      <w:r w:rsidR="00956F12">
        <w:rPr>
          <w:rFonts w:ascii="Arial" w:eastAsia="Arial" w:hAnsi="Arial" w:cs="Arial"/>
          <w:position w:val="-1"/>
          <w:u w:val="single" w:color="000000"/>
        </w:rPr>
        <w:tab/>
      </w:r>
      <w:r w:rsidR="00956F12">
        <w:rPr>
          <w:rFonts w:ascii="Arial" w:eastAsia="Arial" w:hAnsi="Arial" w:cs="Arial"/>
          <w:w w:val="99"/>
          <w:position w:val="-1"/>
        </w:rPr>
        <w:t>con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l</w:t>
      </w:r>
      <w:r w:rsidR="00956F12"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q</w:t>
      </w:r>
      <w:r w:rsidR="00956F12">
        <w:rPr>
          <w:rFonts w:ascii="Arial" w:eastAsia="Arial" w:hAnsi="Arial" w:cs="Arial"/>
          <w:w w:val="99"/>
          <w:position w:val="-1"/>
        </w:rPr>
        <w:t>u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ali</w:t>
      </w:r>
      <w:r w:rsidR="00956F12">
        <w:rPr>
          <w:rFonts w:ascii="Arial" w:eastAsia="Arial" w:hAnsi="Arial" w:cs="Arial"/>
          <w:spacing w:val="2"/>
          <w:w w:val="99"/>
          <w:position w:val="-1"/>
        </w:rPr>
        <w:t>f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i</w:t>
      </w:r>
      <w:r w:rsidR="00956F12">
        <w:rPr>
          <w:rFonts w:ascii="Arial" w:eastAsia="Arial" w:hAnsi="Arial" w:cs="Arial"/>
          <w:spacing w:val="1"/>
          <w:w w:val="99"/>
          <w:position w:val="-1"/>
        </w:rPr>
        <w:t>c</w:t>
      </w:r>
      <w:r w:rsidR="00956F12"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 xml:space="preserve"> </w:t>
      </w:r>
      <w:r w:rsidR="00956F12">
        <w:rPr>
          <w:rFonts w:ascii="Arial" w:eastAsia="Arial" w:hAnsi="Arial" w:cs="Arial"/>
          <w:spacing w:val="-1"/>
          <w:w w:val="99"/>
          <w:position w:val="-1"/>
        </w:rPr>
        <w:t>d</w:t>
      </w:r>
      <w:r w:rsidR="00956F12">
        <w:rPr>
          <w:rFonts w:ascii="Arial" w:eastAsia="Arial" w:hAnsi="Arial" w:cs="Arial"/>
          <w:w w:val="99"/>
          <w:position w:val="-1"/>
        </w:rPr>
        <w:t>i</w:t>
      </w:r>
      <w:r w:rsidR="00956F12">
        <w:rPr>
          <w:rFonts w:ascii="Arial" w:eastAsia="Arial" w:hAnsi="Arial" w:cs="Arial"/>
          <w:position w:val="-1"/>
          <w:u w:val="single" w:color="000000"/>
        </w:rPr>
        <w:tab/>
      </w:r>
    </w:p>
    <w:p w14:paraId="1D810C93" w14:textId="77777777" w:rsidR="00956F12" w:rsidRDefault="00956F12" w:rsidP="00956F12">
      <w:pPr>
        <w:spacing w:line="200" w:lineRule="exact"/>
      </w:pPr>
    </w:p>
    <w:p w14:paraId="7ACC2530" w14:textId="77777777" w:rsidR="00956F12" w:rsidRDefault="00956F12" w:rsidP="00956F12">
      <w:pPr>
        <w:spacing w:before="37"/>
        <w:ind w:left="4706" w:right="39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IEDE</w:t>
      </w:r>
    </w:p>
    <w:p w14:paraId="04BB8EB6" w14:textId="77777777" w:rsidR="00956F12" w:rsidRDefault="00956F12" w:rsidP="00956F12">
      <w:pPr>
        <w:spacing w:before="18" w:line="200" w:lineRule="exact"/>
      </w:pPr>
    </w:p>
    <w:p w14:paraId="0B6F2C99" w14:textId="5E327B67" w:rsidR="00956F12" w:rsidRDefault="004E6DDA" w:rsidP="00956F12">
      <w:pPr>
        <w:spacing w:line="203" w:lineRule="exact"/>
        <w:ind w:left="116" w:right="-20"/>
        <w:rPr>
          <w:rFonts w:asciiTheme="majorHAnsi" w:hAnsiTheme="majorHAnsi"/>
          <w:b/>
          <w:kern w:val="3"/>
        </w:rPr>
      </w:pPr>
      <w:r w:rsidRPr="00956F12">
        <w:rPr>
          <w:rFonts w:asciiTheme="majorHAnsi" w:hAnsiTheme="majorHAnsi"/>
          <w:b/>
          <w:kern w:val="3"/>
        </w:rPr>
        <w:t>Avviso</w:t>
      </w:r>
      <w:r w:rsidR="00BA3880">
        <w:rPr>
          <w:rFonts w:asciiTheme="majorHAnsi" w:hAnsiTheme="majorHAnsi"/>
          <w:b/>
          <w:kern w:val="3"/>
        </w:rPr>
        <w:t xml:space="preserve"> n.441</w:t>
      </w:r>
      <w:r w:rsidRPr="00956F12">
        <w:rPr>
          <w:rFonts w:asciiTheme="majorHAnsi" w:hAnsiTheme="majorHAnsi"/>
          <w:b/>
          <w:kern w:val="3"/>
        </w:rPr>
        <w:t xml:space="preserve"> di selezione </w:t>
      </w:r>
      <w:proofErr w:type="gramStart"/>
      <w:r w:rsidRPr="00956F12">
        <w:rPr>
          <w:rFonts w:asciiTheme="majorHAnsi" w:hAnsiTheme="majorHAnsi"/>
          <w:b/>
          <w:kern w:val="3"/>
        </w:rPr>
        <w:t>interna  tutor</w:t>
      </w:r>
      <w:proofErr w:type="gramEnd"/>
      <w:r w:rsidRPr="00956F12">
        <w:rPr>
          <w:rFonts w:asciiTheme="majorHAnsi" w:hAnsiTheme="majorHAnsi"/>
          <w:b/>
          <w:kern w:val="3"/>
        </w:rPr>
        <w:t xml:space="preserve"> PCTO estero</w:t>
      </w:r>
      <w:r w:rsidR="004E65FC">
        <w:rPr>
          <w:rFonts w:asciiTheme="majorHAnsi" w:hAnsiTheme="majorHAnsi"/>
          <w:b/>
          <w:kern w:val="3"/>
        </w:rPr>
        <w:t xml:space="preserve"> per i seguenti moduli</w:t>
      </w:r>
    </w:p>
    <w:p w14:paraId="4AF4E841" w14:textId="1FB17340" w:rsidR="004E65FC" w:rsidRDefault="004E65FC" w:rsidP="00956F12">
      <w:pPr>
        <w:spacing w:line="203" w:lineRule="exact"/>
        <w:ind w:left="116" w:right="-20"/>
        <w:rPr>
          <w:rFonts w:asciiTheme="majorHAnsi" w:hAnsiTheme="majorHAnsi"/>
          <w:b/>
          <w:kern w:val="3"/>
        </w:rPr>
      </w:pPr>
      <w:r>
        <w:rPr>
          <w:rFonts w:asciiTheme="majorHAnsi" w:hAnsiTheme="majorHAnsi"/>
          <w:b/>
          <w:kern w:val="3"/>
        </w:rPr>
        <w:lastRenderedPageBreak/>
        <w:t xml:space="preserve">Incontriamo l’Europa </w:t>
      </w:r>
      <w:proofErr w:type="gramStart"/>
      <w:r>
        <w:rPr>
          <w:rFonts w:asciiTheme="majorHAnsi" w:hAnsiTheme="majorHAnsi"/>
          <w:b/>
          <w:kern w:val="3"/>
        </w:rPr>
        <w:t xml:space="preserve">1 </w:t>
      </w:r>
      <w:r w:rsidR="001F69C6">
        <w:rPr>
          <w:rFonts w:asciiTheme="majorHAnsi" w:hAnsiTheme="majorHAnsi"/>
          <w:b/>
          <w:kern w:val="3"/>
        </w:rPr>
        <w:t xml:space="preserve"> 60</w:t>
      </w:r>
      <w:proofErr w:type="gramEnd"/>
      <w:r w:rsidR="001F69C6">
        <w:rPr>
          <w:rFonts w:asciiTheme="majorHAnsi" w:hAnsiTheme="majorHAnsi"/>
          <w:b/>
          <w:kern w:val="3"/>
        </w:rPr>
        <w:t xml:space="preserve"> ore</w:t>
      </w:r>
    </w:p>
    <w:p w14:paraId="6D807E3E" w14:textId="46289018" w:rsidR="004E65FC" w:rsidRDefault="004E65FC" w:rsidP="00956F12">
      <w:pPr>
        <w:spacing w:line="203" w:lineRule="exact"/>
        <w:ind w:left="116" w:right="-20"/>
        <w:rPr>
          <w:rFonts w:asciiTheme="majorHAnsi" w:hAnsiTheme="majorHAnsi"/>
          <w:b/>
          <w:kern w:val="3"/>
        </w:rPr>
      </w:pPr>
      <w:r>
        <w:rPr>
          <w:rFonts w:asciiTheme="majorHAnsi" w:hAnsiTheme="majorHAnsi"/>
          <w:b/>
          <w:kern w:val="3"/>
        </w:rPr>
        <w:t xml:space="preserve">Incontriamo l’Europa </w:t>
      </w:r>
      <w:proofErr w:type="gramStart"/>
      <w:r>
        <w:rPr>
          <w:rFonts w:asciiTheme="majorHAnsi" w:hAnsiTheme="majorHAnsi"/>
          <w:b/>
          <w:kern w:val="3"/>
        </w:rPr>
        <w:t>2</w:t>
      </w:r>
      <w:r w:rsidR="001F69C6">
        <w:rPr>
          <w:rFonts w:asciiTheme="majorHAnsi" w:hAnsiTheme="majorHAnsi"/>
          <w:b/>
          <w:kern w:val="3"/>
        </w:rPr>
        <w:t xml:space="preserve">  60</w:t>
      </w:r>
      <w:proofErr w:type="gramEnd"/>
      <w:r w:rsidR="001F69C6">
        <w:rPr>
          <w:rFonts w:asciiTheme="majorHAnsi" w:hAnsiTheme="majorHAnsi"/>
          <w:b/>
          <w:kern w:val="3"/>
        </w:rPr>
        <w:t xml:space="preserve"> ore</w:t>
      </w:r>
    </w:p>
    <w:p w14:paraId="2C30168C" w14:textId="77777777" w:rsidR="00956F12" w:rsidRDefault="00956F12" w:rsidP="00956F12">
      <w:pPr>
        <w:spacing w:line="200" w:lineRule="exact"/>
      </w:pPr>
    </w:p>
    <w:p w14:paraId="4BDDC091" w14:textId="77777777" w:rsidR="00956F12" w:rsidRDefault="00956F12" w:rsidP="00956F12">
      <w:pPr>
        <w:spacing w:before="37" w:line="244" w:lineRule="auto"/>
        <w:ind w:left="116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fine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consape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penal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decaden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bene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acquisi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dichia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mendaci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proofErr w:type="spellEnd"/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quan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segue</w:t>
      </w:r>
      <w:r>
        <w:rPr>
          <w:rFonts w:ascii="Arial" w:eastAsia="Arial" w:hAnsi="Arial" w:cs="Arial"/>
          <w:sz w:val="18"/>
          <w:szCs w:val="18"/>
        </w:rPr>
        <w:t>:</w:t>
      </w:r>
    </w:p>
    <w:p w14:paraId="15314E00" w14:textId="77777777" w:rsidR="00956F12" w:rsidRDefault="00956F12" w:rsidP="00956F12">
      <w:pPr>
        <w:spacing w:before="37" w:line="244" w:lineRule="auto"/>
        <w:ind w:left="116" w:right="64"/>
        <w:rPr>
          <w:rFonts w:ascii="Arial" w:eastAsia="Arial" w:hAnsi="Arial" w:cs="Arial"/>
          <w:sz w:val="18"/>
          <w:szCs w:val="18"/>
        </w:rPr>
      </w:pPr>
    </w:p>
    <w:p w14:paraId="1F8A08E1" w14:textId="77777777" w:rsidR="00956F12" w:rsidRPr="00B07899" w:rsidRDefault="00956F12" w:rsidP="00956F12">
      <w:pPr>
        <w:spacing w:before="37" w:line="244" w:lineRule="auto"/>
        <w:ind w:right="64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 docente a tempo indeterminato</w:t>
      </w:r>
      <w:r>
        <w:rPr>
          <w:rFonts w:ascii="Arial" w:eastAsia="Arial" w:hAnsi="Arial" w:cs="Arial"/>
          <w:sz w:val="18"/>
          <w:szCs w:val="18"/>
        </w:rPr>
        <w:t xml:space="preserve"> o determinato fino alla fine </w:t>
      </w:r>
      <w:proofErr w:type="gramStart"/>
      <w:r>
        <w:rPr>
          <w:rFonts w:ascii="Arial" w:eastAsia="Arial" w:hAnsi="Arial" w:cs="Arial"/>
          <w:sz w:val="18"/>
          <w:szCs w:val="18"/>
        </w:rPr>
        <w:t>delle lezione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o al 31/8/2022</w:t>
      </w:r>
      <w:r w:rsidRPr="00B07899">
        <w:rPr>
          <w:rFonts w:ascii="Arial" w:eastAsia="Arial" w:hAnsi="Arial" w:cs="Arial"/>
          <w:sz w:val="18"/>
          <w:szCs w:val="18"/>
        </w:rPr>
        <w:t xml:space="preserve"> classe di concorso____________________</w:t>
      </w:r>
    </w:p>
    <w:p w14:paraId="0D836008" w14:textId="77777777" w:rsidR="00956F12" w:rsidRPr="00B07899" w:rsidRDefault="00956F12" w:rsidP="00956F12">
      <w:pPr>
        <w:spacing w:before="37" w:line="244" w:lineRule="auto"/>
        <w:ind w:right="64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essere______________ /non essere____________________ madrelingua inglese</w:t>
      </w:r>
    </w:p>
    <w:p w14:paraId="0407C08B" w14:textId="77777777" w:rsidR="00956F12" w:rsidRPr="00B07899" w:rsidRDefault="00956F12" w:rsidP="00956F12">
      <w:pPr>
        <w:tabs>
          <w:tab w:val="left" w:pos="820"/>
        </w:tabs>
        <w:spacing w:line="218" w:lineRule="exact"/>
        <w:ind w:right="-361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pacing w:val="1"/>
          <w:sz w:val="18"/>
          <w:szCs w:val="18"/>
        </w:rPr>
        <w:t>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esse</w:t>
      </w:r>
      <w:r w:rsidRPr="00B07899">
        <w:rPr>
          <w:rFonts w:ascii="Arial" w:eastAsia="Arial" w:hAnsi="Arial" w:cs="Arial"/>
          <w:sz w:val="18"/>
          <w:szCs w:val="18"/>
        </w:rPr>
        <w:t>re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alcun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 w:rsidRPr="00B07899">
        <w:rPr>
          <w:rFonts w:ascii="Arial" w:eastAsia="Arial" w:hAnsi="Arial" w:cs="Arial"/>
          <w:sz w:val="18"/>
          <w:szCs w:val="18"/>
        </w:rPr>
        <w:t>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condi</w:t>
      </w:r>
      <w:r w:rsidRPr="00B07899">
        <w:rPr>
          <w:rFonts w:ascii="Arial" w:eastAsia="Arial" w:hAnsi="Arial" w:cs="Arial"/>
          <w:spacing w:val="-1"/>
          <w:sz w:val="18"/>
          <w:szCs w:val="18"/>
        </w:rPr>
        <w:t>z</w:t>
      </w:r>
      <w:r w:rsidRPr="00B07899">
        <w:rPr>
          <w:rFonts w:ascii="Arial" w:eastAsia="Arial" w:hAnsi="Arial" w:cs="Arial"/>
          <w:spacing w:val="1"/>
          <w:sz w:val="18"/>
          <w:szCs w:val="18"/>
        </w:rPr>
        <w:t>ion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incompa</w:t>
      </w:r>
      <w:r w:rsidRPr="00B07899">
        <w:rPr>
          <w:rFonts w:ascii="Arial" w:eastAsia="Arial" w:hAnsi="Arial" w:cs="Arial"/>
          <w:sz w:val="18"/>
          <w:szCs w:val="18"/>
        </w:rPr>
        <w:t>t</w:t>
      </w:r>
      <w:r w:rsidRPr="00B07899">
        <w:rPr>
          <w:rFonts w:ascii="Arial" w:eastAsia="Arial" w:hAnsi="Arial" w:cs="Arial"/>
          <w:spacing w:val="1"/>
          <w:sz w:val="18"/>
          <w:szCs w:val="18"/>
        </w:rPr>
        <w:t>ibili</w:t>
      </w:r>
      <w:r w:rsidRPr="00B07899">
        <w:rPr>
          <w:rFonts w:ascii="Arial" w:eastAsia="Arial" w:hAnsi="Arial" w:cs="Arial"/>
          <w:sz w:val="18"/>
          <w:szCs w:val="18"/>
        </w:rPr>
        <w:t>tà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l’inca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ic</w:t>
      </w:r>
      <w:r w:rsidRPr="00B07899">
        <w:rPr>
          <w:rFonts w:ascii="Arial" w:eastAsia="Arial" w:hAnsi="Arial" w:cs="Arial"/>
          <w:sz w:val="18"/>
          <w:szCs w:val="18"/>
        </w:rPr>
        <w:t>o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e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is</w:t>
      </w:r>
      <w:r w:rsidRPr="00B07899">
        <w:rPr>
          <w:rFonts w:ascii="Arial" w:eastAsia="Arial" w:hAnsi="Arial" w:cs="Arial"/>
          <w:sz w:val="18"/>
          <w:szCs w:val="18"/>
        </w:rPr>
        <w:t>ti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dall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m</w:t>
      </w:r>
      <w:r w:rsidRPr="00B07899">
        <w:rPr>
          <w:rFonts w:ascii="Arial" w:eastAsia="Arial" w:hAnsi="Arial" w:cs="Arial"/>
          <w:sz w:val="18"/>
          <w:szCs w:val="18"/>
        </w:rPr>
        <w:t xml:space="preserve">a 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igen</w:t>
      </w:r>
      <w:r w:rsidRPr="00B07899">
        <w:rPr>
          <w:rFonts w:ascii="Arial" w:eastAsia="Arial" w:hAnsi="Arial" w:cs="Arial"/>
          <w:sz w:val="18"/>
          <w:szCs w:val="18"/>
        </w:rPr>
        <w:t>te</w:t>
      </w:r>
    </w:p>
    <w:p w14:paraId="3872395D" w14:textId="77777777" w:rsidR="00956F12" w:rsidRPr="00B07899" w:rsidRDefault="00956F12" w:rsidP="00956F12">
      <w:pPr>
        <w:tabs>
          <w:tab w:val="left" w:pos="820"/>
        </w:tabs>
        <w:spacing w:line="218" w:lineRule="exact"/>
        <w:ind w:right="-361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 xml:space="preserve">di essere in possesso di certificata competenza e/o esperienza professionale maturata nel settore richiesto e/o requisiti coerenti con il profilo prescelto, come indicate nel curriculum vitae allegato; </w:t>
      </w:r>
    </w:p>
    <w:p w14:paraId="16D63BB4" w14:textId="66592D81" w:rsidR="00956F12" w:rsidRPr="004E6DDA" w:rsidRDefault="00956F12" w:rsidP="004E6DDA">
      <w:pPr>
        <w:tabs>
          <w:tab w:val="left" w:pos="820"/>
        </w:tabs>
        <w:spacing w:line="218" w:lineRule="exact"/>
        <w:ind w:right="-361"/>
        <w:rPr>
          <w:rFonts w:ascii="Arial" w:eastAsia="Arial" w:hAnsi="Arial" w:cs="Arial"/>
          <w:sz w:val="18"/>
          <w:szCs w:val="18"/>
        </w:rPr>
      </w:pPr>
      <w:r w:rsidRPr="007643DD">
        <w:rPr>
          <w:rFonts w:ascii="Arial" w:eastAsia="Arial" w:hAnsi="Arial" w:cs="Arial"/>
          <w:b/>
          <w:sz w:val="18"/>
          <w:szCs w:val="18"/>
          <w:u w:val="single"/>
        </w:rPr>
        <w:t>di essere in possesso di competenze informatiche con completa autonomia nell’uso della piattaforma Ministeriale online “Ge</w:t>
      </w:r>
      <w:r w:rsidRPr="007643DD">
        <w:rPr>
          <w:rFonts w:ascii="Arial" w:eastAsia="Arial" w:hAnsi="Arial" w:cs="Arial"/>
          <w:b/>
          <w:spacing w:val="1"/>
          <w:sz w:val="18"/>
          <w:szCs w:val="18"/>
          <w:u w:val="single"/>
        </w:rPr>
        <w:t>s</w:t>
      </w:r>
      <w:r w:rsidRPr="007643DD">
        <w:rPr>
          <w:rFonts w:ascii="Arial" w:eastAsia="Arial" w:hAnsi="Arial" w:cs="Arial"/>
          <w:b/>
          <w:sz w:val="18"/>
          <w:szCs w:val="18"/>
          <w:u w:val="single"/>
        </w:rPr>
        <w:t>t</w:t>
      </w:r>
      <w:r w:rsidRPr="007643DD">
        <w:rPr>
          <w:rFonts w:ascii="Arial" w:eastAsia="Arial" w:hAnsi="Arial" w:cs="Arial"/>
          <w:b/>
          <w:spacing w:val="1"/>
          <w:sz w:val="18"/>
          <w:szCs w:val="18"/>
          <w:u w:val="single"/>
        </w:rPr>
        <w:t>ion</w:t>
      </w:r>
      <w:r w:rsidRPr="007643DD">
        <w:rPr>
          <w:rFonts w:ascii="Arial" w:eastAsia="Arial" w:hAnsi="Arial" w:cs="Arial"/>
          <w:b/>
          <w:sz w:val="18"/>
          <w:szCs w:val="18"/>
          <w:u w:val="single"/>
        </w:rPr>
        <w:t>e</w:t>
      </w:r>
      <w:r w:rsidRPr="007643DD">
        <w:rPr>
          <w:rFonts w:ascii="Arial" w:eastAsia="Arial" w:hAnsi="Arial" w:cs="Arial"/>
          <w:b/>
          <w:spacing w:val="1"/>
          <w:sz w:val="18"/>
          <w:szCs w:val="18"/>
          <w:u w:val="single"/>
        </w:rPr>
        <w:t xml:space="preserve"> </w:t>
      </w:r>
      <w:proofErr w:type="spellStart"/>
      <w:r w:rsidRPr="007643DD">
        <w:rPr>
          <w:rFonts w:ascii="Arial" w:eastAsia="Arial" w:hAnsi="Arial" w:cs="Arial"/>
          <w:b/>
          <w:spacing w:val="1"/>
          <w:sz w:val="18"/>
          <w:szCs w:val="18"/>
          <w:u w:val="single"/>
        </w:rPr>
        <w:t>p</w:t>
      </w:r>
      <w:r w:rsidRPr="007643DD">
        <w:rPr>
          <w:rFonts w:ascii="Arial" w:eastAsia="Arial" w:hAnsi="Arial" w:cs="Arial"/>
          <w:b/>
          <w:sz w:val="18"/>
          <w:szCs w:val="18"/>
          <w:u w:val="single"/>
        </w:rPr>
        <w:t>r</w:t>
      </w:r>
      <w:r w:rsidRPr="007643DD">
        <w:rPr>
          <w:rFonts w:ascii="Arial" w:eastAsia="Arial" w:hAnsi="Arial" w:cs="Arial"/>
          <w:b/>
          <w:spacing w:val="1"/>
          <w:sz w:val="18"/>
          <w:szCs w:val="18"/>
          <w:u w:val="single"/>
        </w:rPr>
        <w:t>oge</w:t>
      </w:r>
      <w:r w:rsidRPr="007643DD">
        <w:rPr>
          <w:rFonts w:ascii="Arial" w:eastAsia="Arial" w:hAnsi="Arial" w:cs="Arial"/>
          <w:b/>
          <w:sz w:val="18"/>
          <w:szCs w:val="18"/>
          <w:u w:val="single"/>
        </w:rPr>
        <w:t>t</w:t>
      </w:r>
      <w:r w:rsidRPr="007643DD">
        <w:rPr>
          <w:rFonts w:ascii="Arial" w:eastAsia="Arial" w:hAnsi="Arial" w:cs="Arial"/>
          <w:b/>
          <w:spacing w:val="1"/>
          <w:sz w:val="18"/>
          <w:szCs w:val="18"/>
          <w:u w:val="single"/>
        </w:rPr>
        <w:t>t</w:t>
      </w:r>
      <w:r w:rsidRPr="007643DD">
        <w:rPr>
          <w:rFonts w:ascii="Arial" w:eastAsia="Arial" w:hAnsi="Arial" w:cs="Arial"/>
          <w:b/>
          <w:sz w:val="18"/>
          <w:szCs w:val="18"/>
          <w:u w:val="single"/>
        </w:rPr>
        <w:t>iP</w:t>
      </w:r>
      <w:r w:rsidRPr="007643DD">
        <w:rPr>
          <w:rFonts w:ascii="Arial" w:eastAsia="Arial" w:hAnsi="Arial" w:cs="Arial"/>
          <w:b/>
          <w:spacing w:val="-1"/>
          <w:sz w:val="18"/>
          <w:szCs w:val="18"/>
          <w:u w:val="single"/>
        </w:rPr>
        <w:t>O</w:t>
      </w:r>
      <w:r w:rsidRPr="007643DD">
        <w:rPr>
          <w:rFonts w:ascii="Arial" w:eastAsia="Arial" w:hAnsi="Arial" w:cs="Arial"/>
          <w:b/>
          <w:sz w:val="18"/>
          <w:szCs w:val="18"/>
          <w:u w:val="single"/>
        </w:rPr>
        <w:t>N</w:t>
      </w:r>
      <w:proofErr w:type="spellEnd"/>
      <w:r w:rsidRPr="007643DD">
        <w:rPr>
          <w:rFonts w:ascii="Arial" w:eastAsia="Arial" w:hAnsi="Arial" w:cs="Arial"/>
          <w:b/>
          <w:sz w:val="18"/>
          <w:szCs w:val="18"/>
          <w:u w:val="single"/>
        </w:rPr>
        <w:t xml:space="preserve"> 2014/2020</w:t>
      </w:r>
      <w:r w:rsidRPr="00B07899">
        <w:rPr>
          <w:rFonts w:ascii="Arial" w:eastAsia="Arial" w:hAnsi="Arial" w:cs="Arial"/>
          <w:sz w:val="18"/>
          <w:szCs w:val="18"/>
        </w:rPr>
        <w:t>;</w:t>
      </w:r>
    </w:p>
    <w:p w14:paraId="33BD13ED" w14:textId="77777777" w:rsidR="00956F12" w:rsidRDefault="00956F12" w:rsidP="00956F12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hAnsi="Times New Roman"/>
          <w:position w:val="-1"/>
          <w:sz w:val="18"/>
          <w:szCs w:val="18"/>
        </w:rPr>
      </w:pPr>
    </w:p>
    <w:p w14:paraId="77B23307" w14:textId="77777777" w:rsidR="00956F12" w:rsidRDefault="00956F12" w:rsidP="00956F12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ta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_</w:t>
      </w:r>
      <w:r>
        <w:rPr>
          <w:rFonts w:ascii="Times New Roman" w:hAnsi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hAnsi="Times New Roman"/>
          <w:spacing w:val="-2"/>
          <w:position w:val="-1"/>
          <w:sz w:val="18"/>
          <w:szCs w:val="18"/>
        </w:rPr>
        <w:t>f</w:t>
      </w:r>
      <w:r>
        <w:rPr>
          <w:rFonts w:ascii="Times New Roman" w:hAnsi="Times New Roman"/>
          <w:position w:val="-1"/>
          <w:sz w:val="18"/>
          <w:szCs w:val="18"/>
        </w:rPr>
        <w:t>ir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>m</w:t>
      </w:r>
      <w:r>
        <w:rPr>
          <w:rFonts w:ascii="Times New Roman" w:hAnsi="Times New Roman"/>
          <w:spacing w:val="2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  <w:u w:val="single" w:color="000000"/>
        </w:rPr>
        <w:tab/>
      </w:r>
    </w:p>
    <w:p w14:paraId="0A5C7BC6" w14:textId="77777777" w:rsidR="00956F12" w:rsidRDefault="00956F12" w:rsidP="00956F12">
      <w:pPr>
        <w:spacing w:before="8" w:line="200" w:lineRule="exact"/>
      </w:pPr>
    </w:p>
    <w:p w14:paraId="701813B2" w14:textId="0633921F" w:rsidR="00956F12" w:rsidRPr="004E6DDA" w:rsidRDefault="00956F12" w:rsidP="004E6DDA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alleg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te</w:t>
      </w:r>
    </w:p>
    <w:p w14:paraId="4EF9E0D4" w14:textId="77777777" w:rsidR="00956F12" w:rsidRDefault="00956F12" w:rsidP="00956F12">
      <w:pPr>
        <w:pStyle w:val="Paragrafoelenco"/>
        <w:widowControl w:val="0"/>
        <w:numPr>
          <w:ilvl w:val="0"/>
          <w:numId w:val="17"/>
        </w:numPr>
        <w:tabs>
          <w:tab w:val="left" w:pos="580"/>
        </w:tabs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llega</w:t>
      </w:r>
      <w:r>
        <w:rPr>
          <w:rFonts w:ascii="Arial" w:eastAsia="Arial" w:hAnsi="Arial" w:cs="Arial"/>
          <w:sz w:val="18"/>
          <w:szCs w:val="18"/>
        </w:rPr>
        <w:t>toB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igli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</w:p>
    <w:p w14:paraId="63331601" w14:textId="77777777" w:rsidR="00956F12" w:rsidRPr="0029517A" w:rsidRDefault="00956F12" w:rsidP="00956F12">
      <w:pPr>
        <w:pStyle w:val="Paragrafoelenco"/>
        <w:widowControl w:val="0"/>
        <w:numPr>
          <w:ilvl w:val="0"/>
          <w:numId w:val="17"/>
        </w:numPr>
        <w:tabs>
          <w:tab w:val="left" w:pos="580"/>
        </w:tabs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</w:t>
      </w:r>
      <w:r>
        <w:rPr>
          <w:rFonts w:ascii="Arial" w:eastAsia="Arial" w:hAnsi="Arial" w:cs="Arial"/>
          <w:spacing w:val="1"/>
          <w:sz w:val="18"/>
          <w:szCs w:val="18"/>
        </w:rPr>
        <w:t>iculu</w:t>
      </w:r>
      <w:r>
        <w:rPr>
          <w:rFonts w:ascii="Arial" w:eastAsia="Arial" w:hAnsi="Arial" w:cs="Arial"/>
          <w:sz w:val="18"/>
          <w:szCs w:val="18"/>
        </w:rPr>
        <w:t>m 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e</w:t>
      </w:r>
    </w:p>
    <w:p w14:paraId="39E02145" w14:textId="69E5DE4A" w:rsidR="00956F12" w:rsidRDefault="00956F12" w:rsidP="004E6DDA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</w:p>
    <w:p w14:paraId="02F7C288" w14:textId="4759C414" w:rsidR="004E6DDA" w:rsidRDefault="004E6DDA" w:rsidP="004E6DDA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dichiara di aver preso visione dell’informativa sulla privacy sul sito della </w:t>
      </w:r>
      <w:proofErr w:type="gramStart"/>
      <w:r>
        <w:rPr>
          <w:rFonts w:ascii="Arial" w:eastAsia="Arial" w:hAnsi="Arial" w:cs="Arial"/>
          <w:sz w:val="18"/>
          <w:szCs w:val="18"/>
        </w:rPr>
        <w:t>scuola .</w:t>
      </w:r>
      <w:proofErr w:type="gramEnd"/>
    </w:p>
    <w:p w14:paraId="66692609" w14:textId="77777777" w:rsidR="00956F12" w:rsidRDefault="00956F12" w:rsidP="00956F12">
      <w:pPr>
        <w:spacing w:line="200" w:lineRule="exact"/>
      </w:pPr>
    </w:p>
    <w:p w14:paraId="6AE51C88" w14:textId="77777777" w:rsidR="00956F12" w:rsidRDefault="00956F12" w:rsidP="00956F12">
      <w:pPr>
        <w:spacing w:before="10" w:line="240" w:lineRule="exact"/>
        <w:rPr>
          <w:sz w:val="24"/>
          <w:szCs w:val="24"/>
        </w:rPr>
      </w:pPr>
    </w:p>
    <w:p w14:paraId="72847182" w14:textId="77777777" w:rsidR="00956F12" w:rsidRDefault="00956F12" w:rsidP="00956F12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5FD4C15B" w14:textId="77777777" w:rsidR="00956F12" w:rsidRDefault="00956F12" w:rsidP="004E65FC">
      <w:pPr>
        <w:spacing w:line="319" w:lineRule="exact"/>
        <w:ind w:right="211"/>
        <w:rPr>
          <w:rFonts w:ascii="Times New Roman" w:hAnsi="Times New Roman"/>
          <w:b/>
          <w:bCs/>
          <w:sz w:val="18"/>
          <w:szCs w:val="28"/>
        </w:rPr>
      </w:pPr>
    </w:p>
    <w:p w14:paraId="1E34FCF5" w14:textId="77777777" w:rsidR="004C1AF8" w:rsidRDefault="004C1AF8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2C82D233" w14:textId="77777777" w:rsidR="004C1AF8" w:rsidRDefault="004C1AF8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40112210" w14:textId="77777777" w:rsidR="001F69C6" w:rsidRDefault="001F69C6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03D3F623" w14:textId="77777777" w:rsidR="001F69C6" w:rsidRDefault="001F69C6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2B3F58A0" w14:textId="77777777" w:rsidR="00BA3880" w:rsidRDefault="00BA3880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</w:p>
    <w:p w14:paraId="000A9F26" w14:textId="6C54948E" w:rsidR="00956F12" w:rsidRDefault="00956F12" w:rsidP="00956F12">
      <w:pPr>
        <w:spacing w:line="319" w:lineRule="exact"/>
        <w:ind w:right="211"/>
        <w:jc w:val="center"/>
        <w:rPr>
          <w:rFonts w:ascii="Times New Roman" w:hAnsi="Times New Roman"/>
          <w:b/>
          <w:bCs/>
          <w:sz w:val="18"/>
          <w:szCs w:val="28"/>
        </w:rPr>
      </w:pPr>
      <w:proofErr w:type="gramStart"/>
      <w:r>
        <w:rPr>
          <w:rFonts w:ascii="Times New Roman" w:hAnsi="Times New Roman"/>
          <w:b/>
          <w:bCs/>
          <w:sz w:val="18"/>
          <w:szCs w:val="28"/>
        </w:rPr>
        <w:lastRenderedPageBreak/>
        <w:t>ALLEGATO  B</w:t>
      </w:r>
      <w:proofErr w:type="gramEnd"/>
    </w:p>
    <w:p w14:paraId="29A124CF" w14:textId="77777777" w:rsidR="00956F12" w:rsidRPr="004E6DDA" w:rsidRDefault="00956F12" w:rsidP="00956F12">
      <w:pPr>
        <w:pStyle w:val="Default"/>
        <w:rPr>
          <w:sz w:val="18"/>
          <w:szCs w:val="23"/>
        </w:rPr>
      </w:pPr>
    </w:p>
    <w:p w14:paraId="5E8BF63C" w14:textId="6EB207BE" w:rsidR="004E6DDA" w:rsidRDefault="00956F12" w:rsidP="004E6DDA">
      <w:pPr>
        <w:spacing w:line="319" w:lineRule="exact"/>
        <w:ind w:right="211"/>
        <w:rPr>
          <w:rFonts w:ascii="Times New Roman" w:hAnsi="Times New Roman"/>
          <w:sz w:val="18"/>
          <w:szCs w:val="28"/>
        </w:rPr>
      </w:pPr>
      <w:r w:rsidRPr="004E6DDA">
        <w:rPr>
          <w:rFonts w:ascii="Times New Roman" w:hAnsi="Times New Roman"/>
          <w:sz w:val="18"/>
          <w:szCs w:val="28"/>
        </w:rPr>
        <w:t>G</w:t>
      </w:r>
      <w:r w:rsidRPr="004E6DDA">
        <w:rPr>
          <w:rFonts w:ascii="Times New Roman" w:hAnsi="Times New Roman"/>
          <w:spacing w:val="-1"/>
          <w:sz w:val="18"/>
          <w:szCs w:val="28"/>
        </w:rPr>
        <w:t>R</w:t>
      </w:r>
      <w:r w:rsidRPr="004E6DDA">
        <w:rPr>
          <w:rFonts w:ascii="Times New Roman" w:hAnsi="Times New Roman"/>
          <w:spacing w:val="1"/>
          <w:sz w:val="18"/>
          <w:szCs w:val="28"/>
        </w:rPr>
        <w:t>I</w:t>
      </w:r>
      <w:r w:rsidRPr="004E6DDA">
        <w:rPr>
          <w:rFonts w:ascii="Times New Roman" w:hAnsi="Times New Roman"/>
          <w:sz w:val="18"/>
          <w:szCs w:val="28"/>
        </w:rPr>
        <w:t>G</w:t>
      </w:r>
      <w:r w:rsidRPr="004E6DDA">
        <w:rPr>
          <w:rFonts w:ascii="Times New Roman" w:hAnsi="Times New Roman"/>
          <w:spacing w:val="-3"/>
          <w:sz w:val="18"/>
          <w:szCs w:val="28"/>
        </w:rPr>
        <w:t>L</w:t>
      </w:r>
      <w:r w:rsidRPr="004E6DDA">
        <w:rPr>
          <w:rFonts w:ascii="Times New Roman" w:hAnsi="Times New Roman"/>
          <w:spacing w:val="1"/>
          <w:sz w:val="18"/>
          <w:szCs w:val="28"/>
        </w:rPr>
        <w:t>I</w:t>
      </w:r>
      <w:r w:rsidRPr="004E6DDA">
        <w:rPr>
          <w:rFonts w:ascii="Times New Roman" w:hAnsi="Times New Roman"/>
          <w:sz w:val="18"/>
          <w:szCs w:val="28"/>
        </w:rPr>
        <w:t>A</w:t>
      </w:r>
      <w:r w:rsidR="004E6DDA">
        <w:rPr>
          <w:rFonts w:ascii="Times New Roman" w:hAnsi="Times New Roman"/>
          <w:sz w:val="18"/>
          <w:szCs w:val="28"/>
        </w:rPr>
        <w:t xml:space="preserve"> </w:t>
      </w:r>
      <w:r w:rsidRPr="004E6DDA">
        <w:rPr>
          <w:rFonts w:ascii="Times New Roman" w:hAnsi="Times New Roman"/>
          <w:spacing w:val="-2"/>
          <w:sz w:val="18"/>
          <w:szCs w:val="28"/>
        </w:rPr>
        <w:t>D</w:t>
      </w:r>
      <w:r w:rsidRPr="004E6DDA">
        <w:rPr>
          <w:rFonts w:ascii="Times New Roman" w:hAnsi="Times New Roman"/>
          <w:sz w:val="18"/>
          <w:szCs w:val="28"/>
        </w:rPr>
        <w:t>I</w:t>
      </w:r>
      <w:r w:rsidR="004E6DDA">
        <w:rPr>
          <w:rFonts w:ascii="Times New Roman" w:hAnsi="Times New Roman"/>
          <w:sz w:val="18"/>
          <w:szCs w:val="28"/>
        </w:rPr>
        <w:t xml:space="preserve"> </w:t>
      </w:r>
      <w:r w:rsidRPr="004E6DDA">
        <w:rPr>
          <w:rFonts w:ascii="Times New Roman" w:hAnsi="Times New Roman"/>
          <w:spacing w:val="-2"/>
          <w:sz w:val="18"/>
          <w:szCs w:val="28"/>
        </w:rPr>
        <w:t>V</w:t>
      </w:r>
      <w:r w:rsidRPr="004E6DDA">
        <w:rPr>
          <w:rFonts w:ascii="Times New Roman" w:hAnsi="Times New Roman"/>
          <w:spacing w:val="-1"/>
          <w:sz w:val="18"/>
          <w:szCs w:val="28"/>
        </w:rPr>
        <w:t>A</w:t>
      </w:r>
      <w:r w:rsidRPr="004E6DDA">
        <w:rPr>
          <w:rFonts w:ascii="Times New Roman" w:hAnsi="Times New Roman"/>
          <w:sz w:val="18"/>
          <w:szCs w:val="28"/>
        </w:rPr>
        <w:t>L</w:t>
      </w:r>
      <w:r w:rsidRPr="004E6DDA">
        <w:rPr>
          <w:rFonts w:ascii="Times New Roman" w:hAnsi="Times New Roman"/>
          <w:spacing w:val="-1"/>
          <w:sz w:val="18"/>
          <w:szCs w:val="28"/>
        </w:rPr>
        <w:t>U</w:t>
      </w:r>
      <w:r w:rsidRPr="004E6DDA">
        <w:rPr>
          <w:rFonts w:ascii="Times New Roman" w:hAnsi="Times New Roman"/>
          <w:sz w:val="18"/>
          <w:szCs w:val="28"/>
        </w:rPr>
        <w:t>T</w:t>
      </w:r>
      <w:r w:rsidRPr="004E6DDA">
        <w:rPr>
          <w:rFonts w:ascii="Times New Roman" w:hAnsi="Times New Roman"/>
          <w:spacing w:val="1"/>
          <w:sz w:val="18"/>
          <w:szCs w:val="28"/>
        </w:rPr>
        <w:t>A</w:t>
      </w:r>
      <w:r w:rsidRPr="004E6DDA">
        <w:rPr>
          <w:rFonts w:ascii="Times New Roman" w:hAnsi="Times New Roman"/>
          <w:spacing w:val="-5"/>
          <w:sz w:val="18"/>
          <w:szCs w:val="28"/>
        </w:rPr>
        <w:t>Z</w:t>
      </w:r>
      <w:r w:rsidRPr="004E6DDA">
        <w:rPr>
          <w:rFonts w:ascii="Times New Roman" w:hAnsi="Times New Roman"/>
          <w:spacing w:val="1"/>
          <w:sz w:val="18"/>
          <w:szCs w:val="28"/>
        </w:rPr>
        <w:t>I</w:t>
      </w:r>
      <w:r w:rsidRPr="004E6DDA">
        <w:rPr>
          <w:rFonts w:ascii="Times New Roman" w:hAnsi="Times New Roman"/>
          <w:sz w:val="18"/>
          <w:szCs w:val="28"/>
        </w:rPr>
        <w:t>O</w:t>
      </w:r>
      <w:r w:rsidRPr="004E6DDA">
        <w:rPr>
          <w:rFonts w:ascii="Times New Roman" w:hAnsi="Times New Roman"/>
          <w:spacing w:val="-1"/>
          <w:sz w:val="18"/>
          <w:szCs w:val="28"/>
        </w:rPr>
        <w:t>N</w:t>
      </w:r>
      <w:r w:rsidRPr="004E6DDA">
        <w:rPr>
          <w:rFonts w:ascii="Times New Roman" w:hAnsi="Times New Roman"/>
          <w:sz w:val="18"/>
          <w:szCs w:val="28"/>
        </w:rPr>
        <w:t xml:space="preserve">E </w:t>
      </w:r>
      <w:r w:rsidR="00E9055C">
        <w:rPr>
          <w:rFonts w:ascii="Times New Roman" w:hAnsi="Times New Roman"/>
          <w:sz w:val="18"/>
          <w:szCs w:val="28"/>
        </w:rPr>
        <w:t>TUTOR</w:t>
      </w:r>
    </w:p>
    <w:p w14:paraId="3AF43A2F" w14:textId="77777777" w:rsidR="004C1AF8" w:rsidRDefault="004C1AF8" w:rsidP="004C1A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>Codice identificativo Progetto:</w:t>
      </w:r>
      <w:r w:rsidRPr="0099014D">
        <w:rPr>
          <w:rFonts w:ascii="Times New Roman" w:hAnsi="Times New Roman"/>
          <w:i/>
          <w:iCs/>
          <w:sz w:val="24"/>
          <w:szCs w:val="24"/>
        </w:rPr>
        <w:t xml:space="preserve">10.6.6B-FSEPON-BA-2024-50 </w:t>
      </w:r>
    </w:p>
    <w:p w14:paraId="7EA92B6F" w14:textId="43C40175" w:rsidR="004C1AF8" w:rsidRPr="004C1AF8" w:rsidRDefault="004C1AF8" w:rsidP="004C1A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 xml:space="preserve"> CUP: </w:t>
      </w:r>
      <w:r w:rsidRPr="0099014D">
        <w:rPr>
          <w:rFonts w:ascii="Times New Roman" w:eastAsia="Calibri" w:hAnsi="Times New Roman"/>
          <w:b/>
          <w:bCs/>
          <w:i/>
          <w:iCs/>
          <w:sz w:val="24"/>
          <w:szCs w:val="24"/>
        </w:rPr>
        <w:t>F14D24000490007</w:t>
      </w:r>
    </w:p>
    <w:p w14:paraId="6A3E05B8" w14:textId="7B17E3D2" w:rsidR="004E6DDA" w:rsidRPr="004E6DDA" w:rsidRDefault="00956F12" w:rsidP="004E6DDA">
      <w:pPr>
        <w:spacing w:line="319" w:lineRule="exact"/>
        <w:ind w:right="211"/>
        <w:rPr>
          <w:rFonts w:ascii="Times New Roman" w:hAnsi="Times New Roman"/>
          <w:b/>
          <w:bCs/>
          <w:sz w:val="18"/>
          <w:szCs w:val="28"/>
        </w:rPr>
      </w:pPr>
      <w:proofErr w:type="gramStart"/>
      <w:r>
        <w:rPr>
          <w:rFonts w:ascii="Times New Roman" w:hAnsi="Times New Roman"/>
          <w:b/>
          <w:bCs/>
          <w:sz w:val="14"/>
          <w:szCs w:val="28"/>
        </w:rPr>
        <w:t>REQUISITI  INDICATI</w:t>
      </w:r>
      <w:proofErr w:type="gramEnd"/>
      <w:r>
        <w:rPr>
          <w:rFonts w:ascii="Times New Roman" w:hAnsi="Times New Roman"/>
          <w:b/>
          <w:bCs/>
          <w:sz w:val="14"/>
          <w:szCs w:val="28"/>
        </w:rPr>
        <w:t xml:space="preserve"> NELL’ART. 4 DEL REGOLAMENTO D’ISTITUTO AI SENSI DELL’ART 40 DEL DI 44 DEL 2001  , NE</w:t>
      </w:r>
      <w:r w:rsidR="004E6DDA">
        <w:rPr>
          <w:rFonts w:ascii="Times New Roman" w:hAnsi="Times New Roman"/>
          <w:b/>
          <w:bCs/>
          <w:sz w:val="14"/>
          <w:szCs w:val="28"/>
        </w:rPr>
        <w:t>L</w:t>
      </w:r>
      <w:r>
        <w:rPr>
          <w:rFonts w:ascii="Times New Roman" w:hAnsi="Times New Roman"/>
          <w:b/>
          <w:bCs/>
          <w:sz w:val="14"/>
          <w:szCs w:val="28"/>
        </w:rPr>
        <w:t xml:space="preserve"> CONTRATTO INTEGRATIVO D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hAnsi="Times New Roman"/>
          <w:b/>
          <w:bCs/>
          <w:sz w:val="14"/>
          <w:szCs w:val="28"/>
        </w:rPr>
        <w:t>ISTITUTO E NELLA DELIBERA DEL COLLEGIO DOCENTI DEL 1 SETTEMBRE 2018</w:t>
      </w:r>
      <w:r w:rsidR="004E6DDA">
        <w:rPr>
          <w:rFonts w:ascii="Times New Roman" w:hAnsi="Times New Roman"/>
          <w:b/>
          <w:bCs/>
          <w:sz w:val="14"/>
          <w:szCs w:val="28"/>
        </w:rPr>
        <w:t xml:space="preserve"> </w:t>
      </w:r>
    </w:p>
    <w:p w14:paraId="628AEA7C" w14:textId="11AE63F9" w:rsidR="00956F12" w:rsidRPr="004E6DDA" w:rsidRDefault="00956F12" w:rsidP="004E6DDA">
      <w:pPr>
        <w:ind w:right="210"/>
        <w:jc w:val="both"/>
        <w:rPr>
          <w:rFonts w:ascii="Times New Roman" w:hAnsi="Times New Roman"/>
          <w:b/>
          <w:bCs/>
          <w:sz w:val="14"/>
          <w:szCs w:val="28"/>
        </w:rPr>
      </w:pPr>
      <w:r>
        <w:rPr>
          <w:rFonts w:ascii="Times New Roman" w:hAnsi="Times New Roman"/>
          <w:b/>
          <w:bCs/>
          <w:sz w:val="18"/>
          <w:szCs w:val="28"/>
        </w:rPr>
        <w:t xml:space="preserve">Nella griglia il riferimento numerico è da ricondurre all’elenco dei requisiti e dei criteri </w:t>
      </w:r>
      <w:proofErr w:type="gramStart"/>
      <w:r>
        <w:rPr>
          <w:rFonts w:ascii="Times New Roman" w:hAnsi="Times New Roman"/>
          <w:b/>
          <w:bCs/>
          <w:sz w:val="18"/>
          <w:szCs w:val="28"/>
        </w:rPr>
        <w:t>valutabili  ai</w:t>
      </w:r>
      <w:proofErr w:type="gramEnd"/>
      <w:r>
        <w:rPr>
          <w:rFonts w:ascii="Times New Roman" w:hAnsi="Times New Roman"/>
          <w:b/>
          <w:bCs/>
          <w:sz w:val="18"/>
          <w:szCs w:val="28"/>
        </w:rPr>
        <w:t xml:space="preserve"> sensi dell’art. 4 del regolamento.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2"/>
        <w:gridCol w:w="1414"/>
        <w:gridCol w:w="1601"/>
        <w:gridCol w:w="1613"/>
      </w:tblGrid>
      <w:tr w:rsidR="00956F12" w14:paraId="0E2A64D3" w14:textId="77777777" w:rsidTr="005975D7">
        <w:tc>
          <w:tcPr>
            <w:tcW w:w="2322" w:type="dxa"/>
          </w:tcPr>
          <w:p w14:paraId="06527F93" w14:textId="77777777" w:rsidR="00956F12" w:rsidRDefault="00956F12" w:rsidP="005975D7">
            <w:pPr>
              <w:rPr>
                <w:sz w:val="18"/>
              </w:rPr>
            </w:pPr>
            <w:r>
              <w:rPr>
                <w:sz w:val="24"/>
              </w:rPr>
              <w:t>Requisiti e titoli</w:t>
            </w:r>
          </w:p>
        </w:tc>
        <w:tc>
          <w:tcPr>
            <w:tcW w:w="1414" w:type="dxa"/>
          </w:tcPr>
          <w:p w14:paraId="25F4ECCA" w14:textId="77777777" w:rsidR="00956F12" w:rsidRDefault="00956F12" w:rsidP="005975D7">
            <w:pPr>
              <w:rPr>
                <w:sz w:val="18"/>
              </w:rPr>
            </w:pPr>
            <w:r>
              <w:rPr>
                <w:sz w:val="18"/>
              </w:rPr>
              <w:t>Punteggio massimo</w:t>
            </w:r>
          </w:p>
          <w:p w14:paraId="402CD8AD" w14:textId="77777777" w:rsidR="00956F12" w:rsidRDefault="00956F12" w:rsidP="005975D7">
            <w:pPr>
              <w:rPr>
                <w:sz w:val="18"/>
              </w:rPr>
            </w:pPr>
            <w:r>
              <w:rPr>
                <w:sz w:val="18"/>
              </w:rPr>
              <w:t>attribuibile</w:t>
            </w:r>
          </w:p>
        </w:tc>
        <w:tc>
          <w:tcPr>
            <w:tcW w:w="1601" w:type="dxa"/>
          </w:tcPr>
          <w:p w14:paraId="13812FC7" w14:textId="77777777" w:rsidR="00956F12" w:rsidRDefault="00956F12" w:rsidP="005975D7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Da c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5"/>
                <w:sz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</w:rPr>
              <w:t>p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</w:rPr>
              <w:t>a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re 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cura 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del c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</w:rPr>
              <w:t>a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6"/>
              </w:rPr>
              <w:t>d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ida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o</w:t>
            </w:r>
          </w:p>
        </w:tc>
        <w:tc>
          <w:tcPr>
            <w:tcW w:w="1613" w:type="dxa"/>
          </w:tcPr>
          <w:p w14:paraId="5E12B158" w14:textId="77777777" w:rsidR="00956F12" w:rsidRDefault="00956F12" w:rsidP="005975D7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Da c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5"/>
                <w:sz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</w:rPr>
              <w:t>p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</w:rPr>
              <w:t>a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re 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cura 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della c</w:t>
            </w:r>
            <w:r>
              <w:rPr>
                <w:rFonts w:ascii="Times New Roman" w:hAnsi="Times New Roman"/>
                <w:b/>
                <w:bCs/>
                <w:spacing w:val="4"/>
                <w:w w:val="99"/>
                <w:sz w:val="16"/>
              </w:rPr>
              <w:t>o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-3"/>
                <w:w w:val="99"/>
                <w:sz w:val="16"/>
              </w:rPr>
              <w:t>m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6"/>
              </w:rPr>
              <w:t>s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</w:rPr>
              <w:t>o</w:t>
            </w:r>
            <w:r>
              <w:rPr>
                <w:rFonts w:ascii="Times New Roman" w:hAnsi="Times New Roman"/>
                <w:b/>
                <w:bCs/>
                <w:w w:val="99"/>
                <w:sz w:val="16"/>
              </w:rPr>
              <w:t>ne</w:t>
            </w:r>
          </w:p>
        </w:tc>
      </w:tr>
      <w:tr w:rsidR="00956F12" w14:paraId="12F1C662" w14:textId="77777777" w:rsidTr="005975D7">
        <w:tc>
          <w:tcPr>
            <w:tcW w:w="2322" w:type="dxa"/>
          </w:tcPr>
          <w:p w14:paraId="6A310F57" w14:textId="05366253" w:rsidR="00956F12" w:rsidRDefault="00956F12" w:rsidP="005975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24"/>
              </w:rPr>
              <w:t>e</w:t>
            </w:r>
            <w:r>
              <w:rPr>
                <w:rFonts w:ascii="Times New Roman" w:hAnsi="Times New Roman"/>
                <w:sz w:val="18"/>
                <w:szCs w:val="24"/>
              </w:rPr>
              <w:t>sp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en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z</w:t>
            </w:r>
            <w:r>
              <w:rPr>
                <w:rFonts w:ascii="Times New Roman" w:hAnsi="Times New Roman"/>
                <w:sz w:val="18"/>
                <w:szCs w:val="24"/>
              </w:rPr>
              <w:t>a nella progettazione didattica dei PON f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nan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t</w:t>
            </w:r>
            <w:r>
              <w:rPr>
                <w:rFonts w:ascii="Times New Roman" w:hAnsi="Times New Roman"/>
                <w:sz w:val="18"/>
                <w:szCs w:val="24"/>
              </w:rPr>
              <w:t>i d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a</w:t>
            </w:r>
            <w:r>
              <w:rPr>
                <w:rFonts w:ascii="Times New Roman" w:hAnsi="Times New Roman"/>
                <w:sz w:val="18"/>
                <w:szCs w:val="24"/>
              </w:rPr>
              <w:t>l F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S</w:t>
            </w:r>
            <w:r>
              <w:rPr>
                <w:rFonts w:ascii="Times New Roman" w:hAnsi="Times New Roman"/>
                <w:sz w:val="18"/>
                <w:szCs w:val="24"/>
              </w:rPr>
              <w:t>E se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 xml:space="preserve"> i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n</w:t>
            </w:r>
            <w:r>
              <w:rPr>
                <w:rFonts w:ascii="Times New Roman" w:hAnsi="Times New Roman"/>
                <w:sz w:val="18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r</w:t>
            </w:r>
            <w:r>
              <w:rPr>
                <w:rFonts w:ascii="Times New Roman" w:hAnsi="Times New Roman"/>
                <w:sz w:val="18"/>
                <w:szCs w:val="24"/>
              </w:rPr>
              <w:t>en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t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l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l</w:t>
            </w:r>
            <w:r>
              <w:rPr>
                <w:rFonts w:ascii="Times New Roman" w:hAnsi="Times New Roman"/>
                <w:sz w:val="18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a 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d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nc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co e co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r</w:t>
            </w:r>
            <w:r>
              <w:rPr>
                <w:rFonts w:ascii="Times New Roman" w:hAnsi="Times New Roman"/>
                <w:sz w:val="18"/>
                <w:szCs w:val="24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t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c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on 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l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fi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g</w:t>
            </w:r>
            <w:r>
              <w:rPr>
                <w:rFonts w:ascii="Times New Roman" w:hAnsi="Times New Roman"/>
                <w:sz w:val="18"/>
                <w:szCs w:val="24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r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ch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sz w:val="18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24"/>
              </w:rPr>
              <w:t>t</w:t>
            </w:r>
            <w:r>
              <w:rPr>
                <w:rFonts w:ascii="Times New Roman" w:hAnsi="Times New Roman"/>
                <w:sz w:val="18"/>
                <w:szCs w:val="24"/>
              </w:rPr>
              <w:t>a</w:t>
            </w:r>
          </w:p>
        </w:tc>
        <w:tc>
          <w:tcPr>
            <w:tcW w:w="1414" w:type="dxa"/>
          </w:tcPr>
          <w:p w14:paraId="77267E01" w14:textId="77777777" w:rsidR="00956F12" w:rsidRDefault="00956F12" w:rsidP="005975D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punti per ogni esperienza </w:t>
            </w:r>
          </w:p>
          <w:p w14:paraId="1ABCE0CE" w14:textId="77777777" w:rsidR="00956F12" w:rsidRDefault="00956F12" w:rsidP="005975D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1" w:type="dxa"/>
          </w:tcPr>
          <w:p w14:paraId="5B08FCCD" w14:textId="77777777" w:rsidR="00956F12" w:rsidRDefault="00956F12" w:rsidP="005975D7">
            <w:pPr>
              <w:rPr>
                <w:sz w:val="18"/>
              </w:rPr>
            </w:pPr>
          </w:p>
        </w:tc>
        <w:tc>
          <w:tcPr>
            <w:tcW w:w="1613" w:type="dxa"/>
          </w:tcPr>
          <w:p w14:paraId="02D726A2" w14:textId="77777777" w:rsidR="00956F12" w:rsidRDefault="00956F12" w:rsidP="005975D7">
            <w:pPr>
              <w:rPr>
                <w:sz w:val="18"/>
              </w:rPr>
            </w:pPr>
          </w:p>
        </w:tc>
      </w:tr>
      <w:tr w:rsidR="00956F12" w14:paraId="0D897D75" w14:textId="77777777" w:rsidTr="005975D7">
        <w:tc>
          <w:tcPr>
            <w:tcW w:w="2322" w:type="dxa"/>
          </w:tcPr>
          <w:p w14:paraId="6054538D" w14:textId="0C79C4A9" w:rsidR="00956F12" w:rsidRDefault="00956F12" w:rsidP="005975D7">
            <w:pPr>
              <w:ind w:right="4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Anni di servizio come docente nella scuola statale come docente d’inglese</w:t>
            </w:r>
          </w:p>
        </w:tc>
        <w:tc>
          <w:tcPr>
            <w:tcW w:w="1414" w:type="dxa"/>
          </w:tcPr>
          <w:p w14:paraId="1E1630AD" w14:textId="1A734859" w:rsidR="00956F12" w:rsidRDefault="004E6DDA" w:rsidP="005975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 </w:t>
            </w:r>
            <w:r w:rsidR="00956F12">
              <w:rPr>
                <w:rFonts w:ascii="Times New Roman" w:hAnsi="Times New Roman"/>
                <w:sz w:val="18"/>
              </w:rPr>
              <w:t xml:space="preserve">  per ogni anno di servizio</w:t>
            </w:r>
          </w:p>
        </w:tc>
        <w:tc>
          <w:tcPr>
            <w:tcW w:w="1601" w:type="dxa"/>
          </w:tcPr>
          <w:p w14:paraId="54561844" w14:textId="77777777" w:rsidR="00956F12" w:rsidRDefault="00956F12" w:rsidP="005975D7">
            <w:pPr>
              <w:rPr>
                <w:sz w:val="18"/>
              </w:rPr>
            </w:pPr>
          </w:p>
        </w:tc>
        <w:tc>
          <w:tcPr>
            <w:tcW w:w="1613" w:type="dxa"/>
          </w:tcPr>
          <w:p w14:paraId="05EDC41F" w14:textId="77777777" w:rsidR="00956F12" w:rsidRDefault="00956F12" w:rsidP="005975D7">
            <w:pPr>
              <w:rPr>
                <w:sz w:val="18"/>
              </w:rPr>
            </w:pPr>
          </w:p>
        </w:tc>
      </w:tr>
    </w:tbl>
    <w:p w14:paraId="6E9E9AB6" w14:textId="77777777" w:rsidR="00956F12" w:rsidRDefault="00956F12" w:rsidP="00956F12">
      <w:pPr>
        <w:spacing w:line="319" w:lineRule="exact"/>
        <w:ind w:left="224" w:right="211"/>
      </w:pPr>
    </w:p>
    <w:p w14:paraId="4BC90A5A" w14:textId="77777777" w:rsidR="00956F12" w:rsidRDefault="00956F12" w:rsidP="00956F12">
      <w:pPr>
        <w:spacing w:line="319" w:lineRule="exact"/>
        <w:ind w:right="211"/>
        <w:rPr>
          <w:rFonts w:ascii="Times New Roman" w:hAnsi="Times New Roman"/>
          <w:b/>
          <w:bCs/>
          <w:sz w:val="18"/>
          <w:szCs w:val="28"/>
        </w:rPr>
      </w:pPr>
    </w:p>
    <w:p w14:paraId="7A9EEB0B" w14:textId="77777777" w:rsidR="00956F12" w:rsidRDefault="00956F12" w:rsidP="00956F12">
      <w:pPr>
        <w:spacing w:line="319" w:lineRule="exact"/>
        <w:ind w:right="211"/>
        <w:rPr>
          <w:rFonts w:ascii="Times New Roman" w:hAnsi="Times New Roman"/>
          <w:b/>
          <w:bCs/>
          <w:sz w:val="18"/>
          <w:szCs w:val="28"/>
        </w:rPr>
      </w:pPr>
    </w:p>
    <w:p w14:paraId="3DAC08B8" w14:textId="77777777" w:rsidR="00956F12" w:rsidRDefault="00956F12" w:rsidP="00956F12">
      <w:pPr>
        <w:spacing w:line="319" w:lineRule="exact"/>
        <w:ind w:right="211"/>
        <w:rPr>
          <w:rFonts w:ascii="Times New Roman" w:hAnsi="Times New Roman"/>
          <w:b/>
          <w:bCs/>
          <w:sz w:val="18"/>
          <w:szCs w:val="28"/>
        </w:rPr>
      </w:pPr>
    </w:p>
    <w:p w14:paraId="0BD76146" w14:textId="77777777" w:rsidR="00956F12" w:rsidRDefault="00956F12" w:rsidP="00956F12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60BB7985" w14:textId="77777777" w:rsidR="00956F12" w:rsidRDefault="00956F12" w:rsidP="00956F12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1331BAE9" w14:textId="77777777" w:rsidR="00956F12" w:rsidRDefault="00956F12" w:rsidP="00956F12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75DC3D14" w14:textId="77777777" w:rsidR="00956F12" w:rsidRDefault="00956F12" w:rsidP="00956F12">
      <w:pPr>
        <w:pStyle w:val="Default"/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</w:pPr>
    </w:p>
    <w:p w14:paraId="57AD53B0" w14:textId="0101BD63" w:rsidR="00713BBA" w:rsidRDefault="00713BBA" w:rsidP="00713BBA">
      <w:pPr>
        <w:widowControl w:val="0"/>
        <w:spacing w:after="0" w:line="240" w:lineRule="auto"/>
        <w:jc w:val="right"/>
        <w:rPr>
          <w:rFonts w:cs="Calibri"/>
        </w:rPr>
      </w:pPr>
    </w:p>
    <w:sectPr w:rsidR="00713BBA" w:rsidSect="00CB3B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C3B8" w14:textId="77777777" w:rsidR="00AC35C7" w:rsidRDefault="00AC35C7" w:rsidP="00915D1D">
      <w:pPr>
        <w:spacing w:after="0" w:line="240" w:lineRule="auto"/>
      </w:pPr>
      <w:r>
        <w:separator/>
      </w:r>
    </w:p>
  </w:endnote>
  <w:endnote w:type="continuationSeparator" w:id="0">
    <w:p w14:paraId="11D8FB99" w14:textId="77777777" w:rsidR="00AC35C7" w:rsidRDefault="00AC35C7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52CA" w14:textId="77777777" w:rsidR="00CC0E63" w:rsidRDefault="00CC0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E94C" w14:textId="77777777" w:rsidR="001151A2" w:rsidRDefault="001151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ACE6" w14:textId="77777777" w:rsidR="00CC0E63" w:rsidRDefault="00CC0E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E70E" w14:textId="77777777" w:rsidR="00AC35C7" w:rsidRDefault="00AC35C7" w:rsidP="00915D1D">
      <w:pPr>
        <w:spacing w:after="0" w:line="240" w:lineRule="auto"/>
      </w:pPr>
      <w:r>
        <w:separator/>
      </w:r>
    </w:p>
  </w:footnote>
  <w:footnote w:type="continuationSeparator" w:id="0">
    <w:p w14:paraId="444DD6B2" w14:textId="77777777" w:rsidR="00AC35C7" w:rsidRDefault="00AC35C7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66F1" w14:textId="77777777" w:rsidR="00CC0E63" w:rsidRDefault="00CC0E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8522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1F895686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72C91F2E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  <w:r w:rsidRPr="00CC0E63">
      <w:rPr>
        <w:rFonts w:ascii="Times New Roman" w:hAnsi="Times New Roman"/>
        <w:bCs/>
        <w:noProof/>
        <w:sz w:val="20"/>
        <w:szCs w:val="20"/>
      </w:rPr>
      <w:drawing>
        <wp:inline distT="0" distB="0" distL="0" distR="0" wp14:anchorId="6F9F407E" wp14:editId="4B7A0235">
          <wp:extent cx="6096562" cy="800100"/>
          <wp:effectExtent l="19050" t="0" r="0" b="0"/>
          <wp:docPr id="1" name="Immagine 1" descr="C:\Users\Aula Staff 2\Desktop\AS 2021 2022\PON 2021 2022\laboratori green\Schermata-2021-08-16-alle-21.30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la Staff 2\Desktop\AS 2021 2022\PON 2021 2022\laboratori green\Schermata-2021-08-16-alle-21.30.4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02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BE1303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1EEC11C4" w14:textId="77777777" w:rsidR="00CC0E63" w:rsidRDefault="00CC0E63" w:rsidP="00165948">
    <w:pPr>
      <w:pStyle w:val="Nessunaspaziatura1"/>
      <w:jc w:val="center"/>
      <w:rPr>
        <w:rFonts w:ascii="Times New Roman" w:hAnsi="Times New Roman"/>
        <w:bCs/>
        <w:sz w:val="20"/>
        <w:szCs w:val="20"/>
      </w:rPr>
    </w:pPr>
  </w:p>
  <w:p w14:paraId="61723E1B" w14:textId="77777777" w:rsidR="00E03EF4" w:rsidRPr="00831074" w:rsidRDefault="00E03EF4" w:rsidP="00C64880">
    <w:pPr>
      <w:pStyle w:val="Nessunaspaziatura1"/>
      <w:ind w:left="-709" w:firstLine="709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32CD" w14:textId="77777777" w:rsidR="00CC0E63" w:rsidRDefault="00CC0E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C4"/>
    <w:multiLevelType w:val="hybridMultilevel"/>
    <w:tmpl w:val="3FE6B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1DA"/>
    <w:multiLevelType w:val="hybridMultilevel"/>
    <w:tmpl w:val="5E0ECEB2"/>
    <w:lvl w:ilvl="0" w:tplc="04100007">
      <w:start w:val="1"/>
      <w:numFmt w:val="bullet"/>
      <w:lvlText w:val=""/>
      <w:lvlJc w:val="left"/>
      <w:pPr>
        <w:ind w:left="70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688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15ED5CA9"/>
    <w:multiLevelType w:val="multilevel"/>
    <w:tmpl w:val="2E5A8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E05B0"/>
    <w:multiLevelType w:val="hybridMultilevel"/>
    <w:tmpl w:val="F704F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D33"/>
    <w:multiLevelType w:val="hybridMultilevel"/>
    <w:tmpl w:val="042A14B2"/>
    <w:lvl w:ilvl="0" w:tplc="FE4AE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1470"/>
    <w:multiLevelType w:val="hybridMultilevel"/>
    <w:tmpl w:val="735E4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318C"/>
    <w:multiLevelType w:val="hybridMultilevel"/>
    <w:tmpl w:val="EA4854D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DBF7A8A"/>
    <w:multiLevelType w:val="hybridMultilevel"/>
    <w:tmpl w:val="9F04C9F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007AA"/>
    <w:multiLevelType w:val="multilevel"/>
    <w:tmpl w:val="657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D4561"/>
    <w:multiLevelType w:val="hybridMultilevel"/>
    <w:tmpl w:val="904AF320"/>
    <w:lvl w:ilvl="0" w:tplc="26C6C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E78FB"/>
    <w:multiLevelType w:val="multilevel"/>
    <w:tmpl w:val="170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BE1"/>
    <w:multiLevelType w:val="hybridMultilevel"/>
    <w:tmpl w:val="6E56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AB0"/>
    <w:multiLevelType w:val="hybridMultilevel"/>
    <w:tmpl w:val="FED498D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57A66"/>
    <w:multiLevelType w:val="hybridMultilevel"/>
    <w:tmpl w:val="04F2FC40"/>
    <w:lvl w:ilvl="0" w:tplc="29DAF89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95125F"/>
    <w:multiLevelType w:val="hybridMultilevel"/>
    <w:tmpl w:val="C48A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389"/>
    <w:multiLevelType w:val="hybridMultilevel"/>
    <w:tmpl w:val="EFC02DE8"/>
    <w:lvl w:ilvl="0" w:tplc="F35A531C">
      <w:start w:val="2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68B77703"/>
    <w:multiLevelType w:val="hybridMultilevel"/>
    <w:tmpl w:val="E4DEA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D2CF2"/>
    <w:multiLevelType w:val="hybridMultilevel"/>
    <w:tmpl w:val="20F48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631278">
    <w:abstractNumId w:val="4"/>
  </w:num>
  <w:num w:numId="2" w16cid:durableId="1334992039">
    <w:abstractNumId w:val="8"/>
  </w:num>
  <w:num w:numId="3" w16cid:durableId="1891070310">
    <w:abstractNumId w:val="13"/>
  </w:num>
  <w:num w:numId="4" w16cid:durableId="655258960">
    <w:abstractNumId w:val="1"/>
  </w:num>
  <w:num w:numId="5" w16cid:durableId="1604460691">
    <w:abstractNumId w:val="16"/>
  </w:num>
  <w:num w:numId="6" w16cid:durableId="2145267689">
    <w:abstractNumId w:val="5"/>
  </w:num>
  <w:num w:numId="7" w16cid:durableId="716513388">
    <w:abstractNumId w:val="18"/>
  </w:num>
  <w:num w:numId="8" w16cid:durableId="1515799974">
    <w:abstractNumId w:val="6"/>
  </w:num>
  <w:num w:numId="9" w16cid:durableId="305160798">
    <w:abstractNumId w:val="9"/>
  </w:num>
  <w:num w:numId="10" w16cid:durableId="549465146">
    <w:abstractNumId w:val="11"/>
  </w:num>
  <w:num w:numId="11" w16cid:durableId="727072506">
    <w:abstractNumId w:val="7"/>
  </w:num>
  <w:num w:numId="12" w16cid:durableId="2128112671">
    <w:abstractNumId w:val="15"/>
  </w:num>
  <w:num w:numId="13" w16cid:durableId="147945396">
    <w:abstractNumId w:val="14"/>
  </w:num>
  <w:num w:numId="14" w16cid:durableId="81030902">
    <w:abstractNumId w:val="12"/>
  </w:num>
  <w:num w:numId="15" w16cid:durableId="334037140">
    <w:abstractNumId w:val="17"/>
  </w:num>
  <w:num w:numId="16" w16cid:durableId="95563108">
    <w:abstractNumId w:val="10"/>
  </w:num>
  <w:num w:numId="17" w16cid:durableId="1359047604">
    <w:abstractNumId w:val="2"/>
  </w:num>
  <w:num w:numId="18" w16cid:durableId="277639823">
    <w:abstractNumId w:val="0"/>
  </w:num>
  <w:num w:numId="19" w16cid:durableId="161775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2"/>
    <w:rsid w:val="00012B38"/>
    <w:rsid w:val="00027EFE"/>
    <w:rsid w:val="000333D1"/>
    <w:rsid w:val="000652A2"/>
    <w:rsid w:val="0007625B"/>
    <w:rsid w:val="000765A8"/>
    <w:rsid w:val="00086E88"/>
    <w:rsid w:val="00095978"/>
    <w:rsid w:val="000A08D0"/>
    <w:rsid w:val="000B448F"/>
    <w:rsid w:val="000B529E"/>
    <w:rsid w:val="000C47A3"/>
    <w:rsid w:val="000F467D"/>
    <w:rsid w:val="00101176"/>
    <w:rsid w:val="00103FB4"/>
    <w:rsid w:val="001151A2"/>
    <w:rsid w:val="001230F1"/>
    <w:rsid w:val="001304CD"/>
    <w:rsid w:val="00132FF3"/>
    <w:rsid w:val="0013490F"/>
    <w:rsid w:val="0013616B"/>
    <w:rsid w:val="00161E10"/>
    <w:rsid w:val="00163036"/>
    <w:rsid w:val="00163FB7"/>
    <w:rsid w:val="00164D99"/>
    <w:rsid w:val="00165405"/>
    <w:rsid w:val="00165948"/>
    <w:rsid w:val="00170554"/>
    <w:rsid w:val="00196764"/>
    <w:rsid w:val="0019681A"/>
    <w:rsid w:val="001A24E8"/>
    <w:rsid w:val="001C50C8"/>
    <w:rsid w:val="001F69C6"/>
    <w:rsid w:val="0020248E"/>
    <w:rsid w:val="00205F69"/>
    <w:rsid w:val="00214399"/>
    <w:rsid w:val="00216CFB"/>
    <w:rsid w:val="00223E6B"/>
    <w:rsid w:val="00244427"/>
    <w:rsid w:val="00256B30"/>
    <w:rsid w:val="0026768F"/>
    <w:rsid w:val="00284BDF"/>
    <w:rsid w:val="002A10CA"/>
    <w:rsid w:val="002B1DD0"/>
    <w:rsid w:val="002C1852"/>
    <w:rsid w:val="002C2A92"/>
    <w:rsid w:val="002C3F5E"/>
    <w:rsid w:val="002C6AF1"/>
    <w:rsid w:val="002D3E37"/>
    <w:rsid w:val="002D5631"/>
    <w:rsid w:val="002F35BC"/>
    <w:rsid w:val="002F3990"/>
    <w:rsid w:val="002F4D14"/>
    <w:rsid w:val="0031241A"/>
    <w:rsid w:val="00312F32"/>
    <w:rsid w:val="00313A12"/>
    <w:rsid w:val="003176CE"/>
    <w:rsid w:val="00323359"/>
    <w:rsid w:val="0032605A"/>
    <w:rsid w:val="00327484"/>
    <w:rsid w:val="00327A41"/>
    <w:rsid w:val="003313BF"/>
    <w:rsid w:val="00342FBA"/>
    <w:rsid w:val="00366EA4"/>
    <w:rsid w:val="00384E89"/>
    <w:rsid w:val="00385EA3"/>
    <w:rsid w:val="003B7396"/>
    <w:rsid w:val="003E0278"/>
    <w:rsid w:val="003E0F58"/>
    <w:rsid w:val="003F16BD"/>
    <w:rsid w:val="003F6645"/>
    <w:rsid w:val="003F7DB9"/>
    <w:rsid w:val="00412122"/>
    <w:rsid w:val="00420C66"/>
    <w:rsid w:val="00424C37"/>
    <w:rsid w:val="004407CF"/>
    <w:rsid w:val="004447C6"/>
    <w:rsid w:val="00464639"/>
    <w:rsid w:val="00494521"/>
    <w:rsid w:val="00495F69"/>
    <w:rsid w:val="004A3C56"/>
    <w:rsid w:val="004A46DB"/>
    <w:rsid w:val="004B1381"/>
    <w:rsid w:val="004B5E44"/>
    <w:rsid w:val="004C1AF8"/>
    <w:rsid w:val="004C3E19"/>
    <w:rsid w:val="004D230A"/>
    <w:rsid w:val="004D3BCD"/>
    <w:rsid w:val="004D6CD8"/>
    <w:rsid w:val="004E2A98"/>
    <w:rsid w:val="004E332B"/>
    <w:rsid w:val="004E593E"/>
    <w:rsid w:val="004E65FC"/>
    <w:rsid w:val="004E6DDA"/>
    <w:rsid w:val="004F3C98"/>
    <w:rsid w:val="004F4FAA"/>
    <w:rsid w:val="00502591"/>
    <w:rsid w:val="0050416B"/>
    <w:rsid w:val="00523016"/>
    <w:rsid w:val="005343AB"/>
    <w:rsid w:val="00545856"/>
    <w:rsid w:val="0055507C"/>
    <w:rsid w:val="00555898"/>
    <w:rsid w:val="00556AD5"/>
    <w:rsid w:val="005635A9"/>
    <w:rsid w:val="00563D5B"/>
    <w:rsid w:val="005723F9"/>
    <w:rsid w:val="00574351"/>
    <w:rsid w:val="00574D4B"/>
    <w:rsid w:val="00574F56"/>
    <w:rsid w:val="0058014B"/>
    <w:rsid w:val="005B06CA"/>
    <w:rsid w:val="005B294E"/>
    <w:rsid w:val="005C63FC"/>
    <w:rsid w:val="005E5E38"/>
    <w:rsid w:val="005E7163"/>
    <w:rsid w:val="005F66EA"/>
    <w:rsid w:val="00602081"/>
    <w:rsid w:val="00610B6C"/>
    <w:rsid w:val="006247A5"/>
    <w:rsid w:val="00627A70"/>
    <w:rsid w:val="006350B4"/>
    <w:rsid w:val="00641013"/>
    <w:rsid w:val="0064780F"/>
    <w:rsid w:val="00656ACF"/>
    <w:rsid w:val="006650E2"/>
    <w:rsid w:val="006B2F03"/>
    <w:rsid w:val="006C12D1"/>
    <w:rsid w:val="006C32D4"/>
    <w:rsid w:val="006D0530"/>
    <w:rsid w:val="006D3DE4"/>
    <w:rsid w:val="006E5471"/>
    <w:rsid w:val="006E58FC"/>
    <w:rsid w:val="006F0279"/>
    <w:rsid w:val="006F4951"/>
    <w:rsid w:val="00706E4C"/>
    <w:rsid w:val="00713BBA"/>
    <w:rsid w:val="00721995"/>
    <w:rsid w:val="00730DE0"/>
    <w:rsid w:val="00733522"/>
    <w:rsid w:val="00741E5F"/>
    <w:rsid w:val="007424D4"/>
    <w:rsid w:val="00742806"/>
    <w:rsid w:val="00751571"/>
    <w:rsid w:val="00753278"/>
    <w:rsid w:val="00771887"/>
    <w:rsid w:val="0078755E"/>
    <w:rsid w:val="007B3B97"/>
    <w:rsid w:val="007B44B8"/>
    <w:rsid w:val="007C0E76"/>
    <w:rsid w:val="007C54C9"/>
    <w:rsid w:val="007D311D"/>
    <w:rsid w:val="007E1AA6"/>
    <w:rsid w:val="007E782F"/>
    <w:rsid w:val="00803D63"/>
    <w:rsid w:val="00814741"/>
    <w:rsid w:val="00823630"/>
    <w:rsid w:val="00825FD2"/>
    <w:rsid w:val="00840645"/>
    <w:rsid w:val="00861B63"/>
    <w:rsid w:val="00870537"/>
    <w:rsid w:val="00870CC0"/>
    <w:rsid w:val="008767AB"/>
    <w:rsid w:val="0088656B"/>
    <w:rsid w:val="00886F49"/>
    <w:rsid w:val="00894582"/>
    <w:rsid w:val="008A0812"/>
    <w:rsid w:val="008B503B"/>
    <w:rsid w:val="008C3B9A"/>
    <w:rsid w:val="008D07AD"/>
    <w:rsid w:val="008D0E79"/>
    <w:rsid w:val="008D40AD"/>
    <w:rsid w:val="008D6079"/>
    <w:rsid w:val="008D6782"/>
    <w:rsid w:val="008F3183"/>
    <w:rsid w:val="008F3602"/>
    <w:rsid w:val="008F7D3A"/>
    <w:rsid w:val="00904423"/>
    <w:rsid w:val="009129E6"/>
    <w:rsid w:val="00915D1D"/>
    <w:rsid w:val="00920760"/>
    <w:rsid w:val="009325AD"/>
    <w:rsid w:val="00936FE6"/>
    <w:rsid w:val="00941231"/>
    <w:rsid w:val="00941923"/>
    <w:rsid w:val="009420EB"/>
    <w:rsid w:val="00943E07"/>
    <w:rsid w:val="00950229"/>
    <w:rsid w:val="00956F12"/>
    <w:rsid w:val="00964C43"/>
    <w:rsid w:val="00971DE6"/>
    <w:rsid w:val="00975EDC"/>
    <w:rsid w:val="0099014D"/>
    <w:rsid w:val="009A1C9B"/>
    <w:rsid w:val="009A551F"/>
    <w:rsid w:val="009B497F"/>
    <w:rsid w:val="009F5479"/>
    <w:rsid w:val="009F7D91"/>
    <w:rsid w:val="00A02A74"/>
    <w:rsid w:val="00A110E1"/>
    <w:rsid w:val="00A22216"/>
    <w:rsid w:val="00A22D7C"/>
    <w:rsid w:val="00A300FE"/>
    <w:rsid w:val="00A3078C"/>
    <w:rsid w:val="00A30E2E"/>
    <w:rsid w:val="00A358DA"/>
    <w:rsid w:val="00A557B0"/>
    <w:rsid w:val="00A567E4"/>
    <w:rsid w:val="00A57E83"/>
    <w:rsid w:val="00A62164"/>
    <w:rsid w:val="00A67320"/>
    <w:rsid w:val="00A81F6D"/>
    <w:rsid w:val="00A90B40"/>
    <w:rsid w:val="00AA6CBC"/>
    <w:rsid w:val="00AB1050"/>
    <w:rsid w:val="00AB31CB"/>
    <w:rsid w:val="00AB3424"/>
    <w:rsid w:val="00AB418A"/>
    <w:rsid w:val="00AB4A0B"/>
    <w:rsid w:val="00AB4D24"/>
    <w:rsid w:val="00AC3136"/>
    <w:rsid w:val="00AC35C7"/>
    <w:rsid w:val="00AE4FF7"/>
    <w:rsid w:val="00AF5C88"/>
    <w:rsid w:val="00AF5E36"/>
    <w:rsid w:val="00AF5F96"/>
    <w:rsid w:val="00B00621"/>
    <w:rsid w:val="00B01F5F"/>
    <w:rsid w:val="00B035D3"/>
    <w:rsid w:val="00B14153"/>
    <w:rsid w:val="00B36E30"/>
    <w:rsid w:val="00B50F94"/>
    <w:rsid w:val="00B50F99"/>
    <w:rsid w:val="00B63C4F"/>
    <w:rsid w:val="00B67671"/>
    <w:rsid w:val="00B95B00"/>
    <w:rsid w:val="00BA3880"/>
    <w:rsid w:val="00BE1531"/>
    <w:rsid w:val="00BE4077"/>
    <w:rsid w:val="00C02A53"/>
    <w:rsid w:val="00C15876"/>
    <w:rsid w:val="00C21583"/>
    <w:rsid w:val="00C21E89"/>
    <w:rsid w:val="00C64880"/>
    <w:rsid w:val="00C64C4C"/>
    <w:rsid w:val="00C83717"/>
    <w:rsid w:val="00CA5D28"/>
    <w:rsid w:val="00CB3B25"/>
    <w:rsid w:val="00CB4009"/>
    <w:rsid w:val="00CC0862"/>
    <w:rsid w:val="00CC0E63"/>
    <w:rsid w:val="00CD4CB0"/>
    <w:rsid w:val="00CD7C0B"/>
    <w:rsid w:val="00CE4D8A"/>
    <w:rsid w:val="00CE71B7"/>
    <w:rsid w:val="00D06ED4"/>
    <w:rsid w:val="00D1019D"/>
    <w:rsid w:val="00D232B0"/>
    <w:rsid w:val="00D261D2"/>
    <w:rsid w:val="00D46663"/>
    <w:rsid w:val="00D61297"/>
    <w:rsid w:val="00D61D81"/>
    <w:rsid w:val="00D67266"/>
    <w:rsid w:val="00D809F3"/>
    <w:rsid w:val="00D815C5"/>
    <w:rsid w:val="00D8524E"/>
    <w:rsid w:val="00DA3485"/>
    <w:rsid w:val="00DC04E6"/>
    <w:rsid w:val="00DC1860"/>
    <w:rsid w:val="00DD1229"/>
    <w:rsid w:val="00DE4384"/>
    <w:rsid w:val="00E03EF4"/>
    <w:rsid w:val="00E12B9D"/>
    <w:rsid w:val="00E323EC"/>
    <w:rsid w:val="00E350D9"/>
    <w:rsid w:val="00E53881"/>
    <w:rsid w:val="00E7617C"/>
    <w:rsid w:val="00E8123E"/>
    <w:rsid w:val="00E8286F"/>
    <w:rsid w:val="00E86057"/>
    <w:rsid w:val="00E9055C"/>
    <w:rsid w:val="00E95CEB"/>
    <w:rsid w:val="00EB2772"/>
    <w:rsid w:val="00EC17C3"/>
    <w:rsid w:val="00ED5248"/>
    <w:rsid w:val="00EE6B9B"/>
    <w:rsid w:val="00EE717E"/>
    <w:rsid w:val="00EE73BF"/>
    <w:rsid w:val="00EF1536"/>
    <w:rsid w:val="00EF21FC"/>
    <w:rsid w:val="00F067C3"/>
    <w:rsid w:val="00F12B48"/>
    <w:rsid w:val="00F160FF"/>
    <w:rsid w:val="00F40DCA"/>
    <w:rsid w:val="00F41E1D"/>
    <w:rsid w:val="00F47D7F"/>
    <w:rsid w:val="00F47F69"/>
    <w:rsid w:val="00F536CE"/>
    <w:rsid w:val="00F57256"/>
    <w:rsid w:val="00F62782"/>
    <w:rsid w:val="00F810A1"/>
    <w:rsid w:val="00F92627"/>
    <w:rsid w:val="00FB1071"/>
    <w:rsid w:val="00FD1322"/>
    <w:rsid w:val="00FD1555"/>
    <w:rsid w:val="00FE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C966"/>
  <w15:docId w15:val="{B0EC5218-417E-4F8E-959C-641D1C08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956F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956F1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56F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character" w:styleId="Collegamentoipertestuale">
    <w:name w:val="Hyperlink"/>
    <w:uiPriority w:val="99"/>
    <w:unhideWhenUsed/>
    <w:rsid w:val="008A0812"/>
    <w:rPr>
      <w:color w:val="0000FF"/>
      <w:u w:val="single"/>
    </w:rPr>
  </w:style>
  <w:style w:type="paragraph" w:customStyle="1" w:styleId="Default">
    <w:name w:val="Default"/>
    <w:rsid w:val="0046463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4639"/>
    <w:pPr>
      <w:ind w:left="720"/>
      <w:contextualSpacing/>
    </w:pPr>
    <w:rPr>
      <w:rFonts w:ascii="Cambria" w:eastAsia="Cambria" w:hAnsi="Cambria"/>
      <w:lang w:eastAsia="en-US"/>
    </w:rPr>
  </w:style>
  <w:style w:type="character" w:styleId="Enfasigrassetto">
    <w:name w:val="Strong"/>
    <w:uiPriority w:val="22"/>
    <w:qFormat/>
    <w:rsid w:val="005E7163"/>
    <w:rPr>
      <w:b/>
      <w:bCs/>
    </w:rPr>
  </w:style>
  <w:style w:type="paragraph" w:customStyle="1" w:styleId="Nessunaspaziatura1">
    <w:name w:val="Nessuna spaziatura1"/>
    <w:uiPriority w:val="1"/>
    <w:qFormat/>
    <w:rsid w:val="00165948"/>
    <w:rPr>
      <w:rFonts w:ascii="Calibri" w:eastAsia="Times New Roman" w:hAnsi="Calibri"/>
      <w:sz w:val="22"/>
      <w:szCs w:val="22"/>
    </w:rPr>
  </w:style>
  <w:style w:type="table" w:styleId="Grigliatabella">
    <w:name w:val="Table Grid"/>
    <w:basedOn w:val="Tabellanormale"/>
    <w:uiPriority w:val="59"/>
    <w:rsid w:val="00E0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537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6F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6F1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6F1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ile">
    <w:name w:val="Stile"/>
    <w:rsid w:val="00956F1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56F12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956F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nkgazzetta">
    <w:name w:val="link_gazzetta"/>
    <w:basedOn w:val="Carpredefinitoparagrafo"/>
    <w:rsid w:val="0095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28BA-DE78-43A4-AFD5-8309D9E1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2018.dot</Template>
  <TotalTime>3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Links>
    <vt:vector size="12" baseType="variant">
      <vt:variant>
        <vt:i4>5832804</vt:i4>
      </vt:variant>
      <vt:variant>
        <vt:i4>3</vt:i4>
      </vt:variant>
      <vt:variant>
        <vt:i4>0</vt:i4>
      </vt:variant>
      <vt:variant>
        <vt:i4>5</vt:i4>
      </vt:variant>
      <vt:variant>
        <vt:lpwstr>mailto:pzis01100t@pec.istruzione.it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mailto:pzis01100t@istruzione.it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catanzaromariano@outlook.it</cp:lastModifiedBy>
  <cp:revision>2</cp:revision>
  <cp:lastPrinted>2018-10-09T10:36:00Z</cp:lastPrinted>
  <dcterms:created xsi:type="dcterms:W3CDTF">2024-06-18T09:21:00Z</dcterms:created>
  <dcterms:modified xsi:type="dcterms:W3CDTF">2024-06-18T09:21:00Z</dcterms:modified>
</cp:coreProperties>
</file>